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BB1" w:rsidRPr="00833C1E" w:rsidRDefault="003C2BB1" w:rsidP="003C2BB1">
      <w:pPr>
        <w:pStyle w:val="podpisi"/>
        <w:jc w:val="both"/>
        <w:rPr>
          <w:rFonts w:cs="Arial"/>
          <w:b/>
          <w:szCs w:val="20"/>
          <w:lang w:val="sl-SI"/>
        </w:rPr>
      </w:pPr>
      <w:r w:rsidRPr="00833C1E">
        <w:rPr>
          <w:rFonts w:cs="Arial"/>
          <w:b/>
          <w:szCs w:val="20"/>
          <w:lang w:val="sl-SI"/>
        </w:rPr>
        <w:t>PRILOGA 2 (spremni dopis – 2. del) – podatki o izvedbi notranjih postopkov pred odločitvijo na seji vlade:</w:t>
      </w:r>
    </w:p>
    <w:p w:rsidR="003C2BB1" w:rsidRPr="00833C1E" w:rsidRDefault="003C2BB1" w:rsidP="003C2BB1">
      <w:pPr>
        <w:rPr>
          <w:rFonts w:cs="Arial"/>
          <w:szCs w:val="20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369"/>
        <w:gridCol w:w="2683"/>
        <w:gridCol w:w="2600"/>
      </w:tblGrid>
      <w:tr w:rsidR="003C2BB1" w:rsidRPr="00833C1E" w:rsidTr="00DA6942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1. Zahteva predlagatelja za:</w:t>
            </w:r>
          </w:p>
        </w:tc>
      </w:tr>
      <w:tr w:rsidR="003C2BB1" w:rsidRPr="00833C1E" w:rsidTr="00DA6942">
        <w:tc>
          <w:tcPr>
            <w:tcW w:w="1448" w:type="dxa"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52" w:type="dxa"/>
            <w:gridSpan w:val="2"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2600" w:type="dxa"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NE</w:t>
            </w:r>
          </w:p>
        </w:tc>
      </w:tr>
      <w:tr w:rsidR="003C2BB1" w:rsidRPr="00833C1E" w:rsidTr="00DA6942">
        <w:tc>
          <w:tcPr>
            <w:tcW w:w="1448" w:type="dxa"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52" w:type="dxa"/>
            <w:gridSpan w:val="2"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2600" w:type="dxa"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NE</w:t>
            </w:r>
          </w:p>
        </w:tc>
      </w:tr>
      <w:tr w:rsidR="003C2BB1" w:rsidRPr="00833C1E" w:rsidTr="00DA6942">
        <w:tc>
          <w:tcPr>
            <w:tcW w:w="1448" w:type="dxa"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52" w:type="dxa"/>
            <w:gridSpan w:val="2"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2600" w:type="dxa"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NE</w:t>
            </w:r>
          </w:p>
        </w:tc>
      </w:tr>
      <w:tr w:rsidR="003C2BB1" w:rsidRPr="00833C1E" w:rsidTr="00DA6942">
        <w:tc>
          <w:tcPr>
            <w:tcW w:w="9100" w:type="dxa"/>
            <w:gridSpan w:val="4"/>
          </w:tcPr>
          <w:p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2. Predlog za skrajšanje poslovniških rokov z obrazložitvijo razlogov:</w:t>
            </w:r>
          </w:p>
        </w:tc>
      </w:tr>
      <w:tr w:rsidR="003C2BB1" w:rsidRPr="00833C1E" w:rsidTr="00DA6942">
        <w:tc>
          <w:tcPr>
            <w:tcW w:w="9100" w:type="dxa"/>
            <w:gridSpan w:val="4"/>
          </w:tcPr>
          <w:p w:rsidR="003C2BB1" w:rsidRPr="00833C1E" w:rsidRDefault="001B0DA7" w:rsidP="00DA69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3C2BB1" w:rsidRPr="00833C1E" w:rsidTr="00DA6942">
        <w:tc>
          <w:tcPr>
            <w:tcW w:w="6500" w:type="dxa"/>
            <w:gridSpan w:val="3"/>
          </w:tcPr>
          <w:p w:rsidR="003C2BB1" w:rsidRPr="00833C1E" w:rsidRDefault="003C2BB1" w:rsidP="00DA6942">
            <w:pPr>
              <w:pStyle w:val="Vrstapredpisa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  <w:r w:rsidRPr="00833C1E">
              <w:rPr>
                <w:bCs w:val="0"/>
                <w:color w:val="auto"/>
                <w:spacing w:val="0"/>
                <w:sz w:val="20"/>
                <w:szCs w:val="20"/>
              </w:rPr>
              <w:t>3. Gradivo se sme objaviti na svetovnem spletu:</w:t>
            </w:r>
          </w:p>
        </w:tc>
        <w:tc>
          <w:tcPr>
            <w:tcW w:w="2600" w:type="dxa"/>
          </w:tcPr>
          <w:p w:rsidR="001B0DA7" w:rsidRPr="00833C1E" w:rsidRDefault="003C2BB1" w:rsidP="001B0DA7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</w:t>
            </w:r>
          </w:p>
          <w:p w:rsidR="003C2BB1" w:rsidRPr="00833C1E" w:rsidRDefault="003C2BB1" w:rsidP="00DA6942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</w:tc>
      </w:tr>
      <w:tr w:rsidR="003C2BB1" w:rsidRPr="00833C1E" w:rsidTr="00DA6942"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4. Gradivo je lektorirano: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rPr>
                <w:b w:val="0"/>
                <w:sz w:val="20"/>
                <w:szCs w:val="20"/>
              </w:rPr>
            </w:pPr>
            <w:r w:rsidRPr="00833C1E">
              <w:rPr>
                <w:b w:val="0"/>
                <w:sz w:val="20"/>
                <w:szCs w:val="20"/>
              </w:rPr>
              <w:t>NE</w:t>
            </w:r>
          </w:p>
          <w:p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C2BB1" w:rsidRPr="00833C1E" w:rsidTr="00DA6942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5. Gradivo je pripravljeno na podlagi sklepa vlade št. … z dne …</w:t>
            </w:r>
          </w:p>
        </w:tc>
      </w:tr>
      <w:tr w:rsidR="003C2BB1" w:rsidRPr="00833C1E" w:rsidTr="00DA6942">
        <w:tc>
          <w:tcPr>
            <w:tcW w:w="9100" w:type="dxa"/>
            <w:gridSpan w:val="4"/>
          </w:tcPr>
          <w:p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6. Predstavitev medresorskega usklajevanja:</w:t>
            </w:r>
          </w:p>
        </w:tc>
      </w:tr>
      <w:tr w:rsidR="003C2BB1" w:rsidRPr="00833C1E" w:rsidTr="00DA6942">
        <w:tc>
          <w:tcPr>
            <w:tcW w:w="9100" w:type="dxa"/>
            <w:gridSpan w:val="4"/>
          </w:tcPr>
          <w:p w:rsidR="003C2BB1" w:rsidRPr="00535C3D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535C3D">
              <w:rPr>
                <w:sz w:val="20"/>
                <w:szCs w:val="20"/>
              </w:rPr>
              <w:t xml:space="preserve">Gradivo je bilo </w:t>
            </w:r>
            <w:r w:rsidR="00531C48">
              <w:rPr>
                <w:sz w:val="20"/>
                <w:szCs w:val="20"/>
              </w:rPr>
              <w:t>dne 7</w:t>
            </w:r>
            <w:r w:rsidR="008941C3" w:rsidRPr="00535C3D">
              <w:rPr>
                <w:sz w:val="20"/>
                <w:szCs w:val="20"/>
              </w:rPr>
              <w:t>.</w:t>
            </w:r>
            <w:r w:rsidR="004C176A">
              <w:rPr>
                <w:sz w:val="20"/>
                <w:szCs w:val="20"/>
              </w:rPr>
              <w:t xml:space="preserve"> </w:t>
            </w:r>
            <w:r w:rsidR="008941C3" w:rsidRPr="00535C3D">
              <w:rPr>
                <w:sz w:val="20"/>
                <w:szCs w:val="20"/>
              </w:rPr>
              <w:t>11.</w:t>
            </w:r>
            <w:r w:rsidR="004C176A">
              <w:rPr>
                <w:sz w:val="20"/>
                <w:szCs w:val="20"/>
              </w:rPr>
              <w:t xml:space="preserve"> </w:t>
            </w:r>
            <w:r w:rsidR="008941C3" w:rsidRPr="00535C3D">
              <w:rPr>
                <w:sz w:val="20"/>
                <w:szCs w:val="20"/>
              </w:rPr>
              <w:t xml:space="preserve">2019 </w:t>
            </w:r>
            <w:r w:rsidR="004C176A">
              <w:rPr>
                <w:sz w:val="20"/>
                <w:szCs w:val="20"/>
              </w:rPr>
              <w:t xml:space="preserve">in dne 11. 11. 2019 </w:t>
            </w:r>
            <w:r w:rsidRPr="00535C3D">
              <w:rPr>
                <w:sz w:val="20"/>
                <w:szCs w:val="20"/>
              </w:rPr>
              <w:t>poslano v medresorsko usklajevanje:</w:t>
            </w:r>
          </w:p>
          <w:p w:rsidR="00531C48" w:rsidRDefault="00535C3D" w:rsidP="00531C48">
            <w:pPr>
              <w:pStyle w:val="Odstavekseznam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535C3D">
              <w:rPr>
                <w:rFonts w:ascii="Arial" w:hAnsi="Arial" w:cs="Arial"/>
                <w:iCs/>
                <w:sz w:val="20"/>
                <w:szCs w:val="20"/>
              </w:rPr>
              <w:t>Ministrstvu za financ</w:t>
            </w:r>
            <w:r w:rsidR="00A17957">
              <w:rPr>
                <w:rFonts w:ascii="Arial" w:hAnsi="Arial" w:cs="Arial"/>
                <w:iCs/>
                <w:sz w:val="20"/>
                <w:szCs w:val="20"/>
              </w:rPr>
              <w:t>e</w:t>
            </w:r>
          </w:p>
          <w:p w:rsidR="002C0CAC" w:rsidRPr="002C0CAC" w:rsidRDefault="00531C48" w:rsidP="002C0CAC">
            <w:pPr>
              <w:pStyle w:val="Odstavekseznam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Ministrstvu</w:t>
            </w:r>
            <w:r w:rsidRPr="00531C48">
              <w:rPr>
                <w:rFonts w:ascii="Arial" w:hAnsi="Arial"/>
                <w:sz w:val="20"/>
                <w:szCs w:val="20"/>
              </w:rPr>
              <w:t xml:space="preserve"> za izobraževanje, znanost in šport</w:t>
            </w:r>
          </w:p>
          <w:p w:rsidR="002C0CAC" w:rsidRPr="002C0CAC" w:rsidRDefault="00531C48" w:rsidP="002C0CAC">
            <w:pPr>
              <w:pStyle w:val="Odstavekseznam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2C0CAC">
              <w:rPr>
                <w:rFonts w:ascii="Arial" w:hAnsi="Arial"/>
                <w:sz w:val="20"/>
                <w:szCs w:val="20"/>
              </w:rPr>
              <w:t>Ministrst</w:t>
            </w:r>
            <w:r w:rsidR="002C0CAC">
              <w:rPr>
                <w:rFonts w:ascii="Arial" w:hAnsi="Arial"/>
                <w:sz w:val="20"/>
                <w:szCs w:val="20"/>
              </w:rPr>
              <w:t>vu</w:t>
            </w:r>
            <w:r w:rsidRPr="002C0CAC">
              <w:rPr>
                <w:rFonts w:ascii="Arial" w:hAnsi="Arial"/>
                <w:sz w:val="20"/>
                <w:szCs w:val="20"/>
              </w:rPr>
              <w:t xml:space="preserve"> za gospodarski razvoj in tehnologijo</w:t>
            </w:r>
          </w:p>
          <w:p w:rsidR="002C0CAC" w:rsidRPr="002C0CAC" w:rsidRDefault="002C0CAC" w:rsidP="002C0CAC">
            <w:pPr>
              <w:pStyle w:val="Odstavekseznam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Službi</w:t>
            </w:r>
            <w:r w:rsidR="00531C48" w:rsidRPr="002C0CAC">
              <w:rPr>
                <w:rFonts w:ascii="Arial" w:hAnsi="Arial"/>
                <w:sz w:val="20"/>
                <w:szCs w:val="20"/>
              </w:rPr>
              <w:t xml:space="preserve"> Vlade RS za zakonodajo</w:t>
            </w:r>
          </w:p>
          <w:p w:rsidR="00531C48" w:rsidRPr="002C0CAC" w:rsidRDefault="00531C48" w:rsidP="002C0CAC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cs="Arial"/>
                <w:iCs/>
                <w:szCs w:val="20"/>
              </w:rPr>
            </w:pPr>
          </w:p>
          <w:p w:rsidR="00535C3D" w:rsidRPr="00535C3D" w:rsidRDefault="00535C3D" w:rsidP="00535C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</w:rPr>
            </w:pPr>
            <w:r w:rsidRPr="00535C3D">
              <w:rPr>
                <w:rFonts w:cs="Arial"/>
                <w:iCs/>
                <w:szCs w:val="20"/>
              </w:rPr>
              <w:t>G</w:t>
            </w:r>
            <w:r w:rsidR="002C0CAC">
              <w:rPr>
                <w:rFonts w:cs="Arial"/>
                <w:iCs/>
                <w:szCs w:val="20"/>
              </w:rPr>
              <w:t>radivo je bilo dne 26</w:t>
            </w:r>
            <w:r w:rsidRPr="00535C3D">
              <w:rPr>
                <w:rFonts w:cs="Arial"/>
                <w:iCs/>
                <w:szCs w:val="20"/>
              </w:rPr>
              <w:t>.</w:t>
            </w:r>
            <w:r w:rsidR="004C176A">
              <w:rPr>
                <w:rFonts w:cs="Arial"/>
                <w:iCs/>
                <w:szCs w:val="20"/>
              </w:rPr>
              <w:t xml:space="preserve"> </w:t>
            </w:r>
            <w:r w:rsidRPr="00535C3D">
              <w:rPr>
                <w:rFonts w:cs="Arial"/>
                <w:iCs/>
                <w:szCs w:val="20"/>
              </w:rPr>
              <w:t>11.</w:t>
            </w:r>
            <w:r w:rsidR="004C176A">
              <w:rPr>
                <w:rFonts w:cs="Arial"/>
                <w:iCs/>
                <w:szCs w:val="20"/>
              </w:rPr>
              <w:t xml:space="preserve"> </w:t>
            </w:r>
            <w:r w:rsidRPr="00535C3D">
              <w:rPr>
                <w:rFonts w:cs="Arial"/>
                <w:iCs/>
                <w:szCs w:val="20"/>
              </w:rPr>
              <w:t>2019 poslano v medresorsko usklajevanje:</w:t>
            </w:r>
          </w:p>
          <w:p w:rsidR="00535C3D" w:rsidRPr="00535C3D" w:rsidRDefault="002C0CAC" w:rsidP="00535C3D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Uradu Vlade RS za narodnosti</w:t>
            </w:r>
          </w:p>
        </w:tc>
      </w:tr>
      <w:tr w:rsidR="003C2BB1" w:rsidRPr="00833C1E" w:rsidTr="00DA6942">
        <w:tc>
          <w:tcPr>
            <w:tcW w:w="9100" w:type="dxa"/>
            <w:gridSpan w:val="4"/>
          </w:tcPr>
          <w:p w:rsidR="003C2BB1" w:rsidRPr="00833C1E" w:rsidRDefault="003C2BB1" w:rsidP="002C0CAC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(Datum pošiljanja:)</w:t>
            </w:r>
            <w:r w:rsidR="00010CFD">
              <w:rPr>
                <w:sz w:val="20"/>
                <w:szCs w:val="20"/>
              </w:rPr>
              <w:t xml:space="preserve"> </w:t>
            </w:r>
            <w:r w:rsidR="002C0CAC">
              <w:rPr>
                <w:sz w:val="20"/>
                <w:szCs w:val="20"/>
              </w:rPr>
              <w:t>7</w:t>
            </w:r>
            <w:r w:rsidR="0002252C">
              <w:rPr>
                <w:sz w:val="20"/>
                <w:szCs w:val="20"/>
              </w:rPr>
              <w:t>.</w:t>
            </w:r>
            <w:r w:rsidR="004C176A">
              <w:rPr>
                <w:sz w:val="20"/>
                <w:szCs w:val="20"/>
              </w:rPr>
              <w:t xml:space="preserve"> </w:t>
            </w:r>
            <w:r w:rsidR="0002252C">
              <w:rPr>
                <w:sz w:val="20"/>
                <w:szCs w:val="20"/>
              </w:rPr>
              <w:t>11.</w:t>
            </w:r>
            <w:r w:rsidR="004C176A">
              <w:rPr>
                <w:sz w:val="20"/>
                <w:szCs w:val="20"/>
              </w:rPr>
              <w:t xml:space="preserve"> </w:t>
            </w:r>
            <w:r w:rsidR="0002252C">
              <w:rPr>
                <w:sz w:val="20"/>
                <w:szCs w:val="20"/>
              </w:rPr>
              <w:t>2019</w:t>
            </w:r>
            <w:r w:rsidR="004C176A">
              <w:rPr>
                <w:sz w:val="20"/>
                <w:szCs w:val="20"/>
              </w:rPr>
              <w:t>, 11. 11. 2019</w:t>
            </w:r>
            <w:r w:rsidR="002C0CAC">
              <w:rPr>
                <w:sz w:val="20"/>
                <w:szCs w:val="20"/>
              </w:rPr>
              <w:t xml:space="preserve"> in 26</w:t>
            </w:r>
            <w:r w:rsidR="00010CFD">
              <w:rPr>
                <w:sz w:val="20"/>
                <w:szCs w:val="20"/>
              </w:rPr>
              <w:t>.</w:t>
            </w:r>
            <w:r w:rsidR="004C176A">
              <w:rPr>
                <w:sz w:val="20"/>
                <w:szCs w:val="20"/>
              </w:rPr>
              <w:t xml:space="preserve"> </w:t>
            </w:r>
            <w:r w:rsidR="00010CFD">
              <w:rPr>
                <w:sz w:val="20"/>
                <w:szCs w:val="20"/>
              </w:rPr>
              <w:t>11.</w:t>
            </w:r>
            <w:r w:rsidR="004C176A">
              <w:rPr>
                <w:sz w:val="20"/>
                <w:szCs w:val="20"/>
              </w:rPr>
              <w:t xml:space="preserve"> </w:t>
            </w:r>
            <w:r w:rsidR="00010CFD">
              <w:rPr>
                <w:sz w:val="20"/>
                <w:szCs w:val="20"/>
              </w:rPr>
              <w:t>2019</w:t>
            </w:r>
          </w:p>
        </w:tc>
      </w:tr>
      <w:tr w:rsidR="003C2BB1" w:rsidRPr="00833C1E" w:rsidTr="00DA6942">
        <w:trPr>
          <w:trHeight w:val="225"/>
        </w:trPr>
        <w:tc>
          <w:tcPr>
            <w:tcW w:w="3817" w:type="dxa"/>
            <w:gridSpan w:val="2"/>
            <w:vMerge w:val="restart"/>
          </w:tcPr>
          <w:p w:rsidR="003C2BB1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Gradivo je usklajeno:</w:t>
            </w:r>
          </w:p>
          <w:p w:rsidR="001E0FEB" w:rsidRPr="00833C1E" w:rsidRDefault="001E0FEB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E0FEB">
              <w:rPr>
                <w:b/>
                <w:sz w:val="20"/>
                <w:szCs w:val="20"/>
              </w:rPr>
              <w:t>v celoti</w:t>
            </w:r>
            <w:r w:rsidRPr="00833C1E">
              <w:rPr>
                <w:sz w:val="20"/>
                <w:szCs w:val="20"/>
              </w:rPr>
              <w:t>/večinoma/delno</w:t>
            </w:r>
          </w:p>
        </w:tc>
      </w:tr>
      <w:tr w:rsidR="003C2BB1" w:rsidRPr="00833C1E" w:rsidTr="00DA6942">
        <w:trPr>
          <w:trHeight w:val="323"/>
        </w:trPr>
        <w:tc>
          <w:tcPr>
            <w:tcW w:w="3817" w:type="dxa"/>
            <w:gridSpan w:val="2"/>
            <w:vMerge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Bistvena neusklajena vprašanja in razlogi za to:</w:t>
            </w:r>
          </w:p>
          <w:p w:rsidR="003C2BB1" w:rsidRPr="00833C1E" w:rsidRDefault="002C0CAC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1E0FEB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neusklajenih</w:t>
            </w:r>
            <w:r w:rsidR="001E0FEB">
              <w:rPr>
                <w:sz w:val="20"/>
                <w:szCs w:val="20"/>
              </w:rPr>
              <w:t xml:space="preserve"> vprašanj</w:t>
            </w:r>
          </w:p>
          <w:p w:rsidR="003C2BB1" w:rsidRPr="00833C1E" w:rsidRDefault="003C2BB1" w:rsidP="001E0FEB">
            <w:pPr>
              <w:pStyle w:val="Alineazaodstavkom"/>
              <w:numPr>
                <w:ilvl w:val="0"/>
                <w:numId w:val="0"/>
              </w:numPr>
              <w:spacing w:line="260" w:lineRule="exact"/>
              <w:ind w:left="1080"/>
              <w:rPr>
                <w:sz w:val="20"/>
                <w:szCs w:val="20"/>
              </w:rPr>
            </w:pPr>
          </w:p>
        </w:tc>
      </w:tr>
      <w:tr w:rsidR="003C2BB1" w:rsidRPr="00833C1E" w:rsidTr="00DA6942">
        <w:trPr>
          <w:trHeight w:val="322"/>
        </w:trPr>
        <w:tc>
          <w:tcPr>
            <w:tcW w:w="3817" w:type="dxa"/>
            <w:gridSpan w:val="2"/>
            <w:vMerge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Priložite mnenja organov, s katerimi gradivo ni usklajeno.)</w:t>
            </w:r>
          </w:p>
        </w:tc>
      </w:tr>
    </w:tbl>
    <w:p w:rsidR="003C2BB1" w:rsidRPr="00833C1E" w:rsidRDefault="003C2BB1" w:rsidP="003C2BB1">
      <w:pPr>
        <w:rPr>
          <w:rFonts w:cs="Arial"/>
          <w:szCs w:val="20"/>
        </w:rPr>
      </w:pPr>
    </w:p>
    <w:p w:rsidR="003C2BB1" w:rsidRDefault="003C2BB1" w:rsidP="003C2BB1">
      <w:pPr>
        <w:jc w:val="both"/>
        <w:rPr>
          <w:rFonts w:cs="Arial"/>
          <w:szCs w:val="20"/>
        </w:rPr>
      </w:pPr>
      <w:r w:rsidRPr="00833C1E">
        <w:rPr>
          <w:rFonts w:cs="Arial"/>
          <w:szCs w:val="20"/>
        </w:rPr>
        <w:t>PRILOGE:</w:t>
      </w:r>
    </w:p>
    <w:p w:rsidR="004C176A" w:rsidRDefault="004C176A" w:rsidP="002C0CAC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mnenje Ministrstva za gospodarski razvoj in tehnologijo z dne 13. 11. 2019</w:t>
      </w:r>
    </w:p>
    <w:p w:rsidR="00535C3D" w:rsidRDefault="00535C3D" w:rsidP="002C0CAC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C0CAC">
        <w:rPr>
          <w:rFonts w:ascii="Arial" w:hAnsi="Arial" w:cs="Arial"/>
          <w:sz w:val="20"/>
          <w:szCs w:val="20"/>
        </w:rPr>
        <w:t xml:space="preserve">Mnenje Službe Vlade </w:t>
      </w:r>
      <w:r w:rsidR="002C0CAC">
        <w:rPr>
          <w:rFonts w:ascii="Arial" w:hAnsi="Arial" w:cs="Arial"/>
          <w:sz w:val="20"/>
          <w:szCs w:val="20"/>
        </w:rPr>
        <w:t xml:space="preserve">RS </w:t>
      </w:r>
      <w:r w:rsidR="004C176A">
        <w:rPr>
          <w:rFonts w:ascii="Arial" w:hAnsi="Arial" w:cs="Arial"/>
          <w:sz w:val="20"/>
          <w:szCs w:val="20"/>
        </w:rPr>
        <w:t>za zakonodajo z dne 1</w:t>
      </w:r>
      <w:r w:rsidRPr="002C0CAC">
        <w:rPr>
          <w:rFonts w:ascii="Arial" w:hAnsi="Arial" w:cs="Arial"/>
          <w:sz w:val="20"/>
          <w:szCs w:val="20"/>
        </w:rPr>
        <w:t>8.</w:t>
      </w:r>
      <w:r w:rsidR="004C176A">
        <w:rPr>
          <w:rFonts w:ascii="Arial" w:hAnsi="Arial" w:cs="Arial"/>
          <w:sz w:val="20"/>
          <w:szCs w:val="20"/>
        </w:rPr>
        <w:t xml:space="preserve"> </w:t>
      </w:r>
      <w:r w:rsidRPr="002C0CAC">
        <w:rPr>
          <w:rFonts w:ascii="Arial" w:hAnsi="Arial" w:cs="Arial"/>
          <w:sz w:val="20"/>
          <w:szCs w:val="20"/>
        </w:rPr>
        <w:t>11.</w:t>
      </w:r>
      <w:r w:rsidR="004C176A">
        <w:rPr>
          <w:rFonts w:ascii="Arial" w:hAnsi="Arial" w:cs="Arial"/>
          <w:sz w:val="20"/>
          <w:szCs w:val="20"/>
        </w:rPr>
        <w:t xml:space="preserve"> </w:t>
      </w:r>
      <w:r w:rsidRPr="002C0CAC">
        <w:rPr>
          <w:rFonts w:ascii="Arial" w:hAnsi="Arial" w:cs="Arial"/>
          <w:sz w:val="20"/>
          <w:szCs w:val="20"/>
        </w:rPr>
        <w:t>2019</w:t>
      </w:r>
    </w:p>
    <w:p w:rsidR="004C176A" w:rsidRPr="002C0CAC" w:rsidRDefault="004C176A" w:rsidP="002C0CAC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Mnenje Ministrstva za izobraževanje, znanost in šport z dne 14. 11. 2019</w:t>
      </w:r>
    </w:p>
    <w:p w:rsidR="004C176A" w:rsidRDefault="004C176A" w:rsidP="004C176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Mnenje Ministrstva za finance z dne 18. 11. 2019</w:t>
      </w:r>
    </w:p>
    <w:p w:rsidR="003C2BB1" w:rsidRPr="001E0FEB" w:rsidRDefault="003C2BB1" w:rsidP="003C2BB1">
      <w:pPr>
        <w:jc w:val="both"/>
        <w:rPr>
          <w:rFonts w:cs="Arial"/>
          <w:szCs w:val="20"/>
        </w:rPr>
      </w:pPr>
    </w:p>
    <w:p w:rsidR="001C1496" w:rsidRDefault="001C1496" w:rsidP="001C1496">
      <w:pPr>
        <w:pStyle w:val="Naslovpredpisa"/>
        <w:numPr>
          <w:ilvl w:val="0"/>
          <w:numId w:val="6"/>
        </w:numPr>
        <w:spacing w:before="0" w:after="0" w:line="260" w:lineRule="exact"/>
        <w:jc w:val="both"/>
      </w:pPr>
      <w:r w:rsidRPr="001C1496">
        <w:rPr>
          <w:noProof/>
          <w:sz w:val="20"/>
          <w:szCs w:val="20"/>
        </w:rPr>
        <w:drawing>
          <wp:inline distT="0" distB="0" distL="0" distR="0">
            <wp:extent cx="5518150" cy="8013700"/>
            <wp:effectExtent l="0" t="0" r="6350" b="635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80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96" w:rsidRDefault="001C1496">
      <w:pPr>
        <w:spacing w:after="160" w:line="259" w:lineRule="auto"/>
      </w:pPr>
      <w:r>
        <w:br w:type="page"/>
      </w:r>
    </w:p>
    <w:p w:rsidR="001C1496" w:rsidRDefault="001C1496">
      <w:pPr>
        <w:spacing w:after="160" w:line="259" w:lineRule="auto"/>
      </w:pPr>
    </w:p>
    <w:p w:rsidR="001C1496" w:rsidRDefault="001C1496">
      <w:pPr>
        <w:spacing w:after="160" w:line="259" w:lineRule="auto"/>
      </w:pPr>
    </w:p>
    <w:p w:rsidR="001C1496" w:rsidRDefault="004E1407">
      <w:pPr>
        <w:spacing w:after="160" w:line="259" w:lineRule="auto"/>
      </w:pPr>
      <w:r w:rsidRPr="004E1407">
        <w:rPr>
          <w:noProof/>
          <w:lang w:eastAsia="sl-SI"/>
        </w:rPr>
        <w:drawing>
          <wp:inline distT="0" distB="0" distL="0" distR="0">
            <wp:extent cx="5760720" cy="7231089"/>
            <wp:effectExtent l="0" t="0" r="0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3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96" w:rsidRDefault="001C1496">
      <w:pPr>
        <w:spacing w:after="160" w:line="259" w:lineRule="auto"/>
      </w:pPr>
    </w:p>
    <w:p w:rsidR="001C1496" w:rsidRDefault="001C1496">
      <w:pPr>
        <w:spacing w:after="160" w:line="259" w:lineRule="auto"/>
      </w:pPr>
    </w:p>
    <w:p w:rsidR="001C1496" w:rsidRDefault="001C1496">
      <w:pPr>
        <w:spacing w:after="160" w:line="259" w:lineRule="auto"/>
      </w:pPr>
    </w:p>
    <w:p w:rsidR="001C1496" w:rsidRDefault="001C1496">
      <w:pPr>
        <w:spacing w:after="160" w:line="259" w:lineRule="auto"/>
      </w:pPr>
    </w:p>
    <w:p w:rsidR="001C1496" w:rsidRDefault="004E1407">
      <w:pPr>
        <w:spacing w:after="160" w:line="259" w:lineRule="auto"/>
      </w:pPr>
      <w:r w:rsidRPr="004E1407">
        <w:rPr>
          <w:noProof/>
          <w:lang w:eastAsia="sl-SI"/>
        </w:rPr>
        <w:lastRenderedPageBreak/>
        <w:drawing>
          <wp:inline distT="0" distB="0" distL="0" distR="0">
            <wp:extent cx="5131435" cy="6687185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435" cy="668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96" w:rsidRDefault="001C1496">
      <w:pPr>
        <w:spacing w:after="160" w:line="259" w:lineRule="auto"/>
      </w:pPr>
    </w:p>
    <w:p w:rsidR="001C1496" w:rsidRDefault="001C1496">
      <w:pPr>
        <w:spacing w:after="160" w:line="259" w:lineRule="auto"/>
      </w:pPr>
    </w:p>
    <w:p w:rsidR="001C1496" w:rsidRDefault="001C1496">
      <w:pPr>
        <w:spacing w:after="160" w:line="259" w:lineRule="auto"/>
      </w:pPr>
    </w:p>
    <w:p w:rsidR="001C1496" w:rsidRDefault="001C1496">
      <w:pPr>
        <w:spacing w:after="160" w:line="259" w:lineRule="auto"/>
      </w:pPr>
    </w:p>
    <w:p w:rsidR="001C1496" w:rsidRDefault="001C1496">
      <w:pPr>
        <w:spacing w:after="160" w:line="259" w:lineRule="auto"/>
      </w:pPr>
    </w:p>
    <w:p w:rsidR="001C1496" w:rsidRDefault="001C1496">
      <w:pPr>
        <w:spacing w:after="160" w:line="259" w:lineRule="auto"/>
      </w:pPr>
    </w:p>
    <w:p w:rsidR="001C1496" w:rsidRDefault="001C1496">
      <w:pPr>
        <w:spacing w:after="160" w:line="259" w:lineRule="auto"/>
      </w:pPr>
    </w:p>
    <w:p w:rsidR="001C1496" w:rsidRDefault="001C1496">
      <w:pPr>
        <w:spacing w:after="160" w:line="259" w:lineRule="auto"/>
      </w:pPr>
    </w:p>
    <w:p w:rsidR="001C1496" w:rsidRDefault="004E1407">
      <w:pPr>
        <w:spacing w:after="160" w:line="259" w:lineRule="auto"/>
      </w:pPr>
      <w:r w:rsidRPr="004E1407">
        <w:rPr>
          <w:noProof/>
          <w:lang w:eastAsia="sl-SI"/>
        </w:rPr>
        <w:lastRenderedPageBreak/>
        <w:drawing>
          <wp:inline distT="0" distB="0" distL="0" distR="0">
            <wp:extent cx="5097145" cy="7772400"/>
            <wp:effectExtent l="0" t="0" r="825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4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4E1407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12226E00" wp14:editId="4DE2BC35">
                <wp:simplePos x="0" y="0"/>
                <wp:positionH relativeFrom="column">
                  <wp:posOffset>594634</wp:posOffset>
                </wp:positionH>
                <wp:positionV relativeFrom="paragraph">
                  <wp:posOffset>156770</wp:posOffset>
                </wp:positionV>
                <wp:extent cx="4674235" cy="6503035"/>
                <wp:effectExtent l="0" t="0" r="12065" b="12065"/>
                <wp:wrapNone/>
                <wp:docPr id="22" name="Platno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3760" cy="651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CC11A" id="Platno 22" o:spid="_x0000_s1026" editas="canvas" style="position:absolute;margin-left:46.8pt;margin-top:12.35pt;width:368.05pt;height:512.05pt;z-index:251660288" coordsize="46742,65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">
                <v:shape id="_x0000_s1027" type="#_x0000_t75" style="position:absolute;width:46742;height:65030;visibility:visible;mso-wrap-style:square">
                  <v:fill o:detectmouseclick="t"/>
                  <v:path o:connecttype="none"/>
                </v:shape>
                <v:shape id="Picture 10" o:spid="_x0000_s1028" type="#_x0000_t75" style="position:absolute;width:46837;height:65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E3565A" w:rsidRDefault="00E3565A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B85CCE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1D601E5A" wp14:editId="0B791D5E">
            <wp:simplePos x="0" y="0"/>
            <wp:positionH relativeFrom="column">
              <wp:posOffset>-87630</wp:posOffset>
            </wp:positionH>
            <wp:positionV relativeFrom="paragraph">
              <wp:posOffset>-186690</wp:posOffset>
            </wp:positionV>
            <wp:extent cx="5760720" cy="7851891"/>
            <wp:effectExtent l="0" t="0" r="0" b="0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5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B85CCE" w:rsidRDefault="00B85CCE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373850" w:rsidRDefault="00373850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373850" w:rsidRDefault="00373850">
      <w:pPr>
        <w:spacing w:after="160" w:line="259" w:lineRule="auto"/>
        <w:rPr>
          <w:rFonts w:cs="Arial"/>
          <w:b/>
          <w:szCs w:val="20"/>
          <w:lang w:eastAsia="sl-SI"/>
        </w:rPr>
      </w:pPr>
      <w:r>
        <w:rPr>
          <w:szCs w:val="20"/>
        </w:rPr>
        <w:br w:type="page"/>
      </w:r>
    </w:p>
    <w:p w:rsidR="00C97760" w:rsidRDefault="00C97760">
      <w:pPr>
        <w:spacing w:after="160" w:line="259" w:lineRule="auto"/>
        <w:rPr>
          <w:rFonts w:cs="Arial"/>
          <w:b/>
          <w:szCs w:val="20"/>
          <w:lang w:eastAsia="sl-SI"/>
        </w:rPr>
      </w:pPr>
      <w:bookmarkStart w:id="0" w:name="_GoBack"/>
      <w:bookmarkEnd w:id="0"/>
      <w:r w:rsidRPr="00C97760">
        <w:rPr>
          <w:noProof/>
          <w:szCs w:val="20"/>
          <w:lang w:eastAsia="sl-SI"/>
        </w:rPr>
        <w:lastRenderedPageBreak/>
        <w:drawing>
          <wp:inline distT="0" distB="0" distL="0" distR="0">
            <wp:extent cx="5760720" cy="8405679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0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CCE" w:rsidRDefault="00C97760" w:rsidP="001C149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C97760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957</wp:posOffset>
            </wp:positionH>
            <wp:positionV relativeFrom="paragraph">
              <wp:posOffset>-464</wp:posOffset>
            </wp:positionV>
            <wp:extent cx="5760720" cy="4727283"/>
            <wp:effectExtent l="0" t="0" r="0" b="0"/>
            <wp:wrapTight wrapText="bothSides">
              <wp:wrapPolygon edited="0">
                <wp:start x="0" y="0"/>
                <wp:lineTo x="0" y="21501"/>
                <wp:lineTo x="21500" y="21501"/>
                <wp:lineTo x="21500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2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85CCE" w:rsidSect="0047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BA" w:rsidRDefault="000E0BBA" w:rsidP="004E1407">
      <w:pPr>
        <w:spacing w:line="240" w:lineRule="auto"/>
      </w:pPr>
      <w:r>
        <w:separator/>
      </w:r>
    </w:p>
  </w:endnote>
  <w:endnote w:type="continuationSeparator" w:id="0">
    <w:p w:rsidR="000E0BBA" w:rsidRDefault="000E0BBA" w:rsidP="004E1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BA" w:rsidRDefault="000E0BBA" w:rsidP="004E1407">
      <w:pPr>
        <w:spacing w:line="240" w:lineRule="auto"/>
      </w:pPr>
      <w:r>
        <w:separator/>
      </w:r>
    </w:p>
  </w:footnote>
  <w:footnote w:type="continuationSeparator" w:id="0">
    <w:p w:rsidR="000E0BBA" w:rsidRDefault="000E0BBA" w:rsidP="004E14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.2pt;height:1.6pt;visibility:visible;mso-wrap-style:square" o:bullet="t">
        <v:imagedata r:id="rId1" o:title=""/>
      </v:shape>
    </w:pict>
  </w:numPicBullet>
  <w:abstractNum w:abstractNumId="0" w15:restartNumberingAfterBreak="0">
    <w:nsid w:val="026D3E9B"/>
    <w:multiLevelType w:val="hybridMultilevel"/>
    <w:tmpl w:val="1C28B2EE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CEB"/>
    <w:multiLevelType w:val="hybridMultilevel"/>
    <w:tmpl w:val="23F2774C"/>
    <w:lvl w:ilvl="0" w:tplc="17B83B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EDF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52D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98E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94C0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2242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B2C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28E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E8C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B94659"/>
    <w:multiLevelType w:val="hybridMultilevel"/>
    <w:tmpl w:val="6A7A3318"/>
    <w:lvl w:ilvl="0" w:tplc="69543BB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5D175F"/>
    <w:multiLevelType w:val="hybridMultilevel"/>
    <w:tmpl w:val="7CA0A726"/>
    <w:lvl w:ilvl="0" w:tplc="E72E84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187845"/>
    <w:multiLevelType w:val="multilevel"/>
    <w:tmpl w:val="8B584BCC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1C"/>
    <w:rsid w:val="00010CFD"/>
    <w:rsid w:val="0002252C"/>
    <w:rsid w:val="000E0BBA"/>
    <w:rsid w:val="00110052"/>
    <w:rsid w:val="00141394"/>
    <w:rsid w:val="0019470F"/>
    <w:rsid w:val="001973E4"/>
    <w:rsid w:val="001A31F8"/>
    <w:rsid w:val="001B0DA7"/>
    <w:rsid w:val="001C1496"/>
    <w:rsid w:val="001D65B8"/>
    <w:rsid w:val="001E0FEB"/>
    <w:rsid w:val="00224C3F"/>
    <w:rsid w:val="00246333"/>
    <w:rsid w:val="00251A87"/>
    <w:rsid w:val="00270171"/>
    <w:rsid w:val="002C0CAC"/>
    <w:rsid w:val="00321A64"/>
    <w:rsid w:val="00373850"/>
    <w:rsid w:val="003C195F"/>
    <w:rsid w:val="003C2BB1"/>
    <w:rsid w:val="004719EE"/>
    <w:rsid w:val="004A70DF"/>
    <w:rsid w:val="004C176A"/>
    <w:rsid w:val="004E1407"/>
    <w:rsid w:val="00531C48"/>
    <w:rsid w:val="00535C3D"/>
    <w:rsid w:val="00597BDE"/>
    <w:rsid w:val="00607F1C"/>
    <w:rsid w:val="00695EC3"/>
    <w:rsid w:val="00716B2C"/>
    <w:rsid w:val="008941C3"/>
    <w:rsid w:val="008F210F"/>
    <w:rsid w:val="00990888"/>
    <w:rsid w:val="00A17957"/>
    <w:rsid w:val="00A41911"/>
    <w:rsid w:val="00B379A0"/>
    <w:rsid w:val="00B85CCE"/>
    <w:rsid w:val="00BC1355"/>
    <w:rsid w:val="00C24B2C"/>
    <w:rsid w:val="00C44C5F"/>
    <w:rsid w:val="00C54B83"/>
    <w:rsid w:val="00C97760"/>
    <w:rsid w:val="00D8107C"/>
    <w:rsid w:val="00E3565A"/>
    <w:rsid w:val="00E91F32"/>
    <w:rsid w:val="00FB397B"/>
    <w:rsid w:val="00FD4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F383F-CCEE-4531-9235-B7ED7A82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C2BB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rstapredpisa">
    <w:name w:val="Vrsta predpisa"/>
    <w:basedOn w:val="Navaden"/>
    <w:link w:val="VrstapredpisaZnak"/>
    <w:qFormat/>
    <w:rsid w:val="003C2BB1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3C2BB1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3C2BB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3C2BB1"/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C2BB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3C2BB1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3C2BB1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3C2BB1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C2BB1"/>
    <w:pPr>
      <w:numPr>
        <w:numId w:val="3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C2BB1"/>
    <w:rPr>
      <w:rFonts w:ascii="Arial" w:eastAsia="Times New Roman" w:hAnsi="Arial" w:cs="Arial"/>
      <w:lang w:eastAsia="sl-SI"/>
    </w:rPr>
  </w:style>
  <w:style w:type="paragraph" w:customStyle="1" w:styleId="podpisi">
    <w:name w:val="podpisi"/>
    <w:basedOn w:val="Navaden"/>
    <w:qFormat/>
    <w:rsid w:val="003C2BB1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link w:val="OdstavekseznamaZnak"/>
    <w:qFormat/>
    <w:rsid w:val="001B0DA7"/>
    <w:pPr>
      <w:spacing w:line="240" w:lineRule="auto"/>
      <w:ind w:left="708"/>
    </w:pPr>
    <w:rPr>
      <w:rFonts w:ascii="Times New Roman" w:hAnsi="Times New Roman"/>
      <w:sz w:val="24"/>
      <w:lang w:eastAsia="sl-SI"/>
    </w:rPr>
  </w:style>
  <w:style w:type="character" w:customStyle="1" w:styleId="OdstavekseznamaZnak">
    <w:name w:val="Odstavek seznama Znak"/>
    <w:basedOn w:val="Privzetapisavaodstavka"/>
    <w:link w:val="Odstavekseznama"/>
    <w:locked/>
    <w:rsid w:val="001B0DA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79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7957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A179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179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17957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179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17957"/>
    <w:rPr>
      <w:rFonts w:ascii="Arial" w:eastAsia="Times New Roman" w:hAnsi="Arial" w:cs="Times New Roman"/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4E140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1407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4E140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1407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Vladna%20gradiva%20priloge%20-%20priloga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Vladna gradiva priloge - priloga2.dotx</Template>
  <TotalTime>77</TotalTime>
  <Pages>8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MRavnik</dc:creator>
  <cp:lastModifiedBy>Uporabnik sistema Windows</cp:lastModifiedBy>
  <cp:revision>6</cp:revision>
  <dcterms:created xsi:type="dcterms:W3CDTF">2019-12-02T11:37:00Z</dcterms:created>
  <dcterms:modified xsi:type="dcterms:W3CDTF">2019-12-09T14:29:00Z</dcterms:modified>
</cp:coreProperties>
</file>