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69"/>
        <w:gridCol w:w="6"/>
        <w:gridCol w:w="933"/>
        <w:gridCol w:w="3320"/>
        <w:gridCol w:w="2974"/>
        <w:gridCol w:w="96"/>
        <w:gridCol w:w="710"/>
        <w:gridCol w:w="47"/>
      </w:tblGrid>
      <w:tr w:rsidR="00D15B58" w:rsidRPr="002C3931" w14:paraId="2831AE83" w14:textId="77777777" w:rsidTr="00F31481">
        <w:trPr>
          <w:gridBefore w:val="1"/>
          <w:gridAfter w:val="1"/>
          <w:wBefore w:w="34" w:type="dxa"/>
          <w:wAfter w:w="47" w:type="dxa"/>
        </w:trPr>
        <w:tc>
          <w:tcPr>
            <w:tcW w:w="1608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C3C9520" w14:textId="5E21D481" w:rsidR="00D15B58" w:rsidRPr="0041400E" w:rsidRDefault="006879F9" w:rsidP="003000FA">
            <w:pPr>
              <w:spacing w:line="240" w:lineRule="auto"/>
              <w:rPr>
                <w:rFonts w:cs="Arial"/>
                <w:spacing w:val="-4"/>
                <w:szCs w:val="20"/>
                <w:lang w:val="sl-SI"/>
              </w:rPr>
            </w:pPr>
            <w:r w:rsidRPr="0041400E">
              <w:rPr>
                <w:rFonts w:cs="Arial"/>
                <w:spacing w:val="-4"/>
                <w:szCs w:val="20"/>
                <w:lang w:val="sl-SI"/>
              </w:rPr>
              <w:t>Š</w:t>
            </w:r>
            <w:r w:rsidR="00D15B58" w:rsidRPr="0041400E">
              <w:rPr>
                <w:rFonts w:cs="Arial"/>
                <w:spacing w:val="-4"/>
                <w:szCs w:val="20"/>
                <w:lang w:val="sl-SI"/>
              </w:rPr>
              <w:t>tevilka:</w:t>
            </w:r>
          </w:p>
        </w:tc>
        <w:tc>
          <w:tcPr>
            <w:tcW w:w="332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B31C5A4" w14:textId="7500163B" w:rsidR="00D15B58" w:rsidRPr="0041400E" w:rsidRDefault="00C473B2" w:rsidP="00EC074E">
            <w:pPr>
              <w:rPr>
                <w:rFonts w:cs="Arial"/>
                <w:color w:val="222222"/>
                <w:szCs w:val="20"/>
                <w:lang w:val="sl-SI"/>
              </w:rPr>
            </w:pPr>
            <w:r w:rsidRPr="0041400E">
              <w:rPr>
                <w:rStyle w:val="datalabel"/>
                <w:rFonts w:cs="Arial"/>
                <w:color w:val="222222"/>
                <w:szCs w:val="20"/>
                <w:lang w:val="sl-SI"/>
              </w:rPr>
              <w:t>35022-</w:t>
            </w:r>
            <w:r w:rsidR="00D95F69">
              <w:rPr>
                <w:rStyle w:val="datalabel"/>
                <w:rFonts w:cs="Arial"/>
                <w:color w:val="222222"/>
                <w:szCs w:val="20"/>
                <w:lang w:val="sl-SI"/>
              </w:rPr>
              <w:t>3</w:t>
            </w:r>
            <w:r w:rsidRPr="0041400E">
              <w:rPr>
                <w:rStyle w:val="datalabel"/>
                <w:rFonts w:cs="Arial"/>
                <w:color w:val="222222"/>
                <w:szCs w:val="20"/>
                <w:lang w:val="sl-SI"/>
              </w:rPr>
              <w:t>/202</w:t>
            </w:r>
            <w:r w:rsidR="00591ADF" w:rsidRPr="0041400E">
              <w:rPr>
                <w:rStyle w:val="datalabel"/>
                <w:rFonts w:cs="Arial"/>
                <w:color w:val="222222"/>
                <w:szCs w:val="20"/>
                <w:lang w:val="sl-SI"/>
              </w:rPr>
              <w:t>3</w:t>
            </w:r>
            <w:r w:rsidRPr="0041400E">
              <w:rPr>
                <w:rStyle w:val="datalabel"/>
                <w:rFonts w:cs="Arial"/>
                <w:color w:val="222222"/>
                <w:szCs w:val="20"/>
                <w:lang w:val="sl-SI"/>
              </w:rPr>
              <w:t>-25</w:t>
            </w:r>
            <w:r w:rsidR="0041400E" w:rsidRPr="0041400E">
              <w:rPr>
                <w:rStyle w:val="datalabel"/>
                <w:rFonts w:cs="Arial"/>
                <w:color w:val="222222"/>
                <w:szCs w:val="20"/>
                <w:lang w:val="sl-SI"/>
              </w:rPr>
              <w:t>6</w:t>
            </w:r>
            <w:r w:rsidRPr="0041400E">
              <w:rPr>
                <w:rStyle w:val="datalabel"/>
                <w:rFonts w:cs="Arial"/>
                <w:color w:val="222222"/>
                <w:szCs w:val="20"/>
                <w:lang w:val="sl-SI"/>
              </w:rPr>
              <w:t>0</w:t>
            </w:r>
            <w:r w:rsidR="009A4CA5" w:rsidRPr="0041400E">
              <w:rPr>
                <w:rStyle w:val="datalabel"/>
                <w:rFonts w:cs="Arial"/>
                <w:color w:val="222222"/>
                <w:szCs w:val="20"/>
                <w:lang w:val="sl-SI"/>
              </w:rPr>
              <w:t>-</w:t>
            </w:r>
            <w:r w:rsidR="002C3236">
              <w:rPr>
                <w:rStyle w:val="datalabel"/>
                <w:rFonts w:cs="Arial"/>
                <w:color w:val="222222"/>
                <w:szCs w:val="20"/>
                <w:lang w:val="sl-SI"/>
              </w:rPr>
              <w:t>8</w:t>
            </w:r>
            <w:r w:rsidR="00A12E5D" w:rsidRPr="0041400E">
              <w:rPr>
                <w:rStyle w:val="datalabel"/>
                <w:rFonts w:cs="Arial"/>
                <w:color w:val="222222"/>
                <w:szCs w:val="20"/>
                <w:lang w:val="sl-SI"/>
              </w:rPr>
              <w:t>/</w:t>
            </w:r>
            <w:r w:rsidR="00D15B58" w:rsidRPr="0041400E">
              <w:rPr>
                <w:rFonts w:cs="Arial"/>
                <w:spacing w:val="-4"/>
                <w:szCs w:val="20"/>
                <w:lang w:val="sl-SI"/>
              </w:rPr>
              <w:t>10921-</w:t>
            </w:r>
            <w:r w:rsidR="00B9280A" w:rsidRPr="0041400E">
              <w:rPr>
                <w:rFonts w:cs="Arial"/>
                <w:spacing w:val="-4"/>
                <w:szCs w:val="20"/>
                <w:lang w:val="sl-SI"/>
              </w:rPr>
              <w:t>05</w:t>
            </w:r>
          </w:p>
        </w:tc>
        <w:tc>
          <w:tcPr>
            <w:tcW w:w="37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F77F654" w14:textId="745BC2C3" w:rsidR="00D15B58" w:rsidRPr="002C3931" w:rsidRDefault="00D15B58" w:rsidP="00550CEC">
            <w:pPr>
              <w:spacing w:line="240" w:lineRule="auto"/>
              <w:jc w:val="right"/>
              <w:rPr>
                <w:rFonts w:cs="Arial"/>
                <w:b/>
                <w:spacing w:val="-4"/>
                <w:szCs w:val="20"/>
                <w:highlight w:val="yellow"/>
                <w:lang w:val="sl-SI"/>
              </w:rPr>
            </w:pPr>
          </w:p>
        </w:tc>
      </w:tr>
      <w:tr w:rsidR="00D15B58" w:rsidRPr="002C3931" w14:paraId="67AD3533" w14:textId="77777777" w:rsidTr="00F31481">
        <w:trPr>
          <w:gridBefore w:val="1"/>
          <w:gridAfter w:val="4"/>
          <w:wBefore w:w="34" w:type="dxa"/>
          <w:wAfter w:w="3827" w:type="dxa"/>
          <w:trHeight w:val="20"/>
        </w:trPr>
        <w:tc>
          <w:tcPr>
            <w:tcW w:w="1608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500A1B2" w14:textId="77777777" w:rsidR="00D15B58" w:rsidRPr="0041400E" w:rsidRDefault="00830516" w:rsidP="00E3425E">
            <w:pPr>
              <w:spacing w:line="240" w:lineRule="auto"/>
              <w:ind w:right="-1"/>
              <w:rPr>
                <w:rFonts w:cs="Arial"/>
                <w:snapToGrid w:val="0"/>
                <w:spacing w:val="-4"/>
                <w:szCs w:val="20"/>
                <w:lang w:val="sl-SI"/>
              </w:rPr>
            </w:pPr>
            <w:r w:rsidRPr="0041400E">
              <w:rPr>
                <w:rFonts w:cs="Arial"/>
                <w:snapToGrid w:val="0"/>
                <w:spacing w:val="-4"/>
                <w:szCs w:val="20"/>
                <w:lang w:val="sl-SI"/>
              </w:rPr>
              <w:t>Datum:</w:t>
            </w:r>
          </w:p>
        </w:tc>
        <w:tc>
          <w:tcPr>
            <w:tcW w:w="332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447F5CA" w14:textId="4AE135A8" w:rsidR="00D15B58" w:rsidRPr="0041400E" w:rsidRDefault="00F445D3" w:rsidP="00834312">
            <w:pPr>
              <w:ind w:right="-1"/>
              <w:rPr>
                <w:rFonts w:cs="Arial"/>
                <w:snapToGrid w:val="0"/>
                <w:color w:val="FF0000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12</w:t>
            </w:r>
            <w:r w:rsidR="00380385" w:rsidRPr="0041400E">
              <w:rPr>
                <w:rFonts w:cs="Arial"/>
                <w:szCs w:val="20"/>
                <w:lang w:val="sl-SI"/>
              </w:rPr>
              <w:t xml:space="preserve">. </w:t>
            </w:r>
            <w:r w:rsidR="008D79B2">
              <w:rPr>
                <w:rFonts w:cs="Arial"/>
                <w:szCs w:val="20"/>
                <w:lang w:val="sl-SI"/>
              </w:rPr>
              <w:t>10</w:t>
            </w:r>
            <w:r w:rsidR="00D15B58" w:rsidRPr="0041400E">
              <w:rPr>
                <w:rFonts w:cs="Arial"/>
                <w:szCs w:val="20"/>
                <w:lang w:val="sl-SI"/>
              </w:rPr>
              <w:t>. 202</w:t>
            </w:r>
            <w:r w:rsidR="00BC284F" w:rsidRPr="0041400E">
              <w:rPr>
                <w:rFonts w:cs="Arial"/>
                <w:szCs w:val="20"/>
                <w:lang w:val="sl-SI"/>
              </w:rPr>
              <w:t>3</w:t>
            </w:r>
          </w:p>
        </w:tc>
      </w:tr>
      <w:tr w:rsidR="00E3425E" w:rsidRPr="002C3931" w14:paraId="2830FB6D" w14:textId="77777777" w:rsidTr="00F31481">
        <w:trPr>
          <w:gridBefore w:val="1"/>
          <w:gridAfter w:val="4"/>
          <w:wBefore w:w="34" w:type="dxa"/>
          <w:wAfter w:w="3827" w:type="dxa"/>
          <w:trHeight w:val="1343"/>
        </w:trPr>
        <w:tc>
          <w:tcPr>
            <w:tcW w:w="4928" w:type="dxa"/>
            <w:gridSpan w:val="4"/>
            <w:shd w:val="clear" w:color="auto" w:fill="auto"/>
            <w:vAlign w:val="center"/>
          </w:tcPr>
          <w:p w14:paraId="7ADED82A" w14:textId="77777777" w:rsidR="00380385" w:rsidRPr="002C3931" w:rsidRDefault="00E3425E" w:rsidP="00AF6B8D">
            <w:pPr>
              <w:spacing w:line="240" w:lineRule="auto"/>
              <w:ind w:right="-1"/>
              <w:rPr>
                <w:rFonts w:cs="Arial"/>
                <w:b/>
                <w:bCs/>
                <w:snapToGrid w:val="0"/>
                <w:color w:val="000000"/>
                <w:szCs w:val="20"/>
                <w:lang w:val="sl-SI"/>
              </w:rPr>
            </w:pPr>
            <w:r w:rsidRPr="002C3931">
              <w:rPr>
                <w:rFonts w:cs="Arial"/>
                <w:b/>
                <w:bCs/>
                <w:snapToGrid w:val="0"/>
                <w:color w:val="000000"/>
                <w:szCs w:val="20"/>
                <w:lang w:val="sl-SI"/>
              </w:rPr>
              <w:t xml:space="preserve">GENERALNI  SEKRETARIAT  </w:t>
            </w:r>
          </w:p>
          <w:p w14:paraId="5217C003" w14:textId="77777777" w:rsidR="00E3425E" w:rsidRPr="002C3931" w:rsidRDefault="00E3425E" w:rsidP="00AF6B8D">
            <w:pPr>
              <w:spacing w:line="240" w:lineRule="auto"/>
              <w:ind w:right="-1"/>
              <w:rPr>
                <w:rFonts w:cs="Arial"/>
                <w:b/>
                <w:bCs/>
                <w:snapToGrid w:val="0"/>
                <w:color w:val="000000"/>
                <w:szCs w:val="20"/>
                <w:lang w:val="sl-SI"/>
              </w:rPr>
            </w:pPr>
            <w:r w:rsidRPr="002C3931">
              <w:rPr>
                <w:rFonts w:cs="Arial"/>
                <w:b/>
                <w:bCs/>
                <w:snapToGrid w:val="0"/>
                <w:color w:val="000000"/>
                <w:szCs w:val="20"/>
                <w:lang w:val="sl-SI"/>
              </w:rPr>
              <w:t>VLADE REPUBLIKE  SLOVENIJE</w:t>
            </w:r>
          </w:p>
          <w:p w14:paraId="742E1D8F" w14:textId="77777777" w:rsidR="00E3425E" w:rsidRPr="002C3931" w:rsidRDefault="009020C4" w:rsidP="00AF6B8D">
            <w:pPr>
              <w:spacing w:line="240" w:lineRule="auto"/>
              <w:ind w:right="-1"/>
              <w:rPr>
                <w:rFonts w:cs="Arial"/>
                <w:snapToGrid w:val="0"/>
                <w:color w:val="000000"/>
                <w:szCs w:val="20"/>
                <w:highlight w:val="yellow"/>
                <w:lang w:val="sl-SI"/>
              </w:rPr>
            </w:pPr>
            <w:hyperlink r:id="rId8" w:history="1">
              <w:r w:rsidR="00E3425E" w:rsidRPr="002C3931">
                <w:rPr>
                  <w:rStyle w:val="Hiperpovezava"/>
                  <w:rFonts w:cs="Arial"/>
                  <w:snapToGrid w:val="0"/>
                  <w:szCs w:val="20"/>
                  <w:lang w:val="sl-SI"/>
                </w:rPr>
                <w:t>gp.gs@gov.si</w:t>
              </w:r>
            </w:hyperlink>
          </w:p>
        </w:tc>
      </w:tr>
      <w:tr w:rsidR="00E3425E" w:rsidRPr="002C3931" w14:paraId="255B6312" w14:textId="77777777" w:rsidTr="00E3425E">
        <w:trPr>
          <w:gridBefore w:val="1"/>
          <w:gridAfter w:val="1"/>
          <w:wBefore w:w="34" w:type="dxa"/>
          <w:wAfter w:w="47" w:type="dxa"/>
          <w:trHeight w:val="118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A3D77" w14:textId="1EC6001D" w:rsidR="00E3425E" w:rsidRPr="0063696A" w:rsidRDefault="00912AE2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63696A">
              <w:rPr>
                <w:rFonts w:cs="Arial"/>
                <w:sz w:val="20"/>
                <w:szCs w:val="20"/>
              </w:rPr>
              <w:t>ZADEVA</w:t>
            </w:r>
            <w:r w:rsidR="00E3425E" w:rsidRPr="0063696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F943" w14:textId="731F3E4C" w:rsidR="002C2887" w:rsidRPr="0063696A" w:rsidRDefault="00E3425E" w:rsidP="002C2887">
            <w:pPr>
              <w:jc w:val="both"/>
              <w:rPr>
                <w:rFonts w:cs="Arial"/>
                <w:b/>
                <w:szCs w:val="20"/>
                <w:lang w:val="sl-SI"/>
              </w:rPr>
            </w:pPr>
            <w:r w:rsidRPr="0063696A">
              <w:rPr>
                <w:rFonts w:cs="Arial"/>
                <w:b/>
                <w:szCs w:val="20"/>
                <w:lang w:val="sl-SI"/>
              </w:rPr>
              <w:t xml:space="preserve">Soglasje k pobudi </w:t>
            </w:r>
            <w:r w:rsidR="00972923" w:rsidRPr="0063696A">
              <w:rPr>
                <w:rFonts w:cs="Arial"/>
                <w:b/>
                <w:szCs w:val="20"/>
                <w:lang w:val="sl-SI"/>
              </w:rPr>
              <w:t>O</w:t>
            </w:r>
            <w:r w:rsidR="0098047C" w:rsidRPr="0063696A">
              <w:rPr>
                <w:rFonts w:cs="Arial"/>
                <w:b/>
                <w:szCs w:val="20"/>
                <w:lang w:val="sl-SI"/>
              </w:rPr>
              <w:t xml:space="preserve">bčine </w:t>
            </w:r>
            <w:r w:rsidR="002C3931" w:rsidRPr="0063696A">
              <w:rPr>
                <w:rFonts w:cs="Arial"/>
                <w:b/>
                <w:szCs w:val="20"/>
                <w:lang w:val="sl-SI"/>
              </w:rPr>
              <w:t>Brežice</w:t>
            </w:r>
            <w:r w:rsidR="00737A16" w:rsidRPr="0063696A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0D22F4" w:rsidRPr="0063696A">
              <w:rPr>
                <w:rFonts w:cs="Arial"/>
                <w:b/>
                <w:szCs w:val="20"/>
                <w:lang w:val="sl-SI"/>
              </w:rPr>
              <w:t xml:space="preserve">za </w:t>
            </w:r>
            <w:r w:rsidR="002372DD" w:rsidRPr="0063696A">
              <w:rPr>
                <w:rFonts w:cs="Arial"/>
                <w:b/>
                <w:szCs w:val="20"/>
                <w:lang w:val="sl-SI"/>
              </w:rPr>
              <w:t xml:space="preserve">načrtovanje </w:t>
            </w:r>
            <w:r w:rsidRPr="0063696A">
              <w:rPr>
                <w:rFonts w:cs="Arial"/>
                <w:b/>
                <w:szCs w:val="20"/>
                <w:lang w:val="sl-SI"/>
              </w:rPr>
              <w:t xml:space="preserve">v </w:t>
            </w:r>
            <w:r w:rsidR="008C659D" w:rsidRPr="0063696A">
              <w:rPr>
                <w:rFonts w:cs="Arial"/>
                <w:b/>
                <w:szCs w:val="20"/>
                <w:lang w:val="sl-SI"/>
              </w:rPr>
              <w:t>območju</w:t>
            </w:r>
            <w:r w:rsidRPr="0063696A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912AE2" w:rsidRPr="0063696A">
              <w:rPr>
                <w:rFonts w:cs="Arial"/>
                <w:b/>
                <w:szCs w:val="20"/>
                <w:lang w:val="sl-SI"/>
              </w:rPr>
              <w:t>Državnega prostorskega</w:t>
            </w:r>
            <w:r w:rsidR="008C659D" w:rsidRPr="0063696A">
              <w:rPr>
                <w:rFonts w:cs="Arial"/>
                <w:b/>
                <w:szCs w:val="20"/>
                <w:lang w:val="sl-SI"/>
              </w:rPr>
              <w:t xml:space="preserve"> načrta</w:t>
            </w:r>
            <w:r w:rsidR="00FC61BB" w:rsidRPr="0063696A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FA1617" w:rsidRPr="0063696A">
              <w:rPr>
                <w:rFonts w:cs="Arial"/>
                <w:b/>
                <w:szCs w:val="20"/>
                <w:lang w:val="sl-SI"/>
              </w:rPr>
              <w:t>za</w:t>
            </w:r>
            <w:r w:rsidR="0063696A" w:rsidRPr="0063696A">
              <w:rPr>
                <w:rFonts w:cs="Arial"/>
                <w:b/>
                <w:szCs w:val="20"/>
                <w:lang w:val="sl-SI"/>
              </w:rPr>
              <w:t xml:space="preserve"> območje</w:t>
            </w:r>
            <w:r w:rsidR="00FA1617" w:rsidRPr="0063696A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2372DD" w:rsidRPr="0063696A">
              <w:rPr>
                <w:rFonts w:cs="Arial"/>
                <w:b/>
                <w:szCs w:val="20"/>
                <w:lang w:val="sl-SI"/>
              </w:rPr>
              <w:t>hidroelektrarn</w:t>
            </w:r>
            <w:r w:rsidR="0063696A" w:rsidRPr="0063696A">
              <w:rPr>
                <w:rFonts w:cs="Arial"/>
                <w:b/>
                <w:szCs w:val="20"/>
                <w:lang w:val="sl-SI"/>
              </w:rPr>
              <w:t>e</w:t>
            </w:r>
            <w:r w:rsidR="002372DD" w:rsidRPr="0063696A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2C2887" w:rsidRPr="0063696A">
              <w:rPr>
                <w:rFonts w:cs="Arial"/>
                <w:b/>
                <w:szCs w:val="20"/>
                <w:lang w:val="sl-SI"/>
              </w:rPr>
              <w:t>Brežice</w:t>
            </w:r>
          </w:p>
        </w:tc>
      </w:tr>
      <w:tr w:rsidR="00E3425E" w:rsidRPr="00691A94" w14:paraId="4AE54443" w14:textId="77777777" w:rsidTr="00E3425E">
        <w:trPr>
          <w:gridBefore w:val="1"/>
          <w:gridAfter w:val="1"/>
          <w:wBefore w:w="34" w:type="dxa"/>
          <w:wAfter w:w="47" w:type="dxa"/>
          <w:trHeight w:val="5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F47A50" w14:textId="77777777" w:rsidR="00E3425E" w:rsidRPr="00691A94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691A94">
              <w:rPr>
                <w:rFonts w:cs="Arial"/>
                <w:sz w:val="20"/>
                <w:szCs w:val="20"/>
              </w:rPr>
              <w:t xml:space="preserve">  1.</w:t>
            </w:r>
          </w:p>
        </w:tc>
        <w:tc>
          <w:tcPr>
            <w:tcW w:w="8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5218E" w14:textId="77777777" w:rsidR="00E3425E" w:rsidRPr="00691A94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691A94">
              <w:rPr>
                <w:rFonts w:cs="Arial"/>
                <w:sz w:val="20"/>
                <w:szCs w:val="20"/>
              </w:rPr>
              <w:t>Predlog sklepov vlade:</w:t>
            </w:r>
          </w:p>
        </w:tc>
      </w:tr>
      <w:tr w:rsidR="00E3425E" w:rsidRPr="002C3931" w14:paraId="5981EC9D" w14:textId="77777777" w:rsidTr="00E3425E">
        <w:trPr>
          <w:gridBefore w:val="1"/>
          <w:gridAfter w:val="1"/>
          <w:wBefore w:w="34" w:type="dxa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8ABF5" w14:textId="16B4F00A" w:rsidR="00E3425E" w:rsidRPr="00841377" w:rsidRDefault="00BD625F" w:rsidP="006A746B">
            <w:pPr>
              <w:pStyle w:val="Telobesedila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Na podlagi </w:t>
            </w:r>
            <w:r w:rsidR="00912AE2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tretjega</w:t>
            </w:r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odstavka </w:t>
            </w:r>
            <w:r w:rsidR="00912AE2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89</w:t>
            </w:r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. člena Zakona o urejanju prostora (Uradni list RS, št. </w:t>
            </w:r>
            <w:r w:rsidR="00C3017B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199/21, 18/23 – ZDU-1O in 78/23 – ZUNPEOVE</w:t>
            </w:r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) </w:t>
            </w:r>
            <w:r w:rsidR="00E3425E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je Vlada Republike Slovenije na … seji dne … pod točko … sprejela naslednji </w:t>
            </w:r>
          </w:p>
          <w:p w14:paraId="2869CC3E" w14:textId="77777777" w:rsidR="00E3425E" w:rsidRPr="00841377" w:rsidRDefault="00E3425E" w:rsidP="00AF6B8D">
            <w:pPr>
              <w:pStyle w:val="Telobesedila"/>
              <w:ind w:right="-1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7DCD321F" w14:textId="77777777" w:rsidR="00E3425E" w:rsidRPr="00841377" w:rsidRDefault="00E3425E" w:rsidP="00AF6B8D">
            <w:pPr>
              <w:pStyle w:val="Telobesedila"/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SKLEP:</w:t>
            </w:r>
          </w:p>
          <w:p w14:paraId="4408DA07" w14:textId="77777777" w:rsidR="00E3425E" w:rsidRPr="00841377" w:rsidRDefault="00E3425E" w:rsidP="00AF6B8D">
            <w:pPr>
              <w:pStyle w:val="Telobesedila"/>
              <w:ind w:right="-1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22A127AB" w14:textId="53E5DCA6" w:rsidR="00AE2AE9" w:rsidRPr="00841377" w:rsidRDefault="00AE2AE9" w:rsidP="007B29D1">
            <w:pPr>
              <w:pStyle w:val="Odstavekseznama"/>
              <w:numPr>
                <w:ilvl w:val="0"/>
                <w:numId w:val="30"/>
              </w:numPr>
              <w:ind w:right="-1"/>
              <w:jc w:val="both"/>
              <w:rPr>
                <w:rFonts w:cs="Arial"/>
                <w:bCs/>
                <w:szCs w:val="20"/>
                <w:lang w:eastAsia="sl-SI"/>
              </w:rPr>
            </w:pPr>
            <w:r w:rsidRPr="00841377">
              <w:rPr>
                <w:rFonts w:cs="Arial"/>
                <w:bCs/>
                <w:szCs w:val="20"/>
                <w:lang w:eastAsia="sl-SI"/>
              </w:rPr>
              <w:t xml:space="preserve">Vlada Republike Slovenije je izdala </w:t>
            </w:r>
            <w:r w:rsidR="00972923" w:rsidRPr="00841377">
              <w:rPr>
                <w:rFonts w:cs="Arial"/>
                <w:bCs/>
                <w:szCs w:val="20"/>
                <w:lang w:eastAsia="sl-SI"/>
              </w:rPr>
              <w:t>O</w:t>
            </w:r>
            <w:r w:rsidRPr="00841377">
              <w:rPr>
                <w:rFonts w:cs="Arial"/>
                <w:bCs/>
                <w:szCs w:val="20"/>
                <w:lang w:eastAsia="sl-SI"/>
              </w:rPr>
              <w:t xml:space="preserve">bčini </w:t>
            </w:r>
            <w:r w:rsidR="002C3931" w:rsidRPr="00841377">
              <w:rPr>
                <w:rFonts w:cs="Arial"/>
                <w:bCs/>
                <w:szCs w:val="20"/>
                <w:lang w:eastAsia="sl-SI"/>
              </w:rPr>
              <w:t>Brežice</w:t>
            </w:r>
            <w:r w:rsidRPr="00841377">
              <w:rPr>
                <w:rFonts w:cs="Arial"/>
                <w:bCs/>
                <w:szCs w:val="20"/>
                <w:lang w:eastAsia="sl-SI"/>
              </w:rPr>
              <w:t xml:space="preserve"> soglasje za </w:t>
            </w:r>
            <w:r w:rsidR="00F979FC" w:rsidRPr="00841377">
              <w:rPr>
                <w:rFonts w:cs="Arial"/>
                <w:bCs/>
                <w:szCs w:val="20"/>
                <w:lang w:eastAsia="sl-SI"/>
              </w:rPr>
              <w:t xml:space="preserve">načrtovanje prostorskih ureditev lokalnega pomena </w:t>
            </w:r>
            <w:r w:rsidRPr="00841377">
              <w:rPr>
                <w:rFonts w:cs="Arial"/>
                <w:bCs/>
                <w:szCs w:val="20"/>
                <w:lang w:eastAsia="sl-SI"/>
              </w:rPr>
              <w:t xml:space="preserve">v območju </w:t>
            </w:r>
            <w:r w:rsidR="00912AE2" w:rsidRPr="00841377">
              <w:rPr>
                <w:rFonts w:cs="Arial"/>
                <w:bCs/>
                <w:szCs w:val="20"/>
                <w:lang w:eastAsia="sl-SI"/>
              </w:rPr>
              <w:t xml:space="preserve">Državnega prostorskega načrta za </w:t>
            </w:r>
            <w:r w:rsidR="0063696A" w:rsidRPr="00841377">
              <w:rPr>
                <w:rFonts w:cs="Arial"/>
                <w:bCs/>
                <w:szCs w:val="20"/>
                <w:lang w:eastAsia="sl-SI"/>
              </w:rPr>
              <w:t xml:space="preserve">območje </w:t>
            </w:r>
            <w:r w:rsidR="006E6DF3" w:rsidRPr="00841377">
              <w:rPr>
                <w:rFonts w:cs="Arial"/>
                <w:bCs/>
                <w:szCs w:val="20"/>
                <w:lang w:eastAsia="sl-SI"/>
              </w:rPr>
              <w:t>hidroelektrarn</w:t>
            </w:r>
            <w:r w:rsidR="0063696A" w:rsidRPr="00841377">
              <w:rPr>
                <w:rFonts w:cs="Arial"/>
                <w:bCs/>
                <w:szCs w:val="20"/>
                <w:lang w:eastAsia="sl-SI"/>
              </w:rPr>
              <w:t>e Brežice</w:t>
            </w:r>
            <w:r w:rsidR="006E10C2" w:rsidRPr="00841377">
              <w:rPr>
                <w:rFonts w:cs="Arial"/>
                <w:bCs/>
                <w:szCs w:val="20"/>
                <w:lang w:eastAsia="sl-SI"/>
              </w:rPr>
              <w:t>,</w:t>
            </w:r>
            <w:r w:rsidRPr="00841377">
              <w:rPr>
                <w:rFonts w:cs="Arial"/>
                <w:bCs/>
                <w:szCs w:val="20"/>
                <w:lang w:eastAsia="sl-SI"/>
              </w:rPr>
              <w:t xml:space="preserve"> na zemljiščih oz</w:t>
            </w:r>
            <w:r w:rsidR="00F65269" w:rsidRPr="00841377">
              <w:rPr>
                <w:rFonts w:cs="Arial"/>
                <w:bCs/>
                <w:szCs w:val="20"/>
                <w:lang w:eastAsia="sl-SI"/>
              </w:rPr>
              <w:t xml:space="preserve">iroma delih zemljišč s </w:t>
            </w:r>
            <w:proofErr w:type="spellStart"/>
            <w:r w:rsidR="00F65269" w:rsidRPr="00841377">
              <w:rPr>
                <w:rFonts w:cs="Arial"/>
                <w:bCs/>
                <w:szCs w:val="20"/>
                <w:lang w:eastAsia="sl-SI"/>
              </w:rPr>
              <w:t>parc</w:t>
            </w:r>
            <w:proofErr w:type="spellEnd"/>
            <w:r w:rsidR="00F65269" w:rsidRPr="00841377">
              <w:rPr>
                <w:rFonts w:cs="Arial"/>
                <w:bCs/>
                <w:szCs w:val="20"/>
                <w:lang w:eastAsia="sl-SI"/>
              </w:rPr>
              <w:t xml:space="preserve">. št. </w:t>
            </w:r>
            <w:r w:rsidR="00644327" w:rsidRPr="00841377">
              <w:rPr>
                <w:rFonts w:cs="Arial"/>
                <w:bCs/>
                <w:szCs w:val="20"/>
                <w:lang w:eastAsia="sl-SI"/>
              </w:rPr>
              <w:t xml:space="preserve">3461/34, 3501/13, 3501/14, 3501/15, </w:t>
            </w:r>
            <w:r w:rsidR="00CB7B0C" w:rsidRPr="00841377">
              <w:rPr>
                <w:rFonts w:cs="Arial"/>
                <w:bCs/>
                <w:szCs w:val="20"/>
                <w:lang w:eastAsia="sl-SI"/>
              </w:rPr>
              <w:t>3501/16, 6424/2, 6424/5</w:t>
            </w:r>
            <w:r w:rsidR="007B29D1" w:rsidRPr="00841377">
              <w:rPr>
                <w:rFonts w:cs="Arial"/>
                <w:bCs/>
                <w:szCs w:val="20"/>
                <w:lang w:eastAsia="sl-SI"/>
              </w:rPr>
              <w:t xml:space="preserve">, </w:t>
            </w:r>
            <w:r w:rsidR="00644327" w:rsidRPr="00841377">
              <w:rPr>
                <w:rFonts w:cs="Arial"/>
                <w:bCs/>
                <w:szCs w:val="20"/>
                <w:lang w:eastAsia="sl-SI"/>
              </w:rPr>
              <w:t xml:space="preserve">6404/2, 6404/3, 6404/4, 6404/8, </w:t>
            </w:r>
            <w:r w:rsidR="00815A48" w:rsidRPr="00841377">
              <w:rPr>
                <w:rFonts w:cs="Arial"/>
                <w:bCs/>
                <w:szCs w:val="20"/>
                <w:lang w:eastAsia="sl-SI"/>
              </w:rPr>
              <w:t>vsa</w:t>
            </w:r>
            <w:r w:rsidR="00CF28CC" w:rsidRPr="00841377">
              <w:rPr>
                <w:rFonts w:cs="Arial"/>
                <w:bCs/>
                <w:szCs w:val="20"/>
                <w:lang w:eastAsia="sl-SI"/>
              </w:rPr>
              <w:t xml:space="preserve">  </w:t>
            </w:r>
            <w:r w:rsidRPr="00841377">
              <w:rPr>
                <w:rFonts w:cs="Arial"/>
                <w:bCs/>
                <w:szCs w:val="20"/>
                <w:lang w:eastAsia="sl-SI"/>
              </w:rPr>
              <w:t xml:space="preserve">v </w:t>
            </w:r>
            <w:proofErr w:type="spellStart"/>
            <w:r w:rsidRPr="00841377">
              <w:rPr>
                <w:rFonts w:cs="Arial"/>
                <w:bCs/>
                <w:szCs w:val="20"/>
                <w:lang w:eastAsia="sl-SI"/>
              </w:rPr>
              <w:t>k.o</w:t>
            </w:r>
            <w:proofErr w:type="spellEnd"/>
            <w:r w:rsidRPr="00841377">
              <w:rPr>
                <w:rFonts w:cs="Arial"/>
                <w:bCs/>
                <w:szCs w:val="20"/>
                <w:lang w:eastAsia="sl-SI"/>
              </w:rPr>
              <w:t>.</w:t>
            </w:r>
            <w:r w:rsidR="000D52B7" w:rsidRPr="00841377">
              <w:rPr>
                <w:rFonts w:cs="Arial"/>
                <w:bCs/>
                <w:szCs w:val="20"/>
                <w:lang w:eastAsia="sl-SI"/>
              </w:rPr>
              <w:t xml:space="preserve"> </w:t>
            </w:r>
            <w:r w:rsidR="00CB7B0C" w:rsidRPr="00841377">
              <w:rPr>
                <w:rFonts w:cs="Arial"/>
                <w:bCs/>
                <w:szCs w:val="20"/>
                <w:lang w:eastAsia="sl-SI"/>
              </w:rPr>
              <w:t xml:space="preserve">Krška vas </w:t>
            </w:r>
            <w:r w:rsidR="000D52B7" w:rsidRPr="00841377">
              <w:rPr>
                <w:rFonts w:cs="Arial"/>
                <w:bCs/>
                <w:szCs w:val="20"/>
                <w:lang w:eastAsia="sl-SI"/>
              </w:rPr>
              <w:t>(</w:t>
            </w:r>
            <w:r w:rsidR="00815A48" w:rsidRPr="00841377">
              <w:rPr>
                <w:rFonts w:cs="Arial"/>
                <w:bCs/>
                <w:szCs w:val="20"/>
                <w:lang w:eastAsia="sl-SI"/>
              </w:rPr>
              <w:t>13</w:t>
            </w:r>
            <w:r w:rsidR="00CB7B0C" w:rsidRPr="00841377">
              <w:rPr>
                <w:rFonts w:cs="Arial"/>
                <w:bCs/>
                <w:szCs w:val="20"/>
                <w:lang w:eastAsia="sl-SI"/>
              </w:rPr>
              <w:t>01</w:t>
            </w:r>
            <w:r w:rsidRPr="00841377">
              <w:rPr>
                <w:rFonts w:cs="Arial"/>
                <w:bCs/>
                <w:szCs w:val="20"/>
                <w:lang w:eastAsia="sl-SI"/>
              </w:rPr>
              <w:t>)</w:t>
            </w:r>
            <w:r w:rsidR="000D52B7" w:rsidRPr="00841377">
              <w:rPr>
                <w:rFonts w:cs="Arial"/>
                <w:bCs/>
                <w:szCs w:val="20"/>
                <w:lang w:eastAsia="sl-SI"/>
              </w:rPr>
              <w:t>.</w:t>
            </w:r>
          </w:p>
          <w:p w14:paraId="1B7B9EE5" w14:textId="77777777" w:rsidR="00AE2AE9" w:rsidRPr="00841377" w:rsidRDefault="00AE2AE9" w:rsidP="00B5536B">
            <w:pPr>
              <w:pStyle w:val="Odstavekseznama"/>
              <w:ind w:left="720" w:right="-1"/>
              <w:jc w:val="both"/>
              <w:rPr>
                <w:rFonts w:cs="Arial"/>
                <w:bCs/>
                <w:szCs w:val="20"/>
                <w:lang w:eastAsia="sl-SI"/>
              </w:rPr>
            </w:pPr>
          </w:p>
          <w:p w14:paraId="708B6D83" w14:textId="6287165C" w:rsidR="00E3425E" w:rsidRPr="00841377" w:rsidRDefault="00D36CB7" w:rsidP="00737A16">
            <w:pPr>
              <w:pStyle w:val="Odstavekseznama"/>
              <w:numPr>
                <w:ilvl w:val="0"/>
                <w:numId w:val="30"/>
              </w:numPr>
              <w:ind w:right="-1"/>
              <w:jc w:val="both"/>
              <w:rPr>
                <w:rFonts w:cs="Arial"/>
                <w:bCs/>
                <w:szCs w:val="20"/>
                <w:lang w:eastAsia="sl-SI"/>
              </w:rPr>
            </w:pPr>
            <w:r w:rsidRPr="00841377">
              <w:rPr>
                <w:rFonts w:cs="Arial"/>
                <w:bCs/>
                <w:szCs w:val="20"/>
                <w:lang w:eastAsia="sl-SI"/>
              </w:rPr>
              <w:t>O</w:t>
            </w:r>
            <w:r w:rsidR="00370C48" w:rsidRPr="00841377">
              <w:rPr>
                <w:rFonts w:cs="Arial"/>
                <w:bCs/>
                <w:szCs w:val="20"/>
                <w:lang w:eastAsia="sl-SI"/>
              </w:rPr>
              <w:t xml:space="preserve">bčina </w:t>
            </w:r>
            <w:r w:rsidR="00C51474" w:rsidRPr="00841377">
              <w:rPr>
                <w:rFonts w:cs="Arial"/>
                <w:bCs/>
                <w:szCs w:val="20"/>
                <w:lang w:eastAsia="sl-SI"/>
              </w:rPr>
              <w:t>Brežice</w:t>
            </w:r>
            <w:r w:rsidR="00E3425E" w:rsidRPr="00841377">
              <w:rPr>
                <w:rFonts w:cs="Arial"/>
                <w:bCs/>
                <w:szCs w:val="20"/>
                <w:lang w:eastAsia="sl-SI"/>
              </w:rPr>
              <w:t xml:space="preserve"> po </w:t>
            </w:r>
            <w:r w:rsidR="00815A48" w:rsidRPr="00841377">
              <w:rPr>
                <w:rFonts w:cs="Arial"/>
                <w:bCs/>
                <w:szCs w:val="20"/>
                <w:lang w:eastAsia="sl-SI"/>
              </w:rPr>
              <w:t>sprejemu občinskega podrobnega prostorskega načrta</w:t>
            </w:r>
            <w:r w:rsidR="00E3425E" w:rsidRPr="00841377">
              <w:rPr>
                <w:rFonts w:cs="Arial"/>
                <w:bCs/>
                <w:szCs w:val="20"/>
                <w:lang w:eastAsia="sl-SI"/>
              </w:rPr>
              <w:t>, s kater</w:t>
            </w:r>
            <w:r w:rsidR="00815A48" w:rsidRPr="00841377">
              <w:rPr>
                <w:rFonts w:cs="Arial"/>
                <w:bCs/>
                <w:szCs w:val="20"/>
                <w:lang w:eastAsia="sl-SI"/>
              </w:rPr>
              <w:t xml:space="preserve">im </w:t>
            </w:r>
            <w:r w:rsidR="00E3425E" w:rsidRPr="00841377">
              <w:rPr>
                <w:rFonts w:cs="Arial"/>
                <w:bCs/>
                <w:szCs w:val="20"/>
                <w:lang w:eastAsia="sl-SI"/>
              </w:rPr>
              <w:t xml:space="preserve">bo </w:t>
            </w:r>
            <w:r w:rsidR="00815A48" w:rsidRPr="00841377">
              <w:rPr>
                <w:rFonts w:cs="Arial"/>
                <w:bCs/>
                <w:szCs w:val="20"/>
                <w:lang w:eastAsia="sl-SI"/>
              </w:rPr>
              <w:t xml:space="preserve">načrtovala </w:t>
            </w:r>
            <w:r w:rsidR="003754F4" w:rsidRPr="00841377">
              <w:rPr>
                <w:rFonts w:cs="Arial"/>
                <w:bCs/>
                <w:szCs w:val="20"/>
                <w:lang w:eastAsia="sl-SI"/>
              </w:rPr>
              <w:t xml:space="preserve">na </w:t>
            </w:r>
            <w:r w:rsidR="00830516" w:rsidRPr="00841377">
              <w:rPr>
                <w:rFonts w:cs="Arial"/>
                <w:bCs/>
                <w:szCs w:val="20"/>
                <w:lang w:eastAsia="sl-SI"/>
              </w:rPr>
              <w:t xml:space="preserve">zemljiščih iz </w:t>
            </w:r>
            <w:r w:rsidR="00737A16" w:rsidRPr="00841377">
              <w:rPr>
                <w:rFonts w:cs="Arial"/>
                <w:bCs/>
                <w:szCs w:val="20"/>
                <w:lang w:eastAsia="sl-SI"/>
              </w:rPr>
              <w:t>prejšnje</w:t>
            </w:r>
            <w:r w:rsidR="00C93F8F" w:rsidRPr="00841377">
              <w:rPr>
                <w:rFonts w:cs="Arial"/>
                <w:bCs/>
                <w:szCs w:val="20"/>
                <w:lang w:eastAsia="sl-SI"/>
              </w:rPr>
              <w:t xml:space="preserve"> </w:t>
            </w:r>
            <w:r w:rsidR="00E3425E" w:rsidRPr="00841377">
              <w:rPr>
                <w:rFonts w:cs="Arial"/>
                <w:bCs/>
                <w:szCs w:val="20"/>
                <w:lang w:eastAsia="sl-SI"/>
              </w:rPr>
              <w:t xml:space="preserve">točke, pošlje izvod </w:t>
            </w:r>
            <w:r w:rsidR="00815A48" w:rsidRPr="00841377">
              <w:rPr>
                <w:rFonts w:cs="Arial"/>
                <w:bCs/>
                <w:szCs w:val="20"/>
                <w:lang w:eastAsia="sl-SI"/>
              </w:rPr>
              <w:t xml:space="preserve">tega akta </w:t>
            </w:r>
            <w:r w:rsidR="00E3425E" w:rsidRPr="00841377">
              <w:rPr>
                <w:rFonts w:cs="Arial"/>
                <w:bCs/>
                <w:szCs w:val="20"/>
                <w:lang w:eastAsia="sl-SI"/>
              </w:rPr>
              <w:t>Vladi Republike Slovenije.</w:t>
            </w:r>
          </w:p>
          <w:p w14:paraId="2FF52EE1" w14:textId="77777777" w:rsidR="00E3425E" w:rsidRPr="00841377" w:rsidRDefault="00E3425E" w:rsidP="00AF6B8D">
            <w:pPr>
              <w:spacing w:line="240" w:lineRule="auto"/>
              <w:ind w:left="992" w:right="-1"/>
              <w:jc w:val="both"/>
              <w:rPr>
                <w:rFonts w:cs="Arial"/>
                <w:bCs/>
                <w:szCs w:val="20"/>
                <w:lang w:val="sl-SI" w:eastAsia="sl-SI"/>
              </w:rPr>
            </w:pPr>
          </w:p>
          <w:p w14:paraId="6C1443FA" w14:textId="77777777" w:rsidR="00E3425E" w:rsidRPr="00841377" w:rsidRDefault="00E3425E" w:rsidP="00AF6B8D">
            <w:pPr>
              <w:spacing w:line="240" w:lineRule="auto"/>
              <w:ind w:left="992" w:right="-1"/>
              <w:jc w:val="both"/>
              <w:rPr>
                <w:rFonts w:cs="Arial"/>
                <w:bCs/>
                <w:szCs w:val="20"/>
                <w:lang w:val="sl-SI" w:eastAsia="sl-SI"/>
              </w:rPr>
            </w:pPr>
          </w:p>
          <w:p w14:paraId="6080D0A5" w14:textId="77777777" w:rsidR="00E3425E" w:rsidRPr="00841377" w:rsidRDefault="00E3425E" w:rsidP="00AF6B8D">
            <w:pPr>
              <w:spacing w:line="240" w:lineRule="auto"/>
              <w:ind w:left="567" w:hanging="567"/>
              <w:jc w:val="both"/>
              <w:outlineLvl w:val="0"/>
              <w:rPr>
                <w:rFonts w:cs="Arial"/>
                <w:bCs/>
                <w:szCs w:val="20"/>
                <w:lang w:val="sl-SI" w:eastAsia="sl-SI"/>
              </w:rPr>
            </w:pPr>
            <w:r w:rsidRPr="00841377">
              <w:rPr>
                <w:rFonts w:cs="Arial"/>
                <w:bCs/>
                <w:szCs w:val="20"/>
                <w:lang w:val="sl-SI" w:eastAsia="sl-SI"/>
              </w:rPr>
              <w:t xml:space="preserve">Prejmejo: </w:t>
            </w:r>
          </w:p>
          <w:p w14:paraId="48D1297A" w14:textId="40E8676C" w:rsidR="00E3425E" w:rsidRPr="00841377" w:rsidRDefault="007028D0" w:rsidP="001D3DEF">
            <w:pPr>
              <w:pStyle w:val="Telobesedila"/>
              <w:numPr>
                <w:ilvl w:val="0"/>
                <w:numId w:val="25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</w:t>
            </w:r>
            <w:r w:rsidR="00AD65DE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bčina </w:t>
            </w:r>
            <w:r w:rsidR="007E76ED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Brežice</w:t>
            </w:r>
            <w:r w:rsidR="00E3425E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146B06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(</w:t>
            </w:r>
            <w:hyperlink r:id="rId9" w:history="1">
              <w:r w:rsidR="00841377" w:rsidRPr="00841377">
                <w:rPr>
                  <w:rStyle w:val="Hiperpovezava"/>
                  <w:rFonts w:ascii="Arial" w:hAnsi="Arial" w:cs="Arial"/>
                  <w:sz w:val="20"/>
                  <w:szCs w:val="20"/>
                </w:rPr>
                <w:t>obcina.brezice@brezice.si</w:t>
              </w:r>
            </w:hyperlink>
            <w:r w:rsidR="004402D5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), </w:t>
            </w:r>
            <w:r w:rsidR="00841377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Cesta prvih borcev 18, 8250 Brežice</w:t>
            </w:r>
            <w:r w:rsid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,</w:t>
            </w:r>
          </w:p>
          <w:p w14:paraId="1B30F780" w14:textId="41E13979" w:rsidR="00E3425E" w:rsidRPr="00841377" w:rsidRDefault="00E3425E" w:rsidP="00E3425E">
            <w:pPr>
              <w:pStyle w:val="Telobesedila"/>
              <w:numPr>
                <w:ilvl w:val="0"/>
                <w:numId w:val="25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Ministrstvo za </w:t>
            </w:r>
            <w:r w:rsidR="00BE2419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naravne vire</w:t>
            </w:r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in prostor (</w:t>
            </w:r>
            <w:hyperlink r:id="rId10" w:history="1">
              <w:r w:rsidR="00BE2419" w:rsidRPr="0084137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gp.mnvp@gov.si</w:t>
              </w:r>
            </w:hyperlink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): Direktorat za prostor</w:t>
            </w:r>
            <w:r w:rsidR="00BE2419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in </w:t>
            </w:r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gra</w:t>
            </w:r>
            <w:r w:rsidR="00BE2419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ditev</w:t>
            </w:r>
            <w:r w:rsidR="00667FEB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,</w:t>
            </w:r>
          </w:p>
          <w:p w14:paraId="4D37ED06" w14:textId="27283211" w:rsidR="007028D0" w:rsidRDefault="00F43513" w:rsidP="00641F91">
            <w:pPr>
              <w:pStyle w:val="Telobesedila"/>
              <w:numPr>
                <w:ilvl w:val="0"/>
                <w:numId w:val="25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Ministrstvo za </w:t>
            </w:r>
            <w:r w:rsidR="004402D5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okolje, podnebje in energijo</w:t>
            </w:r>
            <w:r w:rsidR="00A52D0C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(</w:t>
            </w:r>
            <w:r w:rsidR="00A52D0C" w:rsidRPr="00841377">
              <w:rPr>
                <w:rStyle w:val="Hiperpovezava"/>
                <w:rFonts w:ascii="Arial" w:hAnsi="Arial" w:cs="Arial"/>
                <w:sz w:val="20"/>
                <w:szCs w:val="20"/>
              </w:rPr>
              <w:t>gp.m</w:t>
            </w:r>
            <w:r w:rsidR="004402D5" w:rsidRPr="00841377">
              <w:rPr>
                <w:rStyle w:val="Hiperpovezava"/>
                <w:rFonts w:ascii="Arial" w:hAnsi="Arial" w:cs="Arial"/>
                <w:sz w:val="20"/>
                <w:szCs w:val="20"/>
              </w:rPr>
              <w:t>ope</w:t>
            </w:r>
            <w:r w:rsidR="00A52D0C" w:rsidRPr="00841377">
              <w:rPr>
                <w:rStyle w:val="Hiperpovezava"/>
                <w:rFonts w:ascii="Arial" w:hAnsi="Arial" w:cs="Arial"/>
                <w:sz w:val="20"/>
                <w:szCs w:val="20"/>
              </w:rPr>
              <w:t>@gov.si</w:t>
            </w:r>
            <w:r w:rsidR="00A52D0C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):</w:t>
            </w:r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Direktorat za</w:t>
            </w:r>
            <w:r w:rsidR="004402D5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energijo</w:t>
            </w:r>
            <w:r w:rsid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,</w:t>
            </w:r>
          </w:p>
          <w:p w14:paraId="4C158BBE" w14:textId="45B42A95" w:rsidR="00841377" w:rsidRPr="00841377" w:rsidRDefault="00841377" w:rsidP="00641F91">
            <w:pPr>
              <w:pStyle w:val="Telobesedila"/>
              <w:numPr>
                <w:ilvl w:val="0"/>
                <w:numId w:val="25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Direkcija RS za vode (</w:t>
            </w:r>
            <w:hyperlink r:id="rId11" w:history="1">
              <w:r w:rsidRPr="00347613">
                <w:rPr>
                  <w:rStyle w:val="Hiperpovezava"/>
                  <w:rFonts w:ascii="Arial" w:hAnsi="Arial" w:cs="Arial"/>
                  <w:bCs/>
                  <w:sz w:val="20"/>
                  <w:szCs w:val="20"/>
                  <w:lang w:eastAsia="sl-SI"/>
                </w:rPr>
                <w:t>gp.drsv@gov.si</w:t>
              </w:r>
            </w:hyperlink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): Sektor območja spodnje Save.</w:t>
            </w:r>
          </w:p>
          <w:p w14:paraId="69404303" w14:textId="77777777" w:rsidR="00641F91" w:rsidRPr="00841377" w:rsidRDefault="00641F91" w:rsidP="00AF6B8D">
            <w:pPr>
              <w:pStyle w:val="Seznam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835"/>
                <w:tab w:val="clear" w:pos="3402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w w:val="100"/>
                <w:sz w:val="20"/>
                <w:lang w:val="sl-SI" w:eastAsia="sl-SI"/>
              </w:rPr>
            </w:pPr>
          </w:p>
          <w:p w14:paraId="758CD21F" w14:textId="7A67554C" w:rsidR="00E3425E" w:rsidRPr="00841377" w:rsidRDefault="00E3425E" w:rsidP="00AF6B8D">
            <w:pPr>
              <w:pStyle w:val="Seznam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835"/>
                <w:tab w:val="clear" w:pos="3402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w w:val="100"/>
                <w:sz w:val="20"/>
                <w:lang w:val="sl-SI" w:eastAsia="sl-SI"/>
              </w:rPr>
            </w:pPr>
            <w:r w:rsidRPr="00841377">
              <w:rPr>
                <w:rFonts w:ascii="Arial" w:hAnsi="Arial" w:cs="Arial"/>
                <w:bCs/>
                <w:w w:val="100"/>
                <w:sz w:val="20"/>
                <w:lang w:val="sl-SI" w:eastAsia="sl-SI"/>
              </w:rPr>
              <w:lastRenderedPageBreak/>
              <w:t xml:space="preserve">V vednost: </w:t>
            </w:r>
          </w:p>
          <w:p w14:paraId="3665F263" w14:textId="77777777" w:rsidR="00E3425E" w:rsidRPr="00841377" w:rsidRDefault="00E3425E" w:rsidP="00E3425E">
            <w:pPr>
              <w:pStyle w:val="Telobesedila"/>
              <w:numPr>
                <w:ilvl w:val="0"/>
                <w:numId w:val="24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Ministrstvo za finance (</w:t>
            </w:r>
            <w:hyperlink r:id="rId12" w:history="1">
              <w:r w:rsidRPr="00841377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gp.mf@gov.si</w:t>
              </w:r>
            </w:hyperlink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);</w:t>
            </w:r>
          </w:p>
          <w:p w14:paraId="00109503" w14:textId="77777777" w:rsidR="00E3425E" w:rsidRPr="00841377" w:rsidRDefault="00E3425E" w:rsidP="00E3425E">
            <w:pPr>
              <w:pStyle w:val="Telobesedila"/>
              <w:numPr>
                <w:ilvl w:val="0"/>
                <w:numId w:val="24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Služba Vlade Republike Slovenije za zakonodajo (</w:t>
            </w:r>
            <w:hyperlink r:id="rId13" w:history="1">
              <w:r w:rsidRPr="00841377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gp.svz@gov.si</w:t>
              </w:r>
            </w:hyperlink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);</w:t>
            </w:r>
          </w:p>
          <w:p w14:paraId="17314DCA" w14:textId="77777777" w:rsidR="00E3425E" w:rsidRPr="00841377" w:rsidRDefault="00E3425E" w:rsidP="00E3425E">
            <w:pPr>
              <w:pStyle w:val="Telobesedila"/>
              <w:numPr>
                <w:ilvl w:val="0"/>
                <w:numId w:val="24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Urad Vlade Republike Slovenije za komuniciranje (</w:t>
            </w:r>
            <w:hyperlink r:id="rId14" w:history="1">
              <w:r w:rsidRPr="00841377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gp.ukom@gov.si</w:t>
              </w:r>
            </w:hyperlink>
            <w:r w:rsidR="001B1853" w:rsidRPr="0084137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). </w:t>
            </w:r>
          </w:p>
        </w:tc>
      </w:tr>
      <w:tr w:rsidR="00E3425E" w:rsidRPr="002C3931" w14:paraId="5DC1114F" w14:textId="77777777" w:rsidTr="00E3425E">
        <w:trPr>
          <w:gridBefore w:val="1"/>
          <w:gridAfter w:val="1"/>
          <w:wBefore w:w="34" w:type="dxa"/>
          <w:wAfter w:w="47" w:type="dxa"/>
          <w:trHeight w:val="65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F2D4D" w14:textId="77777777" w:rsidR="00E3425E" w:rsidRPr="002776B1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2776B1">
              <w:rPr>
                <w:rFonts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8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9CAAD" w14:textId="77777777" w:rsidR="00E3425E" w:rsidRPr="00841377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841377">
              <w:rPr>
                <w:rFonts w:cs="Arial"/>
                <w:sz w:val="20"/>
                <w:szCs w:val="20"/>
              </w:rPr>
              <w:t>Predlog za obravnavo predloga zakona po nujnem ali skrajšanem postopku v Državnem zboru RS z obrazložitvijo razlogov:</w:t>
            </w:r>
          </w:p>
        </w:tc>
      </w:tr>
      <w:tr w:rsidR="00E3425E" w:rsidRPr="002C3931" w14:paraId="7306612C" w14:textId="77777777" w:rsidTr="00E3425E">
        <w:trPr>
          <w:gridBefore w:val="1"/>
          <w:gridAfter w:val="1"/>
          <w:wBefore w:w="34" w:type="dxa"/>
          <w:wAfter w:w="47" w:type="dxa"/>
          <w:trHeight w:val="222"/>
        </w:trPr>
        <w:tc>
          <w:tcPr>
            <w:tcW w:w="8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1E1F5" w14:textId="77777777" w:rsidR="00E3425E" w:rsidRPr="002776B1" w:rsidRDefault="00E3425E" w:rsidP="00AF6B8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E3425E" w:rsidRPr="002C3931" w14:paraId="1E0E5523" w14:textId="77777777" w:rsidTr="00E3425E">
        <w:trPr>
          <w:gridBefore w:val="1"/>
          <w:gridAfter w:val="1"/>
          <w:wBefore w:w="34" w:type="dxa"/>
          <w:wAfter w:w="47" w:type="dxa"/>
          <w:trHeight w:val="5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CAC7C6" w14:textId="77777777" w:rsidR="00E3425E" w:rsidRPr="002776B1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2776B1">
              <w:rPr>
                <w:rFonts w:cs="Arial"/>
                <w:sz w:val="20"/>
                <w:szCs w:val="20"/>
              </w:rPr>
              <w:t>3.a</w:t>
            </w:r>
          </w:p>
        </w:tc>
        <w:tc>
          <w:tcPr>
            <w:tcW w:w="8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EDB42" w14:textId="77777777" w:rsidR="00E3425E" w:rsidRPr="002776B1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2776B1">
              <w:rPr>
                <w:rFonts w:cs="Arial"/>
                <w:sz w:val="20"/>
                <w:szCs w:val="20"/>
              </w:rPr>
              <w:t xml:space="preserve">Osebe, odgovorne za strokovno pripravo in usklajenost gradiva: </w:t>
            </w:r>
          </w:p>
        </w:tc>
      </w:tr>
      <w:tr w:rsidR="00E3425E" w:rsidRPr="002C3931" w14:paraId="0C36A9CE" w14:textId="77777777" w:rsidTr="00E3425E">
        <w:trPr>
          <w:gridBefore w:val="1"/>
          <w:gridAfter w:val="1"/>
          <w:wBefore w:w="34" w:type="dxa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B9CFF" w14:textId="723E49F6" w:rsidR="00B32DDF" w:rsidRPr="00B32DDF" w:rsidRDefault="00B32DDF" w:rsidP="00BA619E">
            <w:pPr>
              <w:numPr>
                <w:ilvl w:val="0"/>
                <w:numId w:val="18"/>
              </w:numPr>
              <w:spacing w:line="240" w:lineRule="auto"/>
              <w:ind w:right="-1"/>
              <w:jc w:val="both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r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v </w:t>
            </w:r>
            <w:proofErr w:type="spellStart"/>
            <w:r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>funkciji</w:t>
            </w:r>
            <w:proofErr w:type="spellEnd"/>
            <w:r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 </w:t>
            </w:r>
            <w:proofErr w:type="spellStart"/>
            <w:r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>ministra</w:t>
            </w:r>
            <w:proofErr w:type="spellEnd"/>
            <w:r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 za naravne vire in prostor</w:t>
            </w:r>
            <w:r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, </w:t>
            </w:r>
            <w:r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>mag. Alenka BRATUŠEK</w:t>
            </w:r>
            <w:r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, </w:t>
            </w:r>
            <w:proofErr w:type="spellStart"/>
            <w:r w:rsidRPr="00B32DDF">
              <w:rPr>
                <w:color w:val="000000"/>
                <w:szCs w:val="20"/>
              </w:rPr>
              <w:t>ministrica</w:t>
            </w:r>
            <w:proofErr w:type="spellEnd"/>
            <w:r w:rsidRPr="00B32DDF">
              <w:rPr>
                <w:color w:val="000000"/>
                <w:szCs w:val="20"/>
              </w:rPr>
              <w:t xml:space="preserve"> za </w:t>
            </w:r>
            <w:proofErr w:type="spellStart"/>
            <w:r w:rsidRPr="00B32DDF">
              <w:rPr>
                <w:color w:val="000000"/>
                <w:szCs w:val="20"/>
              </w:rPr>
              <w:t>infrastrukturo</w:t>
            </w:r>
            <w:proofErr w:type="spellEnd"/>
            <w:r w:rsidRPr="00B32DDF">
              <w:rPr>
                <w:color w:val="000000"/>
                <w:szCs w:val="20"/>
              </w:rPr>
              <w:t>,</w:t>
            </w:r>
          </w:p>
          <w:p w14:paraId="333C13D6" w14:textId="76A37D75" w:rsidR="00E3425E" w:rsidRPr="00B32DDF" w:rsidRDefault="00B32DDF" w:rsidP="00BA619E">
            <w:pPr>
              <w:numPr>
                <w:ilvl w:val="0"/>
                <w:numId w:val="18"/>
              </w:numPr>
              <w:spacing w:line="240" w:lineRule="auto"/>
              <w:ind w:right="-1"/>
              <w:jc w:val="both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r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Jože NOVAK, </w:t>
            </w:r>
            <w:r w:rsidR="00E3425E"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>državn</w:t>
            </w:r>
            <w:r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>i</w:t>
            </w:r>
            <w:r w:rsidR="00E3425E"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 sekretar,</w:t>
            </w:r>
          </w:p>
          <w:p w14:paraId="22D1CA31" w14:textId="368B0DFA" w:rsidR="00E3425E" w:rsidRPr="00B32DDF" w:rsidRDefault="00E3425E" w:rsidP="00E3425E">
            <w:pPr>
              <w:numPr>
                <w:ilvl w:val="0"/>
                <w:numId w:val="18"/>
              </w:numPr>
              <w:spacing w:line="240" w:lineRule="auto"/>
              <w:ind w:right="-1"/>
              <w:jc w:val="both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r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Georgi BANGIEV, </w:t>
            </w:r>
            <w:r w:rsidR="00562519"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>generalni direktor</w:t>
            </w:r>
            <w:r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 Direktorata za prostor</w:t>
            </w:r>
            <w:r w:rsidR="00AD66D0"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 in</w:t>
            </w:r>
            <w:r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 graditev,</w:t>
            </w:r>
          </w:p>
          <w:p w14:paraId="65467E49" w14:textId="05A6CF46" w:rsidR="00E3425E" w:rsidRPr="00B32DDF" w:rsidRDefault="00E3425E" w:rsidP="00E3425E">
            <w:pPr>
              <w:numPr>
                <w:ilvl w:val="0"/>
                <w:numId w:val="18"/>
              </w:numPr>
              <w:spacing w:line="240" w:lineRule="auto"/>
              <w:ind w:right="-1"/>
              <w:jc w:val="both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r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Ana VIDMAR, vodja Sektorja za </w:t>
            </w:r>
            <w:r w:rsidR="00AD66D0"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državno </w:t>
            </w:r>
            <w:r w:rsidRPr="00B32DDF">
              <w:rPr>
                <w:rFonts w:cs="Arial"/>
                <w:snapToGrid w:val="0"/>
                <w:color w:val="000000"/>
                <w:szCs w:val="20"/>
                <w:lang w:val="sl-SI"/>
              </w:rPr>
              <w:t>prostorsko načrtovanje,</w:t>
            </w:r>
          </w:p>
          <w:p w14:paraId="5C67911B" w14:textId="77777777" w:rsidR="00E3425E" w:rsidRPr="002776B1" w:rsidRDefault="00E3425E" w:rsidP="003B5694">
            <w:pPr>
              <w:numPr>
                <w:ilvl w:val="0"/>
                <w:numId w:val="18"/>
              </w:numPr>
              <w:spacing w:line="240" w:lineRule="auto"/>
              <w:ind w:right="-1"/>
              <w:jc w:val="both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r w:rsidRPr="00B32DDF">
              <w:rPr>
                <w:rFonts w:cs="Arial"/>
                <w:snapToGrid w:val="0"/>
                <w:color w:val="000000"/>
                <w:spacing w:val="-2"/>
                <w:szCs w:val="20"/>
                <w:lang w:val="sl-SI"/>
              </w:rPr>
              <w:t>mag. Renata GORJUP, višja svetovalka.</w:t>
            </w:r>
          </w:p>
        </w:tc>
      </w:tr>
      <w:tr w:rsidR="00E3425E" w:rsidRPr="002C3931" w14:paraId="57BE977F" w14:textId="77777777" w:rsidTr="00E3425E">
        <w:trPr>
          <w:gridBefore w:val="1"/>
          <w:gridAfter w:val="1"/>
          <w:wBefore w:w="34" w:type="dxa"/>
          <w:wAfter w:w="47" w:type="dxa"/>
          <w:trHeight w:val="5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1CF404" w14:textId="77777777" w:rsidR="00E3425E" w:rsidRPr="002776B1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2776B1">
              <w:rPr>
                <w:rFonts w:cs="Arial"/>
                <w:sz w:val="20"/>
                <w:szCs w:val="20"/>
              </w:rPr>
              <w:t>3.b</w:t>
            </w:r>
          </w:p>
        </w:tc>
        <w:tc>
          <w:tcPr>
            <w:tcW w:w="8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0F6C" w14:textId="77777777" w:rsidR="00E3425E" w:rsidRPr="002776B1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2776B1">
              <w:rPr>
                <w:rFonts w:cs="Arial"/>
                <w:sz w:val="20"/>
                <w:szCs w:val="20"/>
              </w:rPr>
              <w:t>Zunanji strokovnjaki, ki so sodelovali pri pripravi dela ali celotnega gradiva:</w:t>
            </w:r>
          </w:p>
        </w:tc>
      </w:tr>
      <w:tr w:rsidR="00E3425E" w:rsidRPr="002C3931" w14:paraId="75D942A4" w14:textId="77777777" w:rsidTr="00E3425E">
        <w:trPr>
          <w:gridBefore w:val="1"/>
          <w:gridAfter w:val="1"/>
          <w:wBefore w:w="34" w:type="dxa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6C751" w14:textId="77777777" w:rsidR="00E3425E" w:rsidRPr="002776B1" w:rsidRDefault="00E3425E" w:rsidP="00AF6B8D">
            <w:pPr>
              <w:spacing w:line="240" w:lineRule="auto"/>
              <w:ind w:left="142" w:right="-1"/>
              <w:jc w:val="both"/>
              <w:rPr>
                <w:rFonts w:cs="Arial"/>
                <w:i/>
                <w:snapToGrid w:val="0"/>
                <w:color w:val="000000"/>
                <w:szCs w:val="20"/>
                <w:lang w:val="sl-SI"/>
              </w:rPr>
            </w:pPr>
          </w:p>
        </w:tc>
      </w:tr>
      <w:tr w:rsidR="00E3425E" w:rsidRPr="002C3931" w14:paraId="2C942598" w14:textId="77777777" w:rsidTr="00E3425E">
        <w:trPr>
          <w:gridBefore w:val="1"/>
          <w:gridAfter w:val="1"/>
          <w:wBefore w:w="34" w:type="dxa"/>
          <w:wAfter w:w="47" w:type="dxa"/>
          <w:trHeight w:val="5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DE9413" w14:textId="77777777" w:rsidR="00E3425E" w:rsidRPr="002776B1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2776B1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8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3788A" w14:textId="77777777" w:rsidR="00E3425E" w:rsidRPr="002776B1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2776B1">
              <w:rPr>
                <w:rFonts w:cs="Arial"/>
                <w:sz w:val="20"/>
                <w:szCs w:val="20"/>
              </w:rPr>
              <w:t>Predstavniki vlade, ki bodo sodelovali pri delu Državnega zbora RS:</w:t>
            </w:r>
          </w:p>
        </w:tc>
      </w:tr>
      <w:tr w:rsidR="00E3425E" w:rsidRPr="002C3931" w14:paraId="3824822E" w14:textId="77777777" w:rsidTr="00E3425E">
        <w:trPr>
          <w:gridBefore w:val="1"/>
          <w:gridAfter w:val="1"/>
          <w:wBefore w:w="34" w:type="dxa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2FB6E" w14:textId="77777777" w:rsidR="00E3425E" w:rsidRPr="002776B1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</w:p>
        </w:tc>
      </w:tr>
      <w:tr w:rsidR="00E3425E" w:rsidRPr="002C3931" w14:paraId="142C04A9" w14:textId="77777777" w:rsidTr="00E3425E">
        <w:trPr>
          <w:gridBefore w:val="1"/>
          <w:gridAfter w:val="1"/>
          <w:wBefore w:w="34" w:type="dxa"/>
          <w:wAfter w:w="47" w:type="dxa"/>
          <w:trHeight w:val="5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A2E2AB" w14:textId="77777777" w:rsidR="00E3425E" w:rsidRPr="002776B1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2776B1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8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B0A8" w14:textId="77777777" w:rsidR="00E3425E" w:rsidRPr="002776B1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2776B1">
              <w:rPr>
                <w:rFonts w:cs="Arial"/>
                <w:sz w:val="20"/>
                <w:szCs w:val="20"/>
              </w:rPr>
              <w:t>Kratek povzetek gradiva:</w:t>
            </w:r>
          </w:p>
        </w:tc>
      </w:tr>
      <w:tr w:rsidR="00E3425E" w:rsidRPr="002C3931" w14:paraId="3F8A3F99" w14:textId="77777777" w:rsidTr="00E3425E">
        <w:trPr>
          <w:gridBefore w:val="1"/>
          <w:gridAfter w:val="1"/>
          <w:wBefore w:w="34" w:type="dxa"/>
          <w:wAfter w:w="47" w:type="dxa"/>
          <w:trHeight w:val="391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B82E2" w14:textId="0C5DFB54" w:rsidR="00E3425E" w:rsidRPr="002776B1" w:rsidRDefault="00BD625F" w:rsidP="00653D52">
            <w:pPr>
              <w:pStyle w:val="Seznam"/>
              <w:spacing w:line="240" w:lineRule="auto"/>
              <w:ind w:left="0" w:firstLine="0"/>
              <w:rPr>
                <w:rFonts w:ascii="Arial" w:hAnsi="Arial" w:cs="Arial"/>
                <w:w w:val="100"/>
                <w:sz w:val="20"/>
                <w:lang w:val="sl-SI"/>
              </w:rPr>
            </w:pPr>
            <w:r w:rsidRPr="002776B1">
              <w:rPr>
                <w:rFonts w:ascii="Arial" w:hAnsi="Arial" w:cs="Arial"/>
                <w:w w:val="100"/>
                <w:sz w:val="20"/>
                <w:lang w:val="sl-SI"/>
              </w:rPr>
              <w:t xml:space="preserve">Zakon o urejanju prostora (Uradni list RS, št. </w:t>
            </w:r>
            <w:r w:rsidR="00B90423" w:rsidRPr="002776B1">
              <w:rPr>
                <w:rFonts w:ascii="Arial" w:hAnsi="Arial" w:cs="Arial"/>
                <w:w w:val="100"/>
                <w:sz w:val="20"/>
                <w:lang w:val="sl-SI"/>
              </w:rPr>
              <w:t>199/21, 18/23 – ZDU-1O in 78/23 – ZUNPEOVE</w:t>
            </w:r>
            <w:r w:rsidRPr="002776B1">
              <w:rPr>
                <w:rFonts w:ascii="Arial" w:hAnsi="Arial" w:cs="Arial"/>
                <w:w w:val="100"/>
                <w:sz w:val="20"/>
                <w:lang w:val="sl-SI"/>
              </w:rPr>
              <w:t xml:space="preserve">; </w:t>
            </w:r>
            <w:r w:rsidR="00E65501" w:rsidRPr="002776B1">
              <w:rPr>
                <w:rFonts w:ascii="Arial" w:hAnsi="Arial" w:cs="Arial"/>
                <w:w w:val="100"/>
                <w:sz w:val="20"/>
                <w:lang w:val="sl-SI"/>
              </w:rPr>
              <w:t>v nadaljnjem besedilu: ZUreP-3) v</w:t>
            </w:r>
            <w:r w:rsidR="00E3425E" w:rsidRPr="002776B1">
              <w:rPr>
                <w:rFonts w:ascii="Arial" w:hAnsi="Arial" w:cs="Arial"/>
                <w:w w:val="100"/>
                <w:sz w:val="20"/>
                <w:lang w:val="sl-SI"/>
              </w:rPr>
              <w:t xml:space="preserve"> </w:t>
            </w:r>
            <w:r w:rsidR="00E65501" w:rsidRPr="002776B1">
              <w:rPr>
                <w:rFonts w:ascii="Arial" w:hAnsi="Arial" w:cs="Arial"/>
                <w:w w:val="100"/>
                <w:sz w:val="20"/>
                <w:lang w:val="sl-SI"/>
              </w:rPr>
              <w:t>89</w:t>
            </w:r>
            <w:r w:rsidR="00E3425E" w:rsidRPr="002776B1">
              <w:rPr>
                <w:rFonts w:ascii="Arial" w:hAnsi="Arial" w:cs="Arial"/>
                <w:w w:val="100"/>
                <w:sz w:val="20"/>
                <w:lang w:val="sl-SI"/>
              </w:rPr>
              <w:t>.</w:t>
            </w:r>
            <w:r w:rsidR="00E65501" w:rsidRPr="002776B1">
              <w:rPr>
                <w:rFonts w:ascii="Arial" w:hAnsi="Arial" w:cs="Arial"/>
                <w:w w:val="100"/>
                <w:sz w:val="20"/>
                <w:lang w:val="sl-SI"/>
              </w:rPr>
              <w:t xml:space="preserve"> </w:t>
            </w:r>
            <w:r w:rsidR="00880267" w:rsidRPr="002776B1">
              <w:rPr>
                <w:rFonts w:ascii="Arial" w:hAnsi="Arial" w:cs="Arial"/>
                <w:w w:val="100"/>
                <w:sz w:val="20"/>
                <w:lang w:val="sl-SI"/>
              </w:rPr>
              <w:t>č</w:t>
            </w:r>
            <w:r w:rsidR="00E65501" w:rsidRPr="002776B1">
              <w:rPr>
                <w:rFonts w:ascii="Arial" w:hAnsi="Arial" w:cs="Arial"/>
                <w:w w:val="100"/>
                <w:sz w:val="20"/>
                <w:lang w:val="sl-SI"/>
              </w:rPr>
              <w:t>lenu določa, da la</w:t>
            </w:r>
            <w:r w:rsidR="00E3425E" w:rsidRPr="002776B1">
              <w:rPr>
                <w:rFonts w:ascii="Arial" w:hAnsi="Arial" w:cs="Arial"/>
                <w:w w:val="100"/>
                <w:sz w:val="20"/>
                <w:lang w:val="sl-SI"/>
              </w:rPr>
              <w:t xml:space="preserve">hko občina </w:t>
            </w:r>
            <w:r w:rsidR="00880267" w:rsidRPr="002776B1">
              <w:rPr>
                <w:rFonts w:ascii="Arial" w:hAnsi="Arial" w:cs="Arial"/>
                <w:w w:val="100"/>
                <w:sz w:val="20"/>
                <w:lang w:val="sl-SI"/>
              </w:rPr>
              <w:t xml:space="preserve">pripravi občinski prostorski izvedbeni akt, če s tem nista onemogočeni izvedba in uporaba prostorskih ureditev, načrtovanih v državnih prostorskih izvedbenih aktih, in če s tem soglaša vlada. </w:t>
            </w:r>
            <w:r w:rsidR="009B164A" w:rsidRPr="002776B1">
              <w:rPr>
                <w:rFonts w:ascii="Arial" w:hAnsi="Arial" w:cs="Arial"/>
                <w:w w:val="100"/>
                <w:sz w:val="20"/>
                <w:lang w:val="sl-SI"/>
              </w:rPr>
              <w:t>Občina pošlje vladi pobudo za tako načrtovanje, ki jo predhodno uskladi z investitorjem ali upravljavcem, če so prostorske ureditve že zgrajene in predane v uporabo.</w:t>
            </w:r>
            <w:r w:rsidR="009B164A" w:rsidRPr="00F54135">
              <w:rPr>
                <w:rFonts w:ascii="Arial" w:hAnsi="Arial" w:cs="Arial"/>
                <w:w w:val="100"/>
                <w:sz w:val="20"/>
                <w:lang w:val="sl-SI"/>
              </w:rPr>
              <w:t xml:space="preserve"> </w:t>
            </w:r>
            <w:r w:rsidR="009B164A" w:rsidRPr="002776B1">
              <w:rPr>
                <w:rFonts w:ascii="Arial" w:hAnsi="Arial" w:cs="Arial"/>
                <w:w w:val="100"/>
                <w:sz w:val="20"/>
                <w:lang w:val="sl-SI"/>
              </w:rPr>
              <w:t xml:space="preserve">Vlada preveri skladnost občinske pobude s prostorskimi ureditvami, ki so predmet državnega prostorskega izvedbenega akta, in s sklepom izda soglasje za pripravo občinskega prostorskega izvedbenega akta ali pobudo </w:t>
            </w:r>
            <w:r w:rsidR="00290932" w:rsidRPr="002776B1">
              <w:rPr>
                <w:rFonts w:ascii="Arial" w:hAnsi="Arial" w:cs="Arial"/>
                <w:w w:val="100"/>
                <w:sz w:val="20"/>
                <w:lang w:val="sl-SI"/>
              </w:rPr>
              <w:t xml:space="preserve">občine </w:t>
            </w:r>
            <w:r w:rsidR="009B164A" w:rsidRPr="002776B1">
              <w:rPr>
                <w:rFonts w:ascii="Arial" w:hAnsi="Arial" w:cs="Arial"/>
                <w:w w:val="100"/>
                <w:sz w:val="20"/>
                <w:lang w:val="sl-SI"/>
              </w:rPr>
              <w:t xml:space="preserve">zavrne. S soglasjem lahko </w:t>
            </w:r>
            <w:r w:rsidR="00290932" w:rsidRPr="002776B1">
              <w:rPr>
                <w:rFonts w:ascii="Arial" w:hAnsi="Arial" w:cs="Arial"/>
                <w:w w:val="100"/>
                <w:sz w:val="20"/>
                <w:lang w:val="sl-SI"/>
              </w:rPr>
              <w:t xml:space="preserve">vlada </w:t>
            </w:r>
            <w:r w:rsidR="009B164A" w:rsidRPr="002776B1">
              <w:rPr>
                <w:rFonts w:ascii="Arial" w:hAnsi="Arial" w:cs="Arial"/>
                <w:w w:val="100"/>
                <w:sz w:val="20"/>
                <w:lang w:val="sl-SI"/>
              </w:rPr>
              <w:t>določi tudi pogoje, ki jih mora občina upoštevati ali izvesti pred začetkom priprave takega akta</w:t>
            </w:r>
            <w:r w:rsidR="00290932" w:rsidRPr="002776B1">
              <w:rPr>
                <w:rFonts w:ascii="Arial" w:hAnsi="Arial" w:cs="Arial"/>
                <w:w w:val="100"/>
                <w:sz w:val="20"/>
                <w:lang w:val="sl-SI"/>
              </w:rPr>
              <w:t>,</w:t>
            </w:r>
            <w:r w:rsidR="009B164A" w:rsidRPr="002776B1">
              <w:rPr>
                <w:rFonts w:ascii="Arial" w:hAnsi="Arial" w:cs="Arial"/>
                <w:w w:val="100"/>
                <w:sz w:val="20"/>
                <w:lang w:val="sl-SI"/>
              </w:rPr>
              <w:t xml:space="preserve"> ali druge usmeritve.</w:t>
            </w:r>
            <w:r w:rsidR="00880267" w:rsidRPr="002776B1">
              <w:rPr>
                <w:rFonts w:ascii="Arial" w:hAnsi="Arial" w:cs="Arial"/>
                <w:w w:val="100"/>
                <w:sz w:val="20"/>
                <w:lang w:val="sl-SI"/>
              </w:rPr>
              <w:t> </w:t>
            </w:r>
          </w:p>
          <w:p w14:paraId="6F9920D8" w14:textId="77777777" w:rsidR="0093078E" w:rsidRPr="002776B1" w:rsidRDefault="0093078E" w:rsidP="00653D52">
            <w:pPr>
              <w:pStyle w:val="Seznam"/>
              <w:spacing w:line="240" w:lineRule="auto"/>
              <w:ind w:left="0" w:firstLine="0"/>
              <w:rPr>
                <w:rFonts w:ascii="Arial" w:hAnsi="Arial" w:cs="Arial"/>
                <w:w w:val="100"/>
                <w:sz w:val="20"/>
                <w:lang w:val="sl-SI"/>
              </w:rPr>
            </w:pPr>
          </w:p>
          <w:p w14:paraId="608DEB57" w14:textId="492CFDC6" w:rsidR="007638CA" w:rsidRPr="002C3931" w:rsidRDefault="006A05D9" w:rsidP="00D70F68">
            <w:pPr>
              <w:pStyle w:val="Seznam"/>
              <w:spacing w:line="240" w:lineRule="auto"/>
              <w:ind w:left="0" w:firstLine="0"/>
              <w:rPr>
                <w:rFonts w:ascii="Arial" w:hAnsi="Arial" w:cs="Arial"/>
                <w:w w:val="100"/>
                <w:sz w:val="20"/>
                <w:highlight w:val="yellow"/>
                <w:lang w:val="sl-SI"/>
              </w:rPr>
            </w:pPr>
            <w:r w:rsidRPr="00F54135">
              <w:rPr>
                <w:rFonts w:ascii="Arial" w:hAnsi="Arial" w:cs="Arial"/>
                <w:w w:val="100"/>
                <w:sz w:val="20"/>
                <w:lang w:val="sl-SI"/>
              </w:rPr>
              <w:t>O</w:t>
            </w:r>
            <w:r w:rsidR="00586C4A" w:rsidRPr="00F54135">
              <w:rPr>
                <w:rFonts w:ascii="Arial" w:hAnsi="Arial" w:cs="Arial"/>
                <w:w w:val="100"/>
                <w:sz w:val="20"/>
                <w:lang w:val="sl-SI"/>
              </w:rPr>
              <w:t xml:space="preserve">bčina </w:t>
            </w:r>
            <w:r w:rsidR="002776B1" w:rsidRPr="00F54135">
              <w:rPr>
                <w:rFonts w:ascii="Arial" w:hAnsi="Arial" w:cs="Arial"/>
                <w:w w:val="100"/>
                <w:sz w:val="20"/>
                <w:lang w:val="sl-SI"/>
              </w:rPr>
              <w:t>Brežice</w:t>
            </w:r>
            <w:r w:rsidR="00586C4A" w:rsidRPr="00F54135">
              <w:rPr>
                <w:rFonts w:ascii="Arial" w:hAnsi="Arial" w:cs="Arial"/>
                <w:w w:val="100"/>
                <w:sz w:val="20"/>
                <w:lang w:val="sl-SI"/>
              </w:rPr>
              <w:t xml:space="preserve"> </w:t>
            </w:r>
            <w:r w:rsidR="007F79D0" w:rsidRPr="00F54135">
              <w:rPr>
                <w:rFonts w:ascii="Arial" w:hAnsi="Arial" w:cs="Arial"/>
                <w:w w:val="100"/>
                <w:sz w:val="20"/>
                <w:lang w:val="sl-SI"/>
              </w:rPr>
              <w:t xml:space="preserve">želi </w:t>
            </w:r>
            <w:r w:rsidR="00F54135" w:rsidRPr="00D70F68">
              <w:rPr>
                <w:rFonts w:ascii="Arial" w:hAnsi="Arial" w:cs="Arial"/>
                <w:w w:val="100"/>
                <w:sz w:val="20"/>
                <w:lang w:val="sl-SI"/>
              </w:rPr>
              <w:t>na območju za sedimente D2 na levem bregu akumulacijskega bazena hidroelektrarne Brežice, ki je načrtovano z Uredbo o državnem prostorskem načrtu za območje hidroelektrarne Brežice</w:t>
            </w:r>
            <w:r w:rsidR="00D70F68">
              <w:rPr>
                <w:rFonts w:ascii="Arial" w:hAnsi="Arial" w:cs="Arial"/>
                <w:w w:val="100"/>
                <w:sz w:val="20"/>
                <w:lang w:val="sl-SI"/>
              </w:rPr>
              <w:t xml:space="preserve"> kot odlagališče za sedimente</w:t>
            </w:r>
            <w:r w:rsidR="00F54135" w:rsidRPr="00D70F68">
              <w:rPr>
                <w:rFonts w:ascii="Arial" w:hAnsi="Arial" w:cs="Arial"/>
                <w:w w:val="100"/>
                <w:sz w:val="20"/>
                <w:lang w:val="sl-SI"/>
              </w:rPr>
              <w:t xml:space="preserve">, umestiti </w:t>
            </w:r>
            <w:proofErr w:type="spellStart"/>
            <w:r w:rsidR="00F54135" w:rsidRPr="00D70F68">
              <w:rPr>
                <w:rFonts w:ascii="Arial" w:hAnsi="Arial" w:cs="Arial"/>
                <w:w w:val="100"/>
                <w:sz w:val="20"/>
                <w:lang w:val="sl-SI"/>
              </w:rPr>
              <w:t>fotonapetostno</w:t>
            </w:r>
            <w:proofErr w:type="spellEnd"/>
            <w:r w:rsidR="00F54135" w:rsidRPr="00D70F68">
              <w:rPr>
                <w:rFonts w:ascii="Arial" w:hAnsi="Arial" w:cs="Arial"/>
                <w:w w:val="100"/>
                <w:sz w:val="20"/>
                <w:lang w:val="sl-SI"/>
              </w:rPr>
              <w:t xml:space="preserve"> elektrarno predvidene nazivne moči 4 </w:t>
            </w:r>
            <w:proofErr w:type="spellStart"/>
            <w:r w:rsidR="00F54135" w:rsidRPr="00D70F68">
              <w:rPr>
                <w:rFonts w:ascii="Arial" w:hAnsi="Arial" w:cs="Arial"/>
                <w:w w:val="100"/>
                <w:sz w:val="20"/>
                <w:lang w:val="sl-SI"/>
              </w:rPr>
              <w:t>MWp</w:t>
            </w:r>
            <w:proofErr w:type="spellEnd"/>
            <w:r w:rsidR="006160D1" w:rsidRPr="00D70F68">
              <w:rPr>
                <w:rFonts w:ascii="Arial" w:hAnsi="Arial" w:cs="Arial"/>
                <w:w w:val="100"/>
                <w:sz w:val="20"/>
                <w:lang w:val="sl-SI"/>
              </w:rPr>
              <w:t>, kot začasno ureditev.</w:t>
            </w:r>
            <w:r w:rsidR="00F54135" w:rsidRPr="00D70F68">
              <w:rPr>
                <w:rFonts w:ascii="Arial" w:hAnsi="Arial" w:cs="Arial"/>
                <w:w w:val="100"/>
                <w:sz w:val="20"/>
                <w:lang w:val="sl-SI"/>
              </w:rPr>
              <w:t xml:space="preserve"> Občina Brežice je že pristopila k pripravi občinskega podrobnega prostorskega načrta.</w:t>
            </w:r>
          </w:p>
        </w:tc>
      </w:tr>
      <w:tr w:rsidR="00E3425E" w:rsidRPr="002C3931" w14:paraId="366BB01F" w14:textId="77777777" w:rsidTr="00DB01F7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  <w:trHeight w:val="56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B6A600" w14:textId="77777777" w:rsidR="00E3425E" w:rsidRPr="006709E7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6709E7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80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2A89" w14:textId="77777777" w:rsidR="00E3425E" w:rsidRPr="006709E7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6709E7">
              <w:rPr>
                <w:rFonts w:cs="Arial"/>
                <w:sz w:val="20"/>
                <w:szCs w:val="20"/>
              </w:rPr>
              <w:t>Presoja posledic:</w:t>
            </w:r>
          </w:p>
        </w:tc>
      </w:tr>
      <w:tr w:rsidR="00E3425E" w:rsidRPr="002C3931" w14:paraId="117523AF" w14:textId="77777777" w:rsidTr="00DB01F7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</w:trPr>
        <w:tc>
          <w:tcPr>
            <w:tcW w:w="675" w:type="dxa"/>
            <w:gridSpan w:val="2"/>
            <w:shd w:val="clear" w:color="auto" w:fill="auto"/>
          </w:tcPr>
          <w:p w14:paraId="5C5073BF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ind w:left="540" w:hanging="540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>a)</w:t>
            </w:r>
          </w:p>
        </w:tc>
        <w:tc>
          <w:tcPr>
            <w:tcW w:w="7227" w:type="dxa"/>
            <w:gridSpan w:val="3"/>
            <w:shd w:val="clear" w:color="auto" w:fill="auto"/>
          </w:tcPr>
          <w:p w14:paraId="1575421A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 xml:space="preserve">na javnofinančna sredstva v višini, večji od 40 000 EUR v tekočem in naslednjih treh letih 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4E759F82" w14:textId="77777777" w:rsidR="00E3425E" w:rsidRPr="00703C64" w:rsidRDefault="00E3425E" w:rsidP="00AF6B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703C64">
              <w:rPr>
                <w:rFonts w:cs="Arial"/>
                <w:bCs/>
                <w:szCs w:val="20"/>
                <w:lang w:val="sl-SI"/>
              </w:rPr>
              <w:t>NE</w:t>
            </w:r>
          </w:p>
        </w:tc>
      </w:tr>
      <w:tr w:rsidR="00E3425E" w:rsidRPr="002C3931" w14:paraId="239E31C6" w14:textId="77777777" w:rsidTr="00DB01F7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</w:trPr>
        <w:tc>
          <w:tcPr>
            <w:tcW w:w="675" w:type="dxa"/>
            <w:gridSpan w:val="2"/>
            <w:shd w:val="clear" w:color="auto" w:fill="auto"/>
          </w:tcPr>
          <w:p w14:paraId="55E6A1CD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ind w:left="540" w:hanging="540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>b)</w:t>
            </w:r>
          </w:p>
        </w:tc>
        <w:tc>
          <w:tcPr>
            <w:tcW w:w="7227" w:type="dxa"/>
            <w:gridSpan w:val="3"/>
            <w:shd w:val="clear" w:color="auto" w:fill="auto"/>
          </w:tcPr>
          <w:p w14:paraId="0BDA1C47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 xml:space="preserve">na usklajenost slovenskega pravnega reda s pravnim redom Evropske unije 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497B8B5C" w14:textId="77777777" w:rsidR="00E3425E" w:rsidRPr="00703C64" w:rsidRDefault="00E3425E" w:rsidP="00AF6B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703C64">
              <w:rPr>
                <w:rFonts w:cs="Arial"/>
                <w:bCs/>
                <w:szCs w:val="20"/>
                <w:lang w:val="sl-SI"/>
              </w:rPr>
              <w:t>NE</w:t>
            </w:r>
          </w:p>
        </w:tc>
      </w:tr>
      <w:tr w:rsidR="00E3425E" w:rsidRPr="002C3931" w14:paraId="622561C7" w14:textId="77777777" w:rsidTr="00DB01F7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</w:trPr>
        <w:tc>
          <w:tcPr>
            <w:tcW w:w="675" w:type="dxa"/>
            <w:gridSpan w:val="2"/>
            <w:shd w:val="clear" w:color="auto" w:fill="auto"/>
          </w:tcPr>
          <w:p w14:paraId="06E83B3F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ind w:left="540" w:hanging="540"/>
              <w:jc w:val="center"/>
              <w:rPr>
                <w:rFonts w:cs="Arial"/>
                <w:szCs w:val="20"/>
                <w:lang w:val="sl-SI"/>
              </w:rPr>
            </w:pPr>
            <w:r w:rsidRPr="006709E7">
              <w:rPr>
                <w:rFonts w:cs="Arial"/>
                <w:szCs w:val="20"/>
                <w:lang w:val="sl-SI"/>
              </w:rPr>
              <w:t>c)</w:t>
            </w:r>
          </w:p>
        </w:tc>
        <w:tc>
          <w:tcPr>
            <w:tcW w:w="7227" w:type="dxa"/>
            <w:gridSpan w:val="3"/>
            <w:shd w:val="clear" w:color="auto" w:fill="auto"/>
          </w:tcPr>
          <w:p w14:paraId="163589D9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val="sl-SI"/>
              </w:rPr>
            </w:pPr>
            <w:r w:rsidRPr="006709E7">
              <w:rPr>
                <w:rFonts w:cs="Arial"/>
                <w:szCs w:val="20"/>
                <w:lang w:val="sl-SI"/>
              </w:rPr>
              <w:t>administrativne posledice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1EF618E2" w14:textId="77777777" w:rsidR="00E3425E" w:rsidRPr="00703C64" w:rsidRDefault="00E3425E" w:rsidP="00AF6B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703C64">
              <w:rPr>
                <w:rFonts w:cs="Arial"/>
                <w:bCs/>
                <w:szCs w:val="20"/>
                <w:lang w:val="sl-SI"/>
              </w:rPr>
              <w:t>NE</w:t>
            </w:r>
          </w:p>
        </w:tc>
      </w:tr>
      <w:tr w:rsidR="00E3425E" w:rsidRPr="002C3931" w14:paraId="7ACFA8B5" w14:textId="77777777" w:rsidTr="00DB01F7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</w:trPr>
        <w:tc>
          <w:tcPr>
            <w:tcW w:w="675" w:type="dxa"/>
            <w:gridSpan w:val="2"/>
            <w:shd w:val="clear" w:color="auto" w:fill="auto"/>
          </w:tcPr>
          <w:p w14:paraId="4F24FAAA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ind w:left="540" w:hanging="540"/>
              <w:jc w:val="center"/>
              <w:rPr>
                <w:rFonts w:cs="Arial"/>
                <w:szCs w:val="20"/>
                <w:lang w:val="sl-SI"/>
              </w:rPr>
            </w:pPr>
            <w:r w:rsidRPr="006709E7">
              <w:rPr>
                <w:rFonts w:cs="Arial"/>
                <w:szCs w:val="20"/>
                <w:lang w:val="sl-SI"/>
              </w:rPr>
              <w:t>č)</w:t>
            </w:r>
          </w:p>
        </w:tc>
        <w:tc>
          <w:tcPr>
            <w:tcW w:w="7227" w:type="dxa"/>
            <w:gridSpan w:val="3"/>
            <w:shd w:val="clear" w:color="auto" w:fill="auto"/>
          </w:tcPr>
          <w:p w14:paraId="58B130C3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val="sl-SI"/>
              </w:rPr>
            </w:pPr>
            <w:r w:rsidRPr="006709E7">
              <w:rPr>
                <w:rFonts w:cs="Arial"/>
                <w:szCs w:val="20"/>
                <w:lang w:val="sl-SI"/>
              </w:rPr>
              <w:t xml:space="preserve">na gospodarstvo, posebej na mala in srednja podjetja ter konkurenčnost podjetij 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20A87CFD" w14:textId="77777777" w:rsidR="00E3425E" w:rsidRPr="00703C64" w:rsidRDefault="00E3425E" w:rsidP="00AF6B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703C64">
              <w:rPr>
                <w:rFonts w:cs="Arial"/>
                <w:bCs/>
                <w:szCs w:val="20"/>
                <w:lang w:val="sl-SI"/>
              </w:rPr>
              <w:t>NE</w:t>
            </w:r>
          </w:p>
        </w:tc>
      </w:tr>
      <w:tr w:rsidR="00E3425E" w:rsidRPr="002C3931" w14:paraId="49834518" w14:textId="77777777" w:rsidTr="00DB01F7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</w:trPr>
        <w:tc>
          <w:tcPr>
            <w:tcW w:w="675" w:type="dxa"/>
            <w:gridSpan w:val="2"/>
            <w:shd w:val="clear" w:color="auto" w:fill="auto"/>
          </w:tcPr>
          <w:p w14:paraId="0B882DCE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ind w:left="540" w:hanging="540"/>
              <w:jc w:val="center"/>
              <w:rPr>
                <w:rFonts w:cs="Arial"/>
                <w:szCs w:val="20"/>
                <w:lang w:val="sl-SI"/>
              </w:rPr>
            </w:pPr>
            <w:r w:rsidRPr="006709E7">
              <w:rPr>
                <w:rFonts w:cs="Arial"/>
                <w:szCs w:val="20"/>
                <w:lang w:val="sl-SI"/>
              </w:rPr>
              <w:t>d)</w:t>
            </w:r>
          </w:p>
        </w:tc>
        <w:tc>
          <w:tcPr>
            <w:tcW w:w="7227" w:type="dxa"/>
            <w:gridSpan w:val="3"/>
            <w:shd w:val="clear" w:color="auto" w:fill="auto"/>
          </w:tcPr>
          <w:p w14:paraId="0251E9AB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>na okolje, kar vključuje tudi prostorske in varstvene vidike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1B7DF095" w14:textId="77777777" w:rsidR="00E3425E" w:rsidRPr="00703C64" w:rsidRDefault="00E3425E" w:rsidP="00AF6B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703C64">
              <w:rPr>
                <w:rFonts w:cs="Arial"/>
                <w:bCs/>
                <w:szCs w:val="20"/>
                <w:lang w:val="sl-SI"/>
              </w:rPr>
              <w:t>NE</w:t>
            </w:r>
          </w:p>
        </w:tc>
      </w:tr>
      <w:tr w:rsidR="00E3425E" w:rsidRPr="002C3931" w14:paraId="564FADFC" w14:textId="77777777" w:rsidTr="00DB01F7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</w:trPr>
        <w:tc>
          <w:tcPr>
            <w:tcW w:w="675" w:type="dxa"/>
            <w:gridSpan w:val="2"/>
            <w:shd w:val="clear" w:color="auto" w:fill="auto"/>
          </w:tcPr>
          <w:p w14:paraId="4BFE86B4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ind w:left="540" w:hanging="540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>e)</w:t>
            </w:r>
          </w:p>
        </w:tc>
        <w:tc>
          <w:tcPr>
            <w:tcW w:w="7227" w:type="dxa"/>
            <w:gridSpan w:val="3"/>
            <w:shd w:val="clear" w:color="auto" w:fill="auto"/>
          </w:tcPr>
          <w:p w14:paraId="7E829130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>na socialno področje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7208CA8E" w14:textId="77777777" w:rsidR="00E3425E" w:rsidRPr="00703C64" w:rsidRDefault="00E3425E" w:rsidP="00AF6B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703C64">
              <w:rPr>
                <w:rFonts w:cs="Arial"/>
                <w:bCs/>
                <w:szCs w:val="20"/>
                <w:lang w:val="sl-SI"/>
              </w:rPr>
              <w:t>NE</w:t>
            </w:r>
          </w:p>
        </w:tc>
      </w:tr>
      <w:tr w:rsidR="00E3425E" w:rsidRPr="002C3931" w14:paraId="296104D3" w14:textId="77777777" w:rsidTr="00DB01F7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</w:trPr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D274E3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ind w:left="540" w:hanging="540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>f)</w:t>
            </w:r>
          </w:p>
        </w:tc>
        <w:tc>
          <w:tcPr>
            <w:tcW w:w="72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DB083A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>na dokumente razvojnega načrtovanja:</w:t>
            </w:r>
          </w:p>
          <w:p w14:paraId="52D751CA" w14:textId="77777777" w:rsidR="00E3425E" w:rsidRPr="006709E7" w:rsidRDefault="00E3425E" w:rsidP="00E3425E">
            <w:pPr>
              <w:numPr>
                <w:ilvl w:val="0"/>
                <w:numId w:val="18"/>
              </w:numPr>
              <w:spacing w:line="240" w:lineRule="auto"/>
              <w:ind w:right="-1"/>
              <w:jc w:val="both"/>
              <w:rPr>
                <w:rFonts w:cs="Arial"/>
                <w:szCs w:val="20"/>
                <w:lang w:val="sl-SI"/>
              </w:rPr>
            </w:pPr>
            <w:r w:rsidRPr="006709E7">
              <w:rPr>
                <w:rFonts w:cs="Arial"/>
                <w:szCs w:val="20"/>
                <w:lang w:val="sl-SI"/>
              </w:rPr>
              <w:t>na nacionalne dokumente razvojnega načrtovanja,</w:t>
            </w:r>
          </w:p>
          <w:p w14:paraId="29699F7B" w14:textId="77777777" w:rsidR="00E3425E" w:rsidRPr="006709E7" w:rsidRDefault="00E3425E" w:rsidP="00E3425E">
            <w:pPr>
              <w:numPr>
                <w:ilvl w:val="0"/>
                <w:numId w:val="18"/>
              </w:numPr>
              <w:spacing w:line="240" w:lineRule="auto"/>
              <w:ind w:right="-1"/>
              <w:jc w:val="both"/>
              <w:rPr>
                <w:rFonts w:cs="Arial"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>na razvojne politike na ravni programov po strukturi razvojne klasifikacije programskega proračuna,</w:t>
            </w:r>
          </w:p>
          <w:p w14:paraId="5417F724" w14:textId="77777777" w:rsidR="00E3425E" w:rsidRPr="006709E7" w:rsidRDefault="00E3425E" w:rsidP="00E3425E">
            <w:pPr>
              <w:numPr>
                <w:ilvl w:val="0"/>
                <w:numId w:val="18"/>
              </w:numPr>
              <w:spacing w:line="240" w:lineRule="auto"/>
              <w:ind w:right="-1"/>
              <w:jc w:val="both"/>
              <w:rPr>
                <w:rFonts w:cs="Arial"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>na razvojne dokumente Evropske unije in mednarodnih organizacij</w:t>
            </w:r>
            <w:r w:rsidRPr="006709E7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710887" w14:textId="77777777" w:rsidR="00E3425E" w:rsidRPr="00703C64" w:rsidRDefault="00E3425E" w:rsidP="00AF6B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703C64">
              <w:rPr>
                <w:rFonts w:cs="Arial"/>
                <w:bCs/>
                <w:szCs w:val="20"/>
                <w:lang w:val="sl-SI"/>
              </w:rPr>
              <w:t>NE</w:t>
            </w:r>
          </w:p>
        </w:tc>
      </w:tr>
      <w:tr w:rsidR="00E3425E" w:rsidRPr="002C3931" w14:paraId="4E81F182" w14:textId="77777777" w:rsidTr="00DB01F7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  <w:trHeight w:val="567"/>
        </w:trPr>
        <w:tc>
          <w:tcPr>
            <w:tcW w:w="67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02EE12" w14:textId="77777777" w:rsidR="00E3425E" w:rsidRPr="006709E7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6709E7">
              <w:rPr>
                <w:rFonts w:cs="Arial"/>
                <w:sz w:val="20"/>
                <w:szCs w:val="20"/>
              </w:rPr>
              <w:lastRenderedPageBreak/>
              <w:t>7.a</w:t>
            </w:r>
          </w:p>
        </w:tc>
        <w:tc>
          <w:tcPr>
            <w:tcW w:w="803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D73CCBB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6709E7">
              <w:rPr>
                <w:rFonts w:cs="Arial"/>
                <w:b/>
                <w:bCs/>
                <w:szCs w:val="20"/>
                <w:lang w:val="sl-SI"/>
              </w:rPr>
              <w:t xml:space="preserve">Predstavitve ocene finančnih posledic, višjih od 40 000 EUR: </w:t>
            </w:r>
          </w:p>
        </w:tc>
      </w:tr>
      <w:tr w:rsidR="00E3425E" w:rsidRPr="002C3931" w14:paraId="23CFBE51" w14:textId="77777777" w:rsidTr="00D711AD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  <w:trHeight w:val="336"/>
        </w:trPr>
        <w:tc>
          <w:tcPr>
            <w:tcW w:w="870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1ADE51" w14:textId="77777777" w:rsidR="00E3425E" w:rsidRPr="006709E7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</w:p>
        </w:tc>
      </w:tr>
      <w:tr w:rsidR="00E3425E" w:rsidRPr="006709E7" w14:paraId="2871A547" w14:textId="77777777" w:rsidTr="00E3425E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  <w:trHeight w:val="5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C4EAAF" w14:textId="77777777" w:rsidR="00E3425E" w:rsidRPr="006709E7" w:rsidRDefault="00E3425E" w:rsidP="00E3425E">
            <w:pPr>
              <w:pStyle w:val="Naslov1"/>
              <w:rPr>
                <w:rFonts w:cs="Arial"/>
                <w:kern w:val="0"/>
                <w:sz w:val="20"/>
                <w:szCs w:val="20"/>
              </w:rPr>
            </w:pPr>
            <w:r w:rsidRPr="006709E7">
              <w:rPr>
                <w:rFonts w:cs="Arial"/>
                <w:sz w:val="20"/>
                <w:szCs w:val="20"/>
              </w:rPr>
              <w:t>7.b</w:t>
            </w:r>
          </w:p>
        </w:tc>
        <w:tc>
          <w:tcPr>
            <w:tcW w:w="8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43CB" w14:textId="77777777" w:rsidR="00E3425E" w:rsidRPr="006709E7" w:rsidRDefault="00E3425E" w:rsidP="00AF6B8D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6709E7">
              <w:rPr>
                <w:rFonts w:cs="Arial"/>
                <w:b/>
                <w:szCs w:val="20"/>
                <w:lang w:val="sl-SI"/>
              </w:rPr>
              <w:t>Predstavitev ocene finančnih posledic, nižjih od 40 000 EUR:</w:t>
            </w:r>
          </w:p>
        </w:tc>
      </w:tr>
      <w:tr w:rsidR="00E3425E" w:rsidRPr="006709E7" w14:paraId="317537F7" w14:textId="77777777" w:rsidTr="00E3425E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E692A" w14:textId="55FA0DBD" w:rsidR="00E3425E" w:rsidRPr="006709E7" w:rsidRDefault="00E3425E" w:rsidP="00E3425E">
            <w:pPr>
              <w:pStyle w:val="Naslov1"/>
              <w:rPr>
                <w:rFonts w:cs="Arial"/>
                <w:b w:val="0"/>
                <w:bCs/>
                <w:kern w:val="0"/>
                <w:sz w:val="20"/>
                <w:szCs w:val="20"/>
              </w:rPr>
            </w:pPr>
            <w:r w:rsidRPr="006709E7">
              <w:rPr>
                <w:rFonts w:cs="Arial"/>
                <w:b w:val="0"/>
                <w:bCs/>
                <w:sz w:val="20"/>
                <w:szCs w:val="20"/>
              </w:rPr>
              <w:t xml:space="preserve">Sprejem </w:t>
            </w:r>
            <w:r w:rsidR="00E75903" w:rsidRPr="006709E7">
              <w:rPr>
                <w:rFonts w:cs="Arial"/>
                <w:b w:val="0"/>
                <w:bCs/>
                <w:sz w:val="20"/>
                <w:szCs w:val="20"/>
              </w:rPr>
              <w:t>s</w:t>
            </w:r>
            <w:r w:rsidRPr="006709E7">
              <w:rPr>
                <w:rFonts w:cs="Arial"/>
                <w:b w:val="0"/>
                <w:bCs/>
                <w:sz w:val="20"/>
                <w:szCs w:val="20"/>
              </w:rPr>
              <w:t>klepa nima nobenih finančnih posledic.</w:t>
            </w:r>
          </w:p>
        </w:tc>
      </w:tr>
      <w:tr w:rsidR="00E3425E" w:rsidRPr="006709E7" w14:paraId="61B3DA5A" w14:textId="77777777" w:rsidTr="00E3425E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8789" w:type="dxa"/>
              <w:tblBorders>
                <w:top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9"/>
              <w:gridCol w:w="850"/>
            </w:tblGrid>
            <w:tr w:rsidR="00E3425E" w:rsidRPr="006709E7" w14:paraId="0FD26519" w14:textId="77777777" w:rsidTr="00AF6B8D">
              <w:trPr>
                <w:trHeight w:val="371"/>
              </w:trPr>
              <w:tc>
                <w:tcPr>
                  <w:tcW w:w="8789" w:type="dxa"/>
                  <w:gridSpan w:val="2"/>
                </w:tcPr>
                <w:p w14:paraId="78F0D20C" w14:textId="77777777" w:rsidR="00E3425E" w:rsidRPr="006709E7" w:rsidRDefault="00E3425E" w:rsidP="00AF6B8D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szCs w:val="20"/>
                      <w:lang w:val="sl-SI"/>
                    </w:rPr>
                  </w:pPr>
                </w:p>
                <w:p w14:paraId="49B715F6" w14:textId="77777777" w:rsidR="00E3425E" w:rsidRPr="006709E7" w:rsidRDefault="00E3425E" w:rsidP="00AF6B8D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szCs w:val="20"/>
                      <w:lang w:val="sl-SI"/>
                    </w:rPr>
                  </w:pPr>
                  <w:r w:rsidRPr="006709E7">
                    <w:rPr>
                      <w:rFonts w:cs="Arial"/>
                      <w:b/>
                      <w:szCs w:val="20"/>
                      <w:lang w:val="sl-SI"/>
                    </w:rPr>
                    <w:t>8. Predstavitev sodelovanja z združenji občin:</w:t>
                  </w:r>
                </w:p>
              </w:tc>
            </w:tr>
            <w:tr w:rsidR="00E3425E" w:rsidRPr="006709E7" w14:paraId="6082CFFC" w14:textId="77777777" w:rsidTr="00AF6B8D">
              <w:tc>
                <w:tcPr>
                  <w:tcW w:w="7939" w:type="dxa"/>
                  <w:tcBorders>
                    <w:bottom w:val="single" w:sz="4" w:space="0" w:color="auto"/>
                  </w:tcBorders>
                </w:tcPr>
                <w:p w14:paraId="157D24AF" w14:textId="77777777" w:rsidR="00E3425E" w:rsidRPr="006709E7" w:rsidRDefault="00E3425E" w:rsidP="00AF6B8D">
                  <w:pPr>
                    <w:pStyle w:val="Neotevilenodstavek"/>
                    <w:widowControl w:val="0"/>
                    <w:spacing w:before="0" w:after="0" w:line="240" w:lineRule="auto"/>
                    <w:rPr>
                      <w:iCs/>
                      <w:sz w:val="20"/>
                      <w:szCs w:val="20"/>
                    </w:rPr>
                  </w:pPr>
                  <w:r w:rsidRPr="006709E7">
                    <w:rPr>
                      <w:iCs/>
                      <w:sz w:val="20"/>
                      <w:szCs w:val="20"/>
                    </w:rPr>
                    <w:t>Vsebina predloženega gradiva (predpisa) vpliva na:</w:t>
                  </w:r>
                </w:p>
                <w:p w14:paraId="7CF514AE" w14:textId="77777777" w:rsidR="00E3425E" w:rsidRPr="006709E7" w:rsidRDefault="00E3425E" w:rsidP="00E3425E">
                  <w:pPr>
                    <w:pStyle w:val="Neotevilenodstavek"/>
                    <w:widowControl w:val="0"/>
                    <w:numPr>
                      <w:ilvl w:val="1"/>
                      <w:numId w:val="22"/>
                    </w:numPr>
                    <w:spacing w:before="0" w:after="0" w:line="240" w:lineRule="auto"/>
                    <w:rPr>
                      <w:iCs/>
                      <w:sz w:val="20"/>
                      <w:szCs w:val="20"/>
                    </w:rPr>
                  </w:pPr>
                  <w:r w:rsidRPr="006709E7">
                    <w:rPr>
                      <w:iCs/>
                      <w:sz w:val="20"/>
                      <w:szCs w:val="20"/>
                    </w:rPr>
                    <w:t>pristojnosti občin,</w:t>
                  </w:r>
                </w:p>
                <w:p w14:paraId="61273F82" w14:textId="77777777" w:rsidR="00E3425E" w:rsidRPr="006709E7" w:rsidRDefault="00E3425E" w:rsidP="00E3425E">
                  <w:pPr>
                    <w:pStyle w:val="Neotevilenodstavek"/>
                    <w:widowControl w:val="0"/>
                    <w:numPr>
                      <w:ilvl w:val="1"/>
                      <w:numId w:val="22"/>
                    </w:numPr>
                    <w:spacing w:before="0" w:after="0" w:line="240" w:lineRule="auto"/>
                    <w:rPr>
                      <w:iCs/>
                      <w:sz w:val="20"/>
                      <w:szCs w:val="20"/>
                    </w:rPr>
                  </w:pPr>
                  <w:r w:rsidRPr="006709E7">
                    <w:rPr>
                      <w:iCs/>
                      <w:sz w:val="20"/>
                      <w:szCs w:val="20"/>
                    </w:rPr>
                    <w:t>delovanje občin,</w:t>
                  </w:r>
                </w:p>
                <w:p w14:paraId="39BC586F" w14:textId="77777777" w:rsidR="00E3425E" w:rsidRPr="006709E7" w:rsidRDefault="00E3425E" w:rsidP="00E3425E">
                  <w:pPr>
                    <w:pStyle w:val="Neotevilenodstavek"/>
                    <w:widowControl w:val="0"/>
                    <w:numPr>
                      <w:ilvl w:val="1"/>
                      <w:numId w:val="22"/>
                    </w:numPr>
                    <w:spacing w:before="0" w:after="0" w:line="240" w:lineRule="auto"/>
                    <w:rPr>
                      <w:iCs/>
                      <w:sz w:val="20"/>
                      <w:szCs w:val="20"/>
                    </w:rPr>
                  </w:pPr>
                  <w:r w:rsidRPr="006709E7">
                    <w:rPr>
                      <w:iCs/>
                      <w:sz w:val="20"/>
                      <w:szCs w:val="20"/>
                    </w:rPr>
                    <w:t>financiranje občin.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14:paraId="09997DFC" w14:textId="77777777" w:rsidR="00E3425E" w:rsidRPr="006709E7" w:rsidRDefault="00E3425E" w:rsidP="00AF6B8D">
                  <w:pPr>
                    <w:autoSpaceDE w:val="0"/>
                    <w:autoSpaceDN w:val="0"/>
                    <w:adjustRightInd w:val="0"/>
                    <w:spacing w:line="240" w:lineRule="auto"/>
                    <w:ind w:left="-199"/>
                    <w:jc w:val="center"/>
                    <w:rPr>
                      <w:rFonts w:cs="Arial"/>
                      <w:bCs/>
                      <w:szCs w:val="20"/>
                      <w:lang w:val="sl-SI"/>
                    </w:rPr>
                  </w:pPr>
                  <w:r w:rsidRPr="006709E7">
                    <w:rPr>
                      <w:rFonts w:cs="Arial"/>
                      <w:bCs/>
                      <w:szCs w:val="20"/>
                      <w:lang w:val="sl-SI"/>
                    </w:rPr>
                    <w:t>NE</w:t>
                  </w:r>
                </w:p>
              </w:tc>
            </w:tr>
            <w:tr w:rsidR="00E3425E" w:rsidRPr="006709E7" w14:paraId="17A1D495" w14:textId="77777777" w:rsidTr="00AF6B8D">
              <w:trPr>
                <w:trHeight w:val="274"/>
              </w:trPr>
              <w:tc>
                <w:tcPr>
                  <w:tcW w:w="8789" w:type="dxa"/>
                  <w:gridSpan w:val="2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1571F388" w14:textId="77777777" w:rsidR="00E3425E" w:rsidRPr="006709E7" w:rsidRDefault="00E3425E" w:rsidP="00AF6B8D">
                  <w:pPr>
                    <w:pStyle w:val="Neotevilenodstavek"/>
                    <w:widowControl w:val="0"/>
                    <w:spacing w:before="0" w:after="0" w:line="240" w:lineRule="auto"/>
                    <w:rPr>
                      <w:iCs/>
                      <w:sz w:val="20"/>
                      <w:szCs w:val="20"/>
                    </w:rPr>
                  </w:pPr>
                  <w:r w:rsidRPr="006709E7">
                    <w:rPr>
                      <w:iCs/>
                      <w:sz w:val="20"/>
                      <w:szCs w:val="20"/>
                    </w:rPr>
                    <w:t xml:space="preserve">Gradivo (predpis) je bilo poslano v mnenje: </w:t>
                  </w:r>
                </w:p>
                <w:p w14:paraId="4F985AFB" w14:textId="77777777" w:rsidR="00E3425E" w:rsidRPr="006709E7" w:rsidRDefault="00E3425E" w:rsidP="00E3425E">
                  <w:pPr>
                    <w:pStyle w:val="Neotevilenodstavek"/>
                    <w:widowControl w:val="0"/>
                    <w:numPr>
                      <w:ilvl w:val="0"/>
                      <w:numId w:val="23"/>
                    </w:numPr>
                    <w:spacing w:before="0" w:after="0" w:line="240" w:lineRule="auto"/>
                    <w:rPr>
                      <w:iCs/>
                      <w:sz w:val="20"/>
                      <w:szCs w:val="20"/>
                    </w:rPr>
                  </w:pPr>
                  <w:r w:rsidRPr="006709E7">
                    <w:rPr>
                      <w:iCs/>
                      <w:sz w:val="20"/>
                      <w:szCs w:val="20"/>
                    </w:rPr>
                    <w:t>Skupnosti občin Slovenije SOS: NE</w:t>
                  </w:r>
                </w:p>
                <w:p w14:paraId="22E74054" w14:textId="77777777" w:rsidR="00E3425E" w:rsidRPr="006709E7" w:rsidRDefault="00E3425E" w:rsidP="00E3425E">
                  <w:pPr>
                    <w:pStyle w:val="Neotevilenodstavek"/>
                    <w:widowControl w:val="0"/>
                    <w:numPr>
                      <w:ilvl w:val="0"/>
                      <w:numId w:val="23"/>
                    </w:numPr>
                    <w:spacing w:before="0" w:after="0" w:line="240" w:lineRule="auto"/>
                    <w:rPr>
                      <w:iCs/>
                      <w:sz w:val="20"/>
                      <w:szCs w:val="20"/>
                    </w:rPr>
                  </w:pPr>
                  <w:r w:rsidRPr="006709E7">
                    <w:rPr>
                      <w:iCs/>
                      <w:sz w:val="20"/>
                      <w:szCs w:val="20"/>
                    </w:rPr>
                    <w:t>Združenju občin Slovenije ZOS: NE</w:t>
                  </w:r>
                </w:p>
                <w:p w14:paraId="1C9B94A2" w14:textId="77777777" w:rsidR="00E3425E" w:rsidRPr="006709E7" w:rsidRDefault="00E3425E" w:rsidP="00E3425E">
                  <w:pPr>
                    <w:pStyle w:val="Neotevilenodstavek"/>
                    <w:widowControl w:val="0"/>
                    <w:numPr>
                      <w:ilvl w:val="0"/>
                      <w:numId w:val="23"/>
                    </w:numPr>
                    <w:spacing w:before="0" w:after="0" w:line="240" w:lineRule="auto"/>
                    <w:rPr>
                      <w:iCs/>
                      <w:sz w:val="20"/>
                      <w:szCs w:val="20"/>
                    </w:rPr>
                  </w:pPr>
                  <w:r w:rsidRPr="006709E7">
                    <w:rPr>
                      <w:iCs/>
                      <w:sz w:val="20"/>
                      <w:szCs w:val="20"/>
                    </w:rPr>
                    <w:t>Združenju mestnih občin Slovenije ZMOS: NE</w:t>
                  </w:r>
                </w:p>
              </w:tc>
            </w:tr>
          </w:tbl>
          <w:p w14:paraId="366527C7" w14:textId="77777777" w:rsidR="00E3425E" w:rsidRPr="006709E7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</w:p>
        </w:tc>
      </w:tr>
      <w:tr w:rsidR="00E3425E" w:rsidRPr="006709E7" w14:paraId="359A77FC" w14:textId="77777777" w:rsidTr="00E3425E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  <w:trHeight w:val="5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CC9F76" w14:textId="77777777" w:rsidR="00E3425E" w:rsidRPr="006709E7" w:rsidRDefault="00E3425E" w:rsidP="00E3425E">
            <w:pPr>
              <w:pStyle w:val="Naslov1"/>
              <w:rPr>
                <w:rFonts w:cs="Arial"/>
                <w:kern w:val="0"/>
                <w:sz w:val="20"/>
                <w:szCs w:val="20"/>
              </w:rPr>
            </w:pPr>
            <w:r w:rsidRPr="006709E7"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8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E59DF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6709E7">
              <w:rPr>
                <w:rFonts w:cs="Arial"/>
                <w:b/>
                <w:szCs w:val="20"/>
                <w:lang w:val="sl-SI"/>
              </w:rPr>
              <w:t>Predstavitev sodelovanja javnosti:</w:t>
            </w:r>
          </w:p>
        </w:tc>
      </w:tr>
      <w:tr w:rsidR="00E3425E" w:rsidRPr="006709E7" w14:paraId="5E54F135" w14:textId="77777777" w:rsidTr="00E3425E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</w:trPr>
        <w:tc>
          <w:tcPr>
            <w:tcW w:w="79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9CC54" w14:textId="77777777" w:rsidR="00E3425E" w:rsidRPr="006709E7" w:rsidRDefault="00E3425E" w:rsidP="00AF6B8D">
            <w:pPr>
              <w:pStyle w:val="Telobesedila"/>
              <w:ind w:left="51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6709E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Gradivo je bilo predhodno objavljeno na spletni strani predlagatelja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05475" w14:textId="77777777" w:rsidR="00E3425E" w:rsidRPr="006709E7" w:rsidRDefault="00E3425E" w:rsidP="00AF6B8D">
            <w:pPr>
              <w:pStyle w:val="Telobesedila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6709E7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E3425E" w:rsidRPr="006709E7" w14:paraId="38F2CF2B" w14:textId="77777777" w:rsidTr="00E3425E">
        <w:trPr>
          <w:gridBefore w:val="1"/>
          <w:gridAfter w:val="1"/>
          <w:wBefore w:w="34" w:type="dxa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673E3" w14:textId="77777777" w:rsidR="00E3425E" w:rsidRPr="006709E7" w:rsidRDefault="00E3425E" w:rsidP="00AF6B8D">
            <w:pPr>
              <w:spacing w:line="240" w:lineRule="auto"/>
              <w:ind w:right="-1"/>
              <w:jc w:val="both"/>
              <w:rPr>
                <w:rFonts w:cs="Arial"/>
                <w:bCs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 xml:space="preserve">Razlogi za </w:t>
            </w:r>
            <w:proofErr w:type="spellStart"/>
            <w:r w:rsidRPr="006709E7">
              <w:rPr>
                <w:rFonts w:cs="Arial"/>
                <w:bCs/>
                <w:szCs w:val="20"/>
                <w:lang w:val="sl-SI"/>
              </w:rPr>
              <w:t>neobjavo</w:t>
            </w:r>
            <w:proofErr w:type="spellEnd"/>
            <w:r w:rsidRPr="006709E7">
              <w:rPr>
                <w:rFonts w:cs="Arial"/>
                <w:bCs/>
                <w:szCs w:val="20"/>
                <w:lang w:val="sl-SI"/>
              </w:rPr>
              <w:t xml:space="preserve">: </w:t>
            </w:r>
          </w:p>
          <w:p w14:paraId="2188D26A" w14:textId="77777777" w:rsidR="00E3425E" w:rsidRPr="006709E7" w:rsidRDefault="00E3425E" w:rsidP="00E3425E">
            <w:pPr>
              <w:numPr>
                <w:ilvl w:val="0"/>
                <w:numId w:val="18"/>
              </w:numPr>
              <w:spacing w:line="240" w:lineRule="auto"/>
              <w:ind w:right="-1"/>
              <w:jc w:val="both"/>
              <w:rPr>
                <w:rFonts w:cs="Arial"/>
                <w:bCs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 xml:space="preserve">Predlog sklepa predhodno ni bil objavljen na spletni strani predlagatelja, tako tudi niso bile podane oz. prejete pripombe ali predlogi civilne družbe. </w:t>
            </w:r>
          </w:p>
          <w:p w14:paraId="18FCE53B" w14:textId="74EDFDEC" w:rsidR="00E3425E" w:rsidRPr="006709E7" w:rsidRDefault="00E3425E" w:rsidP="00E3425E">
            <w:pPr>
              <w:numPr>
                <w:ilvl w:val="0"/>
                <w:numId w:val="18"/>
              </w:numPr>
              <w:spacing w:line="240" w:lineRule="auto"/>
              <w:ind w:right="-1"/>
              <w:jc w:val="both"/>
              <w:rPr>
                <w:rFonts w:cs="Arial"/>
                <w:bCs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 xml:space="preserve">S sprejemom tega sklepa Vlada RS občini dovoljuje načrtovanje v območju, ki se ureja z državnim prostorskim aktom. </w:t>
            </w:r>
          </w:p>
        </w:tc>
      </w:tr>
      <w:tr w:rsidR="00E3425E" w:rsidRPr="006709E7" w14:paraId="3932ACC1" w14:textId="77777777" w:rsidTr="00E3425E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  <w:trHeight w:val="794"/>
        </w:trPr>
        <w:tc>
          <w:tcPr>
            <w:tcW w:w="66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26A14" w14:textId="77777777" w:rsidR="00E3425E" w:rsidRPr="006709E7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6709E7"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723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5AC69B7" w14:textId="77777777" w:rsidR="00E3425E" w:rsidRPr="006709E7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6709E7">
              <w:rPr>
                <w:rFonts w:cs="Arial"/>
                <w:sz w:val="20"/>
                <w:szCs w:val="20"/>
              </w:rPr>
              <w:t xml:space="preserve">Pri pripravi gradiva so bile upoštevane zahteve iz Resolucije o normativni dejavnosti: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607343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ind w:left="540" w:hanging="540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>DA</w:t>
            </w:r>
          </w:p>
        </w:tc>
      </w:tr>
      <w:tr w:rsidR="00E3425E" w:rsidRPr="006709E7" w14:paraId="0D833C01" w14:textId="77777777" w:rsidTr="00E3425E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  <w:trHeight w:val="567"/>
        </w:trPr>
        <w:tc>
          <w:tcPr>
            <w:tcW w:w="669" w:type="dxa"/>
            <w:tcBorders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1A32AA" w14:textId="77777777" w:rsidR="00E3425E" w:rsidRPr="006709E7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6709E7"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7233" w:type="dxa"/>
            <w:gridSpan w:val="4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01699B2" w14:textId="77777777" w:rsidR="00E3425E" w:rsidRPr="006709E7" w:rsidRDefault="00E3425E" w:rsidP="00E3425E">
            <w:pPr>
              <w:pStyle w:val="Naslov1"/>
              <w:rPr>
                <w:rFonts w:cs="Arial"/>
                <w:sz w:val="20"/>
                <w:szCs w:val="20"/>
              </w:rPr>
            </w:pPr>
            <w:r w:rsidRPr="006709E7">
              <w:rPr>
                <w:rFonts w:cs="Arial"/>
                <w:sz w:val="20"/>
                <w:szCs w:val="20"/>
              </w:rPr>
              <w:t>Gradivo je uvrščeno v delovni program vlade:</w:t>
            </w:r>
          </w:p>
        </w:tc>
        <w:tc>
          <w:tcPr>
            <w:tcW w:w="80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E1317C3" w14:textId="77777777" w:rsidR="00E3425E" w:rsidRPr="006709E7" w:rsidRDefault="00E3425E" w:rsidP="00AF6B8D">
            <w:pPr>
              <w:autoSpaceDE w:val="0"/>
              <w:autoSpaceDN w:val="0"/>
              <w:adjustRightInd w:val="0"/>
              <w:spacing w:line="240" w:lineRule="auto"/>
              <w:ind w:left="540" w:hanging="540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6709E7">
              <w:rPr>
                <w:rFonts w:cs="Arial"/>
                <w:bCs/>
                <w:szCs w:val="20"/>
                <w:lang w:val="sl-SI"/>
              </w:rPr>
              <w:t>NE</w:t>
            </w:r>
          </w:p>
        </w:tc>
      </w:tr>
      <w:tr w:rsidR="00E3425E" w:rsidRPr="002C3931" w14:paraId="1C74E2FC" w14:textId="77777777" w:rsidTr="00E3425E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34" w:type="dxa"/>
          <w:wAfter w:w="47" w:type="dxa"/>
          <w:trHeight w:val="20"/>
        </w:trPr>
        <w:tc>
          <w:tcPr>
            <w:tcW w:w="8708" w:type="dxa"/>
            <w:gridSpan w:val="7"/>
            <w:tcBorders>
              <w:bottom w:val="nil"/>
            </w:tcBorders>
            <w:shd w:val="clear" w:color="auto" w:fill="auto"/>
          </w:tcPr>
          <w:p w14:paraId="7EA1B39F" w14:textId="77777777" w:rsidR="00E3425E" w:rsidRPr="002C3931" w:rsidRDefault="00E3425E" w:rsidP="00AF6B8D">
            <w:pPr>
              <w:autoSpaceDE w:val="0"/>
              <w:autoSpaceDN w:val="0"/>
              <w:adjustRightInd w:val="0"/>
              <w:spacing w:line="240" w:lineRule="auto"/>
              <w:ind w:left="540" w:hanging="540"/>
              <w:rPr>
                <w:rFonts w:cs="Arial"/>
                <w:szCs w:val="20"/>
                <w:highlight w:val="yellow"/>
                <w:lang w:val="sl-SI"/>
              </w:rPr>
            </w:pPr>
          </w:p>
        </w:tc>
      </w:tr>
      <w:tr w:rsidR="00E3425E" w:rsidRPr="0023077E" w14:paraId="6139B566" w14:textId="77777777" w:rsidTr="00E3425E">
        <w:tblPrEx>
          <w:tblCellMar>
            <w:left w:w="57" w:type="dxa"/>
            <w:right w:w="57" w:type="dxa"/>
          </w:tblCellMar>
        </w:tblPrEx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07183D" w14:textId="1D98A760" w:rsidR="00E3425E" w:rsidRPr="0023077E" w:rsidRDefault="00E3425E" w:rsidP="00F445D3">
            <w:pPr>
              <w:tabs>
                <w:tab w:val="left" w:pos="5091"/>
              </w:tabs>
              <w:spacing w:line="240" w:lineRule="auto"/>
              <w:ind w:right="-1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7DF0F0B4" w14:textId="77777777" w:rsidR="003F098F" w:rsidRPr="0023077E" w:rsidRDefault="003F098F" w:rsidP="00E3425E">
      <w:pPr>
        <w:rPr>
          <w:rFonts w:cs="Arial"/>
          <w:b/>
          <w:szCs w:val="20"/>
          <w:lang w:val="sl-SI"/>
        </w:rPr>
      </w:pPr>
    </w:p>
    <w:p w14:paraId="1F4F23C0" w14:textId="75A3C5C2" w:rsidR="003F098F" w:rsidRDefault="003F098F" w:rsidP="00E3425E">
      <w:pPr>
        <w:rPr>
          <w:rFonts w:cs="Arial"/>
          <w:b/>
          <w:szCs w:val="20"/>
          <w:lang w:val="sl-SI"/>
        </w:rPr>
      </w:pPr>
    </w:p>
    <w:p w14:paraId="0459CFAA" w14:textId="27D28EF7" w:rsidR="00F445D3" w:rsidRDefault="00F445D3" w:rsidP="00F445D3">
      <w:pPr>
        <w:tabs>
          <w:tab w:val="left" w:pos="5091"/>
        </w:tabs>
        <w:spacing w:line="240" w:lineRule="auto"/>
        <w:ind w:left="4253" w:right="-1"/>
        <w:jc w:val="center"/>
        <w:rPr>
          <w:b/>
          <w:bCs/>
          <w:color w:val="000000"/>
          <w:szCs w:val="20"/>
        </w:rPr>
      </w:pPr>
      <w:r w:rsidRPr="00F445D3">
        <w:rPr>
          <w:b/>
          <w:bCs/>
          <w:color w:val="000000"/>
          <w:szCs w:val="20"/>
        </w:rPr>
        <w:t xml:space="preserve">v </w:t>
      </w:r>
      <w:proofErr w:type="spellStart"/>
      <w:r w:rsidRPr="00F445D3">
        <w:rPr>
          <w:b/>
          <w:bCs/>
          <w:color w:val="000000"/>
          <w:szCs w:val="20"/>
        </w:rPr>
        <w:t>funkciji</w:t>
      </w:r>
      <w:proofErr w:type="spellEnd"/>
      <w:r w:rsidRPr="00F445D3">
        <w:rPr>
          <w:b/>
          <w:bCs/>
          <w:color w:val="000000"/>
          <w:szCs w:val="20"/>
        </w:rPr>
        <w:t xml:space="preserve"> </w:t>
      </w:r>
      <w:proofErr w:type="spellStart"/>
      <w:r w:rsidRPr="00F445D3">
        <w:rPr>
          <w:b/>
          <w:bCs/>
          <w:color w:val="000000"/>
          <w:szCs w:val="20"/>
        </w:rPr>
        <w:t>ministra</w:t>
      </w:r>
      <w:proofErr w:type="spellEnd"/>
      <w:r w:rsidRPr="00F445D3">
        <w:rPr>
          <w:b/>
          <w:bCs/>
          <w:color w:val="000000"/>
          <w:szCs w:val="20"/>
        </w:rPr>
        <w:t xml:space="preserve"> za </w:t>
      </w:r>
      <w:proofErr w:type="spellStart"/>
      <w:r w:rsidRPr="00F445D3">
        <w:rPr>
          <w:b/>
          <w:bCs/>
          <w:color w:val="000000"/>
          <w:szCs w:val="20"/>
        </w:rPr>
        <w:t>naravne</w:t>
      </w:r>
      <w:proofErr w:type="spellEnd"/>
      <w:r w:rsidRPr="00F445D3">
        <w:rPr>
          <w:b/>
          <w:bCs/>
          <w:color w:val="000000"/>
          <w:szCs w:val="20"/>
        </w:rPr>
        <w:t xml:space="preserve"> </w:t>
      </w:r>
      <w:proofErr w:type="spellStart"/>
      <w:r w:rsidRPr="00F445D3">
        <w:rPr>
          <w:b/>
          <w:bCs/>
          <w:color w:val="000000"/>
          <w:szCs w:val="20"/>
        </w:rPr>
        <w:t>vire</w:t>
      </w:r>
      <w:proofErr w:type="spellEnd"/>
      <w:r w:rsidRPr="00F445D3">
        <w:rPr>
          <w:b/>
          <w:bCs/>
          <w:color w:val="000000"/>
          <w:szCs w:val="20"/>
        </w:rPr>
        <w:t xml:space="preserve"> in </w:t>
      </w:r>
      <w:proofErr w:type="spellStart"/>
      <w:r>
        <w:rPr>
          <w:b/>
          <w:bCs/>
          <w:color w:val="000000"/>
          <w:szCs w:val="20"/>
        </w:rPr>
        <w:t>pro</w:t>
      </w:r>
      <w:r w:rsidR="00B32DDF">
        <w:rPr>
          <w:b/>
          <w:bCs/>
          <w:color w:val="000000"/>
          <w:szCs w:val="20"/>
        </w:rPr>
        <w:t>s</w:t>
      </w:r>
      <w:r>
        <w:rPr>
          <w:b/>
          <w:bCs/>
          <w:color w:val="000000"/>
          <w:szCs w:val="20"/>
        </w:rPr>
        <w:t>tor</w:t>
      </w:r>
      <w:proofErr w:type="spellEnd"/>
    </w:p>
    <w:p w14:paraId="3CC96727" w14:textId="77777777" w:rsidR="00F445D3" w:rsidRPr="00F445D3" w:rsidRDefault="00F445D3" w:rsidP="00F445D3">
      <w:pPr>
        <w:tabs>
          <w:tab w:val="left" w:pos="5091"/>
        </w:tabs>
        <w:spacing w:line="240" w:lineRule="auto"/>
        <w:ind w:left="4253" w:right="-1"/>
        <w:jc w:val="center"/>
        <w:rPr>
          <w:b/>
          <w:bCs/>
          <w:color w:val="000000"/>
          <w:szCs w:val="20"/>
        </w:rPr>
      </w:pPr>
    </w:p>
    <w:p w14:paraId="048072AB" w14:textId="3AC12EAA" w:rsidR="00F445D3" w:rsidRPr="00F445D3" w:rsidRDefault="00F445D3" w:rsidP="00F445D3">
      <w:pPr>
        <w:tabs>
          <w:tab w:val="left" w:pos="5091"/>
        </w:tabs>
        <w:spacing w:line="240" w:lineRule="auto"/>
        <w:ind w:left="4253" w:right="-1"/>
        <w:jc w:val="center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m</w:t>
      </w:r>
      <w:r w:rsidRPr="00F445D3">
        <w:rPr>
          <w:b/>
          <w:bCs/>
          <w:color w:val="000000"/>
          <w:szCs w:val="20"/>
        </w:rPr>
        <w:t xml:space="preserve">ag. </w:t>
      </w:r>
      <w:proofErr w:type="spellStart"/>
      <w:r w:rsidRPr="00F445D3">
        <w:rPr>
          <w:b/>
          <w:bCs/>
          <w:color w:val="000000"/>
          <w:szCs w:val="20"/>
        </w:rPr>
        <w:t>Alenka</w:t>
      </w:r>
      <w:proofErr w:type="spellEnd"/>
      <w:r w:rsidRPr="00F445D3">
        <w:rPr>
          <w:b/>
          <w:bCs/>
          <w:color w:val="000000"/>
          <w:szCs w:val="20"/>
        </w:rPr>
        <w:t xml:space="preserve"> BRATUŠEK</w:t>
      </w:r>
    </w:p>
    <w:p w14:paraId="26E695F8" w14:textId="17E9F875" w:rsidR="00623066" w:rsidRDefault="00F445D3" w:rsidP="00F445D3">
      <w:pPr>
        <w:ind w:left="4253"/>
        <w:jc w:val="center"/>
        <w:rPr>
          <w:b/>
          <w:bCs/>
          <w:color w:val="000000"/>
          <w:szCs w:val="20"/>
        </w:rPr>
      </w:pPr>
      <w:r w:rsidRPr="00F445D3">
        <w:rPr>
          <w:b/>
          <w:bCs/>
          <w:color w:val="000000"/>
          <w:szCs w:val="20"/>
        </w:rPr>
        <w:t>MINISTRICA ZA INFRASTRUKTURO</w:t>
      </w:r>
    </w:p>
    <w:p w14:paraId="05ED678A" w14:textId="7FA9D419" w:rsidR="00F445D3" w:rsidRDefault="00F445D3" w:rsidP="00F445D3">
      <w:pPr>
        <w:rPr>
          <w:b/>
          <w:bCs/>
          <w:color w:val="000000"/>
          <w:szCs w:val="20"/>
        </w:rPr>
      </w:pPr>
    </w:p>
    <w:p w14:paraId="313AC16A" w14:textId="00A4F3DE" w:rsidR="00F445D3" w:rsidRDefault="00F445D3" w:rsidP="00F445D3">
      <w:pPr>
        <w:rPr>
          <w:rFonts w:cs="Arial"/>
          <w:b/>
          <w:szCs w:val="20"/>
          <w:lang w:val="sl-SI"/>
        </w:rPr>
      </w:pPr>
    </w:p>
    <w:p w14:paraId="532C3D06" w14:textId="77777777" w:rsidR="00F445D3" w:rsidRPr="0023077E" w:rsidRDefault="00F445D3" w:rsidP="00F445D3">
      <w:pPr>
        <w:rPr>
          <w:rFonts w:cs="Arial"/>
          <w:b/>
          <w:szCs w:val="20"/>
          <w:lang w:val="sl-SI"/>
        </w:rPr>
      </w:pPr>
    </w:p>
    <w:p w14:paraId="5EDCF4BC" w14:textId="77777777" w:rsidR="00270763" w:rsidRDefault="00270763" w:rsidP="00E3425E">
      <w:pPr>
        <w:rPr>
          <w:rFonts w:cs="Arial"/>
          <w:b/>
          <w:szCs w:val="20"/>
          <w:lang w:val="sl-SI"/>
        </w:rPr>
      </w:pPr>
    </w:p>
    <w:p w14:paraId="3C483B2A" w14:textId="77777777" w:rsidR="00270763" w:rsidRDefault="00270763" w:rsidP="00E3425E">
      <w:pPr>
        <w:rPr>
          <w:rFonts w:cs="Arial"/>
          <w:b/>
          <w:szCs w:val="20"/>
          <w:lang w:val="sl-SI"/>
        </w:rPr>
      </w:pPr>
    </w:p>
    <w:p w14:paraId="3A1B480E" w14:textId="5DA5CA21" w:rsidR="00E3425E" w:rsidRPr="0023077E" w:rsidRDefault="00E3425E" w:rsidP="00E3425E">
      <w:pPr>
        <w:rPr>
          <w:rFonts w:cs="Arial"/>
          <w:b/>
          <w:szCs w:val="20"/>
          <w:lang w:val="sl-SI"/>
        </w:rPr>
      </w:pPr>
      <w:r w:rsidRPr="0023077E">
        <w:rPr>
          <w:rFonts w:cs="Arial"/>
          <w:b/>
          <w:szCs w:val="20"/>
          <w:lang w:val="sl-SI"/>
        </w:rPr>
        <w:t>Priloge:</w:t>
      </w:r>
    </w:p>
    <w:p w14:paraId="43A8099E" w14:textId="77777777" w:rsidR="00E3425E" w:rsidRPr="0023077E" w:rsidRDefault="00E3425E" w:rsidP="00E3425E">
      <w:pPr>
        <w:rPr>
          <w:rFonts w:cs="Arial"/>
          <w:szCs w:val="20"/>
          <w:lang w:val="sl-SI"/>
        </w:rPr>
      </w:pPr>
      <w:r w:rsidRPr="0023077E">
        <w:rPr>
          <w:rFonts w:cs="Arial"/>
          <w:szCs w:val="20"/>
          <w:lang w:val="sl-SI"/>
        </w:rPr>
        <w:t>‒</w:t>
      </w:r>
      <w:r w:rsidRPr="0023077E">
        <w:rPr>
          <w:rFonts w:cs="Arial"/>
          <w:szCs w:val="20"/>
          <w:lang w:val="sl-SI"/>
        </w:rPr>
        <w:tab/>
        <w:t xml:space="preserve">JEDRO GRADIVA 1: Obrazložitev. </w:t>
      </w:r>
    </w:p>
    <w:p w14:paraId="2085C5A5" w14:textId="77777777" w:rsidR="00E3425E" w:rsidRPr="0023077E" w:rsidRDefault="00E16015" w:rsidP="00D711AD">
      <w:pPr>
        <w:spacing w:line="240" w:lineRule="auto"/>
        <w:rPr>
          <w:rFonts w:cs="Arial"/>
          <w:szCs w:val="20"/>
          <w:lang w:val="sl-SI"/>
        </w:rPr>
      </w:pPr>
      <w:r w:rsidRPr="002C3931">
        <w:rPr>
          <w:rFonts w:cs="Arial"/>
          <w:szCs w:val="20"/>
          <w:highlight w:val="yellow"/>
          <w:lang w:val="sl-SI"/>
        </w:rPr>
        <w:br w:type="page"/>
      </w:r>
      <w:r w:rsidR="00E3425E" w:rsidRPr="0023077E">
        <w:rPr>
          <w:rFonts w:cs="Arial"/>
          <w:szCs w:val="20"/>
          <w:lang w:val="sl-SI"/>
        </w:rPr>
        <w:lastRenderedPageBreak/>
        <w:t>JEDRO GRADIVA 1:</w:t>
      </w:r>
    </w:p>
    <w:p w14:paraId="46FC1D36" w14:textId="77777777" w:rsidR="00E3425E" w:rsidRPr="0023077E" w:rsidRDefault="00E3425E" w:rsidP="00E3425E">
      <w:pPr>
        <w:rPr>
          <w:rFonts w:cs="Arial"/>
          <w:szCs w:val="20"/>
          <w:lang w:val="sl-SI"/>
        </w:rPr>
      </w:pPr>
    </w:p>
    <w:p w14:paraId="50F98B64" w14:textId="77777777" w:rsidR="00E3425E" w:rsidRPr="0023077E" w:rsidRDefault="00E3425E" w:rsidP="00E3425E">
      <w:pPr>
        <w:rPr>
          <w:rFonts w:cs="Arial"/>
          <w:szCs w:val="20"/>
          <w:lang w:val="sl-SI"/>
        </w:rPr>
      </w:pPr>
    </w:p>
    <w:p w14:paraId="10654EF4" w14:textId="77777777" w:rsidR="00E3425E" w:rsidRPr="0023077E" w:rsidRDefault="00E3425E" w:rsidP="00E16015">
      <w:pPr>
        <w:jc w:val="center"/>
        <w:rPr>
          <w:rFonts w:cs="Arial"/>
          <w:b/>
          <w:szCs w:val="20"/>
          <w:lang w:val="sl-SI"/>
        </w:rPr>
      </w:pPr>
      <w:r w:rsidRPr="0023077E">
        <w:rPr>
          <w:rFonts w:cs="Arial"/>
          <w:b/>
          <w:szCs w:val="20"/>
          <w:lang w:val="sl-SI"/>
        </w:rPr>
        <w:t>O B R A Z L O Ž I T E V</w:t>
      </w:r>
    </w:p>
    <w:p w14:paraId="19928F08" w14:textId="77777777" w:rsidR="00E3425E" w:rsidRPr="0023077E" w:rsidRDefault="00E3425E" w:rsidP="00E16015">
      <w:pPr>
        <w:jc w:val="center"/>
        <w:rPr>
          <w:rFonts w:cs="Arial"/>
          <w:b/>
          <w:szCs w:val="20"/>
          <w:lang w:val="sl-SI"/>
        </w:rPr>
      </w:pPr>
    </w:p>
    <w:p w14:paraId="2685D5B6" w14:textId="77777777" w:rsidR="00E3425E" w:rsidRPr="0023077E" w:rsidRDefault="00E3425E" w:rsidP="00E16015">
      <w:pPr>
        <w:jc w:val="center"/>
        <w:rPr>
          <w:rFonts w:cs="Arial"/>
          <w:b/>
          <w:szCs w:val="20"/>
          <w:lang w:val="sl-SI"/>
        </w:rPr>
      </w:pPr>
      <w:r w:rsidRPr="0023077E">
        <w:rPr>
          <w:rFonts w:cs="Arial"/>
          <w:b/>
          <w:szCs w:val="20"/>
          <w:lang w:val="sl-SI"/>
        </w:rPr>
        <w:t>SKLEPA VLADE REPUBLIKE SLOVENIJE</w:t>
      </w:r>
    </w:p>
    <w:p w14:paraId="77647C9B" w14:textId="77777777" w:rsidR="00E3425E" w:rsidRPr="0023077E" w:rsidRDefault="00E3425E" w:rsidP="00E3425E">
      <w:pPr>
        <w:rPr>
          <w:rFonts w:cs="Arial"/>
          <w:szCs w:val="20"/>
          <w:lang w:val="sl-SI"/>
        </w:rPr>
      </w:pPr>
    </w:p>
    <w:p w14:paraId="650D502D" w14:textId="77777777" w:rsidR="00E3425E" w:rsidRPr="0023077E" w:rsidRDefault="00E3425E" w:rsidP="00E3425E">
      <w:pPr>
        <w:rPr>
          <w:rFonts w:cs="Arial"/>
          <w:szCs w:val="20"/>
          <w:lang w:val="sl-SI"/>
        </w:rPr>
      </w:pPr>
    </w:p>
    <w:p w14:paraId="3687FCA0" w14:textId="77777777" w:rsidR="00E3425E" w:rsidRPr="00703C64" w:rsidRDefault="00E3425E" w:rsidP="00E3425E">
      <w:pPr>
        <w:rPr>
          <w:rFonts w:cs="Arial"/>
          <w:b/>
          <w:szCs w:val="20"/>
          <w:lang w:val="sl-SI"/>
        </w:rPr>
      </w:pPr>
      <w:r w:rsidRPr="0023077E">
        <w:rPr>
          <w:rFonts w:cs="Arial"/>
          <w:b/>
          <w:szCs w:val="20"/>
          <w:lang w:val="sl-SI"/>
        </w:rPr>
        <w:t>I.</w:t>
      </w:r>
      <w:r w:rsidRPr="0023077E">
        <w:rPr>
          <w:rFonts w:cs="Arial"/>
          <w:b/>
          <w:szCs w:val="20"/>
          <w:lang w:val="sl-SI"/>
        </w:rPr>
        <w:tab/>
      </w:r>
      <w:r w:rsidRPr="00703C64">
        <w:rPr>
          <w:rFonts w:cs="Arial"/>
          <w:b/>
          <w:szCs w:val="20"/>
          <w:lang w:val="sl-SI"/>
        </w:rPr>
        <w:t>UVOD</w:t>
      </w:r>
    </w:p>
    <w:p w14:paraId="19F35E51" w14:textId="77777777" w:rsidR="00E3425E" w:rsidRPr="00703C64" w:rsidRDefault="00E3425E" w:rsidP="00E3425E">
      <w:pPr>
        <w:rPr>
          <w:rFonts w:cs="Arial"/>
          <w:b/>
          <w:szCs w:val="20"/>
          <w:lang w:val="sl-SI"/>
        </w:rPr>
      </w:pPr>
    </w:p>
    <w:p w14:paraId="28761B40" w14:textId="77777777" w:rsidR="00E3425E" w:rsidRPr="00703C64" w:rsidRDefault="00E3425E" w:rsidP="00E3425E">
      <w:pPr>
        <w:rPr>
          <w:rFonts w:cs="Arial"/>
          <w:b/>
          <w:szCs w:val="20"/>
          <w:lang w:val="sl-SI"/>
        </w:rPr>
      </w:pPr>
    </w:p>
    <w:p w14:paraId="56002736" w14:textId="0877D2AE" w:rsidR="00E3425E" w:rsidRPr="00703C64" w:rsidRDefault="00E3425E" w:rsidP="00E16015">
      <w:pPr>
        <w:jc w:val="both"/>
        <w:rPr>
          <w:rFonts w:cs="Arial"/>
          <w:b/>
          <w:szCs w:val="20"/>
          <w:lang w:val="sl-SI"/>
        </w:rPr>
      </w:pPr>
      <w:r w:rsidRPr="00703C64">
        <w:rPr>
          <w:rFonts w:cs="Arial"/>
          <w:b/>
          <w:szCs w:val="20"/>
          <w:lang w:val="sl-SI"/>
        </w:rPr>
        <w:t xml:space="preserve">Pravna podlaga za sprejem soglasja k pobudi </w:t>
      </w:r>
      <w:r w:rsidR="00854447" w:rsidRPr="00703C64">
        <w:rPr>
          <w:rFonts w:cs="Arial"/>
          <w:b/>
          <w:szCs w:val="20"/>
          <w:lang w:val="sl-SI"/>
        </w:rPr>
        <w:t>O</w:t>
      </w:r>
      <w:r w:rsidR="005B772E" w:rsidRPr="00703C64">
        <w:rPr>
          <w:rFonts w:cs="Arial"/>
          <w:b/>
          <w:szCs w:val="20"/>
          <w:lang w:val="sl-SI"/>
        </w:rPr>
        <w:t xml:space="preserve">bčine </w:t>
      </w:r>
      <w:r w:rsidR="00703C64" w:rsidRPr="00703C64">
        <w:rPr>
          <w:rFonts w:cs="Arial"/>
          <w:b/>
          <w:szCs w:val="20"/>
          <w:lang w:val="sl-SI"/>
        </w:rPr>
        <w:t>Brežice</w:t>
      </w:r>
      <w:r w:rsidR="001438F6" w:rsidRPr="00703C64">
        <w:rPr>
          <w:rFonts w:cs="Arial"/>
          <w:b/>
          <w:szCs w:val="20"/>
          <w:lang w:val="sl-SI"/>
        </w:rPr>
        <w:t xml:space="preserve"> </w:t>
      </w:r>
      <w:r w:rsidR="001520BC" w:rsidRPr="00703C64">
        <w:rPr>
          <w:rFonts w:cs="Arial"/>
          <w:b/>
          <w:szCs w:val="20"/>
          <w:lang w:val="sl-SI"/>
        </w:rPr>
        <w:t xml:space="preserve">za </w:t>
      </w:r>
      <w:r w:rsidR="00212120" w:rsidRPr="00703C64">
        <w:rPr>
          <w:rFonts w:cs="Arial"/>
          <w:b/>
          <w:szCs w:val="20"/>
          <w:lang w:val="sl-SI"/>
        </w:rPr>
        <w:t xml:space="preserve">načrtovanje </w:t>
      </w:r>
      <w:r w:rsidR="00A30C9C" w:rsidRPr="00703C64">
        <w:rPr>
          <w:rFonts w:cs="Arial"/>
          <w:b/>
          <w:szCs w:val="20"/>
          <w:lang w:val="sl-SI"/>
        </w:rPr>
        <w:t>v območju državnega</w:t>
      </w:r>
      <w:r w:rsidRPr="00703C64">
        <w:rPr>
          <w:rFonts w:cs="Arial"/>
          <w:b/>
          <w:szCs w:val="20"/>
          <w:lang w:val="sl-SI"/>
        </w:rPr>
        <w:t xml:space="preserve"> prostorsk</w:t>
      </w:r>
      <w:r w:rsidR="00A30C9C" w:rsidRPr="00703C64">
        <w:rPr>
          <w:rFonts w:cs="Arial"/>
          <w:b/>
          <w:szCs w:val="20"/>
          <w:lang w:val="sl-SI"/>
        </w:rPr>
        <w:t xml:space="preserve">ega </w:t>
      </w:r>
      <w:r w:rsidR="00B55A16" w:rsidRPr="00703C64">
        <w:rPr>
          <w:rFonts w:cs="Arial"/>
          <w:b/>
          <w:szCs w:val="20"/>
          <w:lang w:val="sl-SI"/>
        </w:rPr>
        <w:t>izvedbenega akta</w:t>
      </w:r>
    </w:p>
    <w:p w14:paraId="5EED2EF6" w14:textId="77777777" w:rsidR="00E3425E" w:rsidRPr="00703C64" w:rsidRDefault="00E3425E" w:rsidP="00E16015">
      <w:pPr>
        <w:jc w:val="both"/>
        <w:rPr>
          <w:rFonts w:cs="Arial"/>
          <w:szCs w:val="20"/>
          <w:lang w:val="sl-SI"/>
        </w:rPr>
      </w:pPr>
    </w:p>
    <w:p w14:paraId="4C2F863B" w14:textId="75EF1D2B" w:rsidR="000550BE" w:rsidRPr="006160D1" w:rsidRDefault="000550BE" w:rsidP="000550BE">
      <w:pPr>
        <w:pStyle w:val="Seznam"/>
        <w:spacing w:line="240" w:lineRule="auto"/>
        <w:ind w:left="0" w:firstLine="0"/>
        <w:rPr>
          <w:rFonts w:ascii="Arial" w:hAnsi="Arial" w:cs="Arial"/>
          <w:w w:val="100"/>
          <w:sz w:val="20"/>
          <w:lang w:val="sl-SI"/>
        </w:rPr>
      </w:pPr>
      <w:r w:rsidRPr="00703C64">
        <w:rPr>
          <w:rFonts w:ascii="Arial" w:hAnsi="Arial" w:cs="Arial"/>
          <w:w w:val="100"/>
          <w:sz w:val="20"/>
          <w:lang w:val="sl-SI"/>
        </w:rPr>
        <w:t xml:space="preserve">Zakon o urejanju prostora (Uradni list RS, št. </w:t>
      </w:r>
      <w:r w:rsidR="00C20473" w:rsidRPr="00703C64">
        <w:rPr>
          <w:rFonts w:ascii="Arial" w:hAnsi="Arial" w:cs="Arial"/>
          <w:w w:val="100"/>
          <w:sz w:val="20"/>
          <w:lang w:val="sl-SI"/>
        </w:rPr>
        <w:t>199/21, 18/23 – ZDU-1O in 78/23 – ZUNPEOVE</w:t>
      </w:r>
      <w:r w:rsidRPr="00703C64">
        <w:rPr>
          <w:rFonts w:ascii="Arial" w:hAnsi="Arial" w:cs="Arial"/>
          <w:w w:val="100"/>
          <w:sz w:val="20"/>
          <w:lang w:val="sl-SI"/>
        </w:rPr>
        <w:t>; v nadaljnjem besedilu: ZUreP-3) v 89. členu določa, da lahko občina pripravi občinski prostorski izvedbeni akt</w:t>
      </w:r>
      <w:r w:rsidR="00B86945" w:rsidRPr="00703C64">
        <w:rPr>
          <w:rFonts w:ascii="Arial" w:hAnsi="Arial" w:cs="Arial"/>
          <w:w w:val="100"/>
          <w:sz w:val="20"/>
          <w:lang w:val="sl-SI"/>
        </w:rPr>
        <w:t xml:space="preserve"> v območju državnega prostorskega izvedbenega akta</w:t>
      </w:r>
      <w:r w:rsidRPr="00703C64">
        <w:rPr>
          <w:rFonts w:ascii="Arial" w:hAnsi="Arial" w:cs="Arial"/>
          <w:w w:val="100"/>
          <w:sz w:val="20"/>
          <w:lang w:val="sl-SI"/>
        </w:rPr>
        <w:t xml:space="preserve">, če s tem nista onemogočeni izvedba in uporaba prostorskih ureditev, načrtovanih v državnih prostorskih izvedbenih aktih, in če s tem soglaša vlada. O soglasju za tovrstno načrtovanje oziroma zavrnitvi soglasja odloča </w:t>
      </w:r>
      <w:r w:rsidR="00B86945" w:rsidRPr="00703C64">
        <w:rPr>
          <w:rFonts w:ascii="Arial" w:hAnsi="Arial" w:cs="Arial"/>
          <w:w w:val="100"/>
          <w:sz w:val="20"/>
          <w:lang w:val="sl-SI"/>
        </w:rPr>
        <w:t>vlada</w:t>
      </w:r>
      <w:r w:rsidRPr="00703C64">
        <w:rPr>
          <w:rFonts w:ascii="Arial" w:hAnsi="Arial" w:cs="Arial"/>
          <w:w w:val="100"/>
          <w:sz w:val="20"/>
          <w:lang w:val="sl-SI"/>
        </w:rPr>
        <w:t xml:space="preserve"> na vsakokratno pobudo posamezne občine, ki po predhodni uskladitvi z investitorjem izvedbe načrtovane prostorske </w:t>
      </w:r>
      <w:r w:rsidRPr="006160D1">
        <w:rPr>
          <w:rFonts w:ascii="Arial" w:hAnsi="Arial" w:cs="Arial"/>
          <w:w w:val="100"/>
          <w:sz w:val="20"/>
          <w:lang w:val="sl-SI"/>
        </w:rPr>
        <w:t xml:space="preserve">ureditve ali upravljavcem izvedene ureditve utemelji </w:t>
      </w:r>
      <w:r w:rsidR="000577C4" w:rsidRPr="006160D1">
        <w:rPr>
          <w:rFonts w:ascii="Arial" w:hAnsi="Arial" w:cs="Arial"/>
          <w:w w:val="100"/>
          <w:sz w:val="20"/>
          <w:lang w:val="sl-SI"/>
        </w:rPr>
        <w:t>pripravo občinskega prostorskega izvedbenega akta</w:t>
      </w:r>
      <w:r w:rsidR="00B86945" w:rsidRPr="006160D1">
        <w:rPr>
          <w:rFonts w:ascii="Arial" w:hAnsi="Arial" w:cs="Arial"/>
          <w:w w:val="100"/>
          <w:sz w:val="20"/>
          <w:lang w:val="sl-SI"/>
        </w:rPr>
        <w:t xml:space="preserve"> v pobudi vladi</w:t>
      </w:r>
      <w:r w:rsidRPr="006160D1">
        <w:rPr>
          <w:rFonts w:ascii="Arial" w:hAnsi="Arial" w:cs="Arial"/>
          <w:w w:val="100"/>
          <w:sz w:val="20"/>
          <w:lang w:val="sl-SI"/>
        </w:rPr>
        <w:t>. Soglasje vlade ne šteje za mnenje nosilca urejanja prostora k osnutku oziroma predlogu občinskega prostorskega izvedbenega akta niti za mnenje za sprejetje takega akta.</w:t>
      </w:r>
    </w:p>
    <w:p w14:paraId="563D70BB" w14:textId="77777777" w:rsidR="00E3425E" w:rsidRPr="006160D1" w:rsidRDefault="00E3425E" w:rsidP="00E16015">
      <w:pPr>
        <w:jc w:val="both"/>
        <w:rPr>
          <w:rFonts w:cs="Arial"/>
          <w:szCs w:val="20"/>
          <w:lang w:val="sl-SI" w:eastAsia="x-none"/>
        </w:rPr>
      </w:pPr>
    </w:p>
    <w:p w14:paraId="0E1A93F9" w14:textId="77777777" w:rsidR="00E3425E" w:rsidRPr="006160D1" w:rsidRDefault="00E3425E" w:rsidP="00E16015">
      <w:pPr>
        <w:jc w:val="both"/>
        <w:rPr>
          <w:rFonts w:cs="Arial"/>
          <w:szCs w:val="20"/>
          <w:lang w:val="sl-SI" w:eastAsia="x-none"/>
        </w:rPr>
      </w:pPr>
      <w:r w:rsidRPr="006160D1">
        <w:rPr>
          <w:rFonts w:cs="Arial"/>
          <w:szCs w:val="20"/>
          <w:lang w:val="sl-SI" w:eastAsia="x-none"/>
        </w:rPr>
        <w:t>ZUreP-</w:t>
      </w:r>
      <w:r w:rsidR="00626441" w:rsidRPr="006160D1">
        <w:rPr>
          <w:rFonts w:cs="Arial"/>
          <w:szCs w:val="20"/>
          <w:lang w:val="sl-SI" w:eastAsia="x-none"/>
        </w:rPr>
        <w:t>3</w:t>
      </w:r>
      <w:r w:rsidRPr="006160D1">
        <w:rPr>
          <w:rFonts w:cs="Arial"/>
          <w:szCs w:val="20"/>
          <w:lang w:val="sl-SI" w:eastAsia="x-none"/>
        </w:rPr>
        <w:t xml:space="preserve"> v </w:t>
      </w:r>
      <w:r w:rsidR="00F05284" w:rsidRPr="006160D1">
        <w:rPr>
          <w:rFonts w:cs="Arial"/>
          <w:szCs w:val="20"/>
          <w:lang w:val="sl-SI" w:eastAsia="x-none"/>
        </w:rPr>
        <w:t xml:space="preserve">293. </w:t>
      </w:r>
      <w:r w:rsidRPr="006160D1">
        <w:rPr>
          <w:rFonts w:cs="Arial"/>
          <w:szCs w:val="20"/>
          <w:lang w:val="sl-SI" w:eastAsia="x-none"/>
        </w:rPr>
        <w:t>člen</w:t>
      </w:r>
      <w:r w:rsidR="00F05284" w:rsidRPr="006160D1">
        <w:rPr>
          <w:rFonts w:cs="Arial"/>
          <w:szCs w:val="20"/>
          <w:lang w:val="sl-SI" w:eastAsia="x-none"/>
        </w:rPr>
        <w:t>u</w:t>
      </w:r>
      <w:r w:rsidRPr="006160D1">
        <w:rPr>
          <w:rFonts w:cs="Arial"/>
          <w:szCs w:val="20"/>
          <w:lang w:val="sl-SI" w:eastAsia="x-none"/>
        </w:rPr>
        <w:t xml:space="preserve"> </w:t>
      </w:r>
      <w:r w:rsidR="00F05284" w:rsidRPr="006160D1">
        <w:rPr>
          <w:rFonts w:cs="Arial"/>
          <w:szCs w:val="20"/>
          <w:lang w:val="sl-SI" w:eastAsia="x-none"/>
        </w:rPr>
        <w:t xml:space="preserve">med drugim </w:t>
      </w:r>
      <w:r w:rsidRPr="006160D1">
        <w:rPr>
          <w:rFonts w:cs="Arial"/>
          <w:szCs w:val="20"/>
          <w:lang w:val="sl-SI" w:eastAsia="x-none"/>
        </w:rPr>
        <w:t xml:space="preserve">določa, da </w:t>
      </w:r>
      <w:r w:rsidR="00F05284" w:rsidRPr="006160D1">
        <w:rPr>
          <w:rFonts w:cs="Arial"/>
          <w:szCs w:val="20"/>
          <w:lang w:val="sl-SI" w:eastAsia="x-none"/>
        </w:rPr>
        <w:t xml:space="preserve">kot predpisi še naprej veljajo </w:t>
      </w:r>
      <w:r w:rsidR="002E54AB" w:rsidRPr="006160D1">
        <w:rPr>
          <w:rFonts w:cs="Arial"/>
          <w:szCs w:val="20"/>
          <w:lang w:val="sl-SI" w:eastAsia="x-none"/>
        </w:rPr>
        <w:t>prostorski</w:t>
      </w:r>
      <w:r w:rsidR="00F05284" w:rsidRPr="006160D1">
        <w:rPr>
          <w:rFonts w:cs="Arial"/>
          <w:szCs w:val="20"/>
          <w:lang w:val="sl-SI" w:eastAsia="x-none"/>
        </w:rPr>
        <w:t xml:space="preserve"> </w:t>
      </w:r>
      <w:r w:rsidR="002E54AB" w:rsidRPr="006160D1">
        <w:rPr>
          <w:rFonts w:cs="Arial"/>
          <w:szCs w:val="20"/>
          <w:lang w:val="sl-SI" w:eastAsia="x-none"/>
        </w:rPr>
        <w:t>izvedbeni akti, ki se v skladu s četrtim odstavkom 266. člena ZUreP-2 štejejo za DPN.</w:t>
      </w:r>
    </w:p>
    <w:p w14:paraId="2CAB695C" w14:textId="77777777" w:rsidR="002E54AB" w:rsidRPr="006160D1" w:rsidRDefault="002E54AB" w:rsidP="00E16015">
      <w:pPr>
        <w:jc w:val="both"/>
        <w:rPr>
          <w:rFonts w:cs="Arial"/>
          <w:szCs w:val="20"/>
          <w:lang w:val="sl-SI" w:eastAsia="x-none"/>
        </w:rPr>
      </w:pPr>
    </w:p>
    <w:p w14:paraId="46F5C736" w14:textId="2A84211C" w:rsidR="00E3425E" w:rsidRPr="00F71C16" w:rsidRDefault="00B961AE" w:rsidP="00B961AE">
      <w:pPr>
        <w:pStyle w:val="Seznam"/>
        <w:spacing w:line="240" w:lineRule="auto"/>
        <w:ind w:left="0" w:firstLine="0"/>
        <w:rPr>
          <w:rFonts w:ascii="Arial" w:hAnsi="Arial" w:cs="Arial"/>
          <w:w w:val="100"/>
          <w:sz w:val="20"/>
          <w:lang w:val="sl-SI"/>
        </w:rPr>
      </w:pPr>
      <w:r w:rsidRPr="006160D1">
        <w:rPr>
          <w:rFonts w:ascii="Arial" w:hAnsi="Arial" w:cs="Arial"/>
          <w:w w:val="100"/>
          <w:sz w:val="20"/>
          <w:lang w:val="sl-SI"/>
        </w:rPr>
        <w:t>Tretji odstavek 89. člena ZUreP-3</w:t>
      </w:r>
      <w:r w:rsidR="00E3425E" w:rsidRPr="006160D1">
        <w:rPr>
          <w:rFonts w:ascii="Arial" w:hAnsi="Arial" w:cs="Arial"/>
          <w:w w:val="100"/>
          <w:sz w:val="20"/>
          <w:lang w:val="sl-SI"/>
        </w:rPr>
        <w:t xml:space="preserve"> določa, da </w:t>
      </w:r>
      <w:r w:rsidR="00B86945" w:rsidRPr="006160D1">
        <w:rPr>
          <w:rFonts w:ascii="Arial" w:hAnsi="Arial" w:cs="Arial"/>
          <w:w w:val="100"/>
          <w:sz w:val="20"/>
          <w:lang w:val="sl-SI"/>
        </w:rPr>
        <w:t>v</w:t>
      </w:r>
      <w:r w:rsidRPr="006160D1">
        <w:rPr>
          <w:rFonts w:ascii="Arial" w:hAnsi="Arial" w:cs="Arial"/>
          <w:w w:val="100"/>
          <w:sz w:val="20"/>
          <w:lang w:val="sl-SI"/>
        </w:rPr>
        <w:t>lada preveri skladnost občinske pobude s prostorskimi ureditvami, ki so predmet državnega prostorskega izvedbenega akta, in v 90 dneh s sklepom izda soglasje za pripravo občinskega prostorskega</w:t>
      </w:r>
      <w:r w:rsidRPr="00F71C16">
        <w:rPr>
          <w:rFonts w:ascii="Arial" w:hAnsi="Arial" w:cs="Arial"/>
          <w:w w:val="100"/>
          <w:sz w:val="20"/>
          <w:lang w:val="sl-SI"/>
        </w:rPr>
        <w:t xml:space="preserve"> izvedbenega akta ali </w:t>
      </w:r>
      <w:r w:rsidR="00F71C16" w:rsidRPr="00F71C16">
        <w:rPr>
          <w:rFonts w:ascii="Arial" w:hAnsi="Arial" w:cs="Arial"/>
          <w:w w:val="100"/>
          <w:sz w:val="20"/>
          <w:lang w:val="sl-SI"/>
        </w:rPr>
        <w:t>soglasje k pobudi občine</w:t>
      </w:r>
      <w:r w:rsidRPr="00F71C16">
        <w:rPr>
          <w:rFonts w:ascii="Arial" w:hAnsi="Arial" w:cs="Arial"/>
          <w:w w:val="100"/>
          <w:sz w:val="20"/>
          <w:lang w:val="sl-SI"/>
        </w:rPr>
        <w:t xml:space="preserve"> zavrne. S soglasjem lahko </w:t>
      </w:r>
      <w:r w:rsidR="00B86945" w:rsidRPr="00F71C16">
        <w:rPr>
          <w:rFonts w:ascii="Arial" w:hAnsi="Arial" w:cs="Arial"/>
          <w:w w:val="100"/>
          <w:sz w:val="20"/>
          <w:lang w:val="sl-SI"/>
        </w:rPr>
        <w:t xml:space="preserve">vlada </w:t>
      </w:r>
      <w:r w:rsidRPr="00F71C16">
        <w:rPr>
          <w:rFonts w:ascii="Arial" w:hAnsi="Arial" w:cs="Arial"/>
          <w:w w:val="100"/>
          <w:sz w:val="20"/>
          <w:lang w:val="sl-SI"/>
        </w:rPr>
        <w:t xml:space="preserve">določi tudi pogoje, ki jih mora občina upoštevati ali izvesti pred začetkom priprave takega akta ali druge usmeritve. </w:t>
      </w:r>
    </w:p>
    <w:p w14:paraId="5DE845D2" w14:textId="3F2C265E" w:rsidR="00E3425E" w:rsidRPr="002C3931" w:rsidRDefault="00E3425E" w:rsidP="00B961AE">
      <w:pPr>
        <w:jc w:val="both"/>
        <w:rPr>
          <w:rFonts w:cs="Arial"/>
          <w:szCs w:val="20"/>
          <w:highlight w:val="yellow"/>
          <w:lang w:val="sl-SI" w:eastAsia="x-none"/>
        </w:rPr>
      </w:pPr>
    </w:p>
    <w:p w14:paraId="32CB7603" w14:textId="77777777" w:rsidR="00E3425E" w:rsidRPr="002C3931" w:rsidRDefault="00E3425E" w:rsidP="00E3425E">
      <w:pPr>
        <w:rPr>
          <w:rFonts w:cs="Arial"/>
          <w:szCs w:val="20"/>
          <w:highlight w:val="yellow"/>
          <w:lang w:val="sl-SI"/>
        </w:rPr>
      </w:pPr>
    </w:p>
    <w:p w14:paraId="427B1A12" w14:textId="5DE578FC" w:rsidR="00E3425E" w:rsidRPr="005628B1" w:rsidRDefault="00E3425E" w:rsidP="00E16015">
      <w:pPr>
        <w:jc w:val="both"/>
        <w:rPr>
          <w:rFonts w:cs="Arial"/>
          <w:b/>
          <w:szCs w:val="20"/>
          <w:lang w:val="sl-SI"/>
        </w:rPr>
      </w:pPr>
      <w:r w:rsidRPr="005628B1">
        <w:rPr>
          <w:rFonts w:cs="Arial"/>
          <w:b/>
          <w:szCs w:val="20"/>
          <w:lang w:val="sl-SI"/>
        </w:rPr>
        <w:t>II.</w:t>
      </w:r>
      <w:r w:rsidRPr="005628B1">
        <w:rPr>
          <w:rFonts w:cs="Arial"/>
          <w:b/>
          <w:szCs w:val="20"/>
          <w:lang w:val="sl-SI"/>
        </w:rPr>
        <w:tab/>
        <w:t>VSEBINSKA OBRAZLOŽITEV POGLAVITNIH REŠITEV PO</w:t>
      </w:r>
      <w:r w:rsidR="003871EE" w:rsidRPr="005628B1">
        <w:rPr>
          <w:rFonts w:cs="Arial"/>
          <w:b/>
          <w:szCs w:val="20"/>
          <w:lang w:val="sl-SI"/>
        </w:rPr>
        <w:t>BUDE OBČINE</w:t>
      </w:r>
    </w:p>
    <w:p w14:paraId="07A3FB3C" w14:textId="77777777" w:rsidR="00E3425E" w:rsidRPr="005628B1" w:rsidRDefault="004355A2" w:rsidP="004355A2">
      <w:pPr>
        <w:tabs>
          <w:tab w:val="left" w:pos="2680"/>
        </w:tabs>
        <w:jc w:val="both"/>
        <w:rPr>
          <w:rFonts w:cs="Arial"/>
          <w:b/>
          <w:szCs w:val="20"/>
          <w:lang w:val="sl-SI"/>
        </w:rPr>
      </w:pPr>
      <w:r w:rsidRPr="005628B1">
        <w:rPr>
          <w:rFonts w:cs="Arial"/>
          <w:b/>
          <w:szCs w:val="20"/>
          <w:lang w:val="sl-SI"/>
        </w:rPr>
        <w:tab/>
      </w:r>
    </w:p>
    <w:p w14:paraId="38E9E658" w14:textId="77777777" w:rsidR="00E3425E" w:rsidRPr="005628B1" w:rsidRDefault="00E3425E" w:rsidP="00E16015">
      <w:pPr>
        <w:jc w:val="both"/>
        <w:rPr>
          <w:rFonts w:cs="Arial"/>
          <w:b/>
          <w:szCs w:val="20"/>
          <w:lang w:val="sl-SI"/>
        </w:rPr>
      </w:pPr>
    </w:p>
    <w:p w14:paraId="003684A1" w14:textId="77777777" w:rsidR="00E3425E" w:rsidRPr="005628B1" w:rsidRDefault="00E3425E" w:rsidP="00E16015">
      <w:pPr>
        <w:jc w:val="both"/>
        <w:rPr>
          <w:rFonts w:cs="Arial"/>
          <w:b/>
          <w:szCs w:val="20"/>
          <w:lang w:val="sl-SI"/>
        </w:rPr>
      </w:pPr>
      <w:r w:rsidRPr="005628B1">
        <w:rPr>
          <w:rFonts w:cs="Arial"/>
          <w:b/>
          <w:szCs w:val="20"/>
          <w:lang w:val="sl-SI"/>
        </w:rPr>
        <w:t>1.</w:t>
      </w:r>
      <w:r w:rsidRPr="005628B1">
        <w:rPr>
          <w:rFonts w:cs="Arial"/>
          <w:b/>
          <w:szCs w:val="20"/>
          <w:lang w:val="sl-SI"/>
        </w:rPr>
        <w:tab/>
        <w:t>Postopek</w:t>
      </w:r>
    </w:p>
    <w:p w14:paraId="468AD2FA" w14:textId="77777777" w:rsidR="00E3425E" w:rsidRPr="005628B1" w:rsidRDefault="00E3425E" w:rsidP="00E3425E">
      <w:pPr>
        <w:rPr>
          <w:rFonts w:cs="Arial"/>
          <w:szCs w:val="20"/>
          <w:lang w:val="sl-SI"/>
        </w:rPr>
      </w:pPr>
    </w:p>
    <w:p w14:paraId="56CCAD64" w14:textId="19534F37" w:rsidR="00E3425E" w:rsidRPr="002C3931" w:rsidRDefault="00182023" w:rsidP="009D1AA3">
      <w:pPr>
        <w:jc w:val="both"/>
        <w:rPr>
          <w:rFonts w:cs="Arial"/>
          <w:szCs w:val="20"/>
          <w:highlight w:val="yellow"/>
          <w:lang w:val="sl-SI"/>
        </w:rPr>
      </w:pPr>
      <w:r w:rsidRPr="00B65FE0">
        <w:rPr>
          <w:rFonts w:cs="Arial"/>
          <w:szCs w:val="20"/>
          <w:lang w:val="sl-SI"/>
        </w:rPr>
        <w:t>O</w:t>
      </w:r>
      <w:r w:rsidR="00CB69C7" w:rsidRPr="00B65FE0">
        <w:rPr>
          <w:rFonts w:cs="Arial"/>
          <w:szCs w:val="20"/>
          <w:lang w:val="sl-SI"/>
        </w:rPr>
        <w:t xml:space="preserve">bčina </w:t>
      </w:r>
      <w:r w:rsidR="00B65FE0" w:rsidRPr="00B65FE0">
        <w:rPr>
          <w:rFonts w:cs="Arial"/>
          <w:szCs w:val="20"/>
          <w:lang w:val="sl-SI"/>
        </w:rPr>
        <w:t>Brežice</w:t>
      </w:r>
      <w:r w:rsidR="001438F6" w:rsidRPr="00B65FE0">
        <w:rPr>
          <w:rFonts w:cs="Arial"/>
          <w:szCs w:val="20"/>
          <w:lang w:val="sl-SI"/>
        </w:rPr>
        <w:t xml:space="preserve"> </w:t>
      </w:r>
      <w:r w:rsidR="00E3425E" w:rsidRPr="00B65FE0">
        <w:rPr>
          <w:rFonts w:cs="Arial"/>
          <w:szCs w:val="20"/>
          <w:lang w:val="sl-SI"/>
        </w:rPr>
        <w:t xml:space="preserve">je z </w:t>
      </w:r>
      <w:r w:rsidR="00E3425E" w:rsidRPr="004E361A">
        <w:rPr>
          <w:rFonts w:cs="Arial"/>
          <w:szCs w:val="20"/>
          <w:lang w:val="sl-SI"/>
        </w:rPr>
        <w:t xml:space="preserve">dopisom št. </w:t>
      </w:r>
      <w:r w:rsidR="004C0318" w:rsidRPr="004E361A">
        <w:rPr>
          <w:rFonts w:cs="Arial"/>
          <w:szCs w:val="20"/>
          <w:lang w:val="sl-SI"/>
        </w:rPr>
        <w:t>350</w:t>
      </w:r>
      <w:r w:rsidR="00173122" w:rsidRPr="004E361A">
        <w:rPr>
          <w:rFonts w:cs="Arial"/>
          <w:szCs w:val="20"/>
          <w:lang w:val="sl-SI"/>
        </w:rPr>
        <w:t>5</w:t>
      </w:r>
      <w:r w:rsidR="004C0318" w:rsidRPr="004E361A">
        <w:rPr>
          <w:rFonts w:cs="Arial"/>
          <w:szCs w:val="20"/>
          <w:lang w:val="sl-SI"/>
        </w:rPr>
        <w:t>-</w:t>
      </w:r>
      <w:r w:rsidR="004E361A" w:rsidRPr="004E361A">
        <w:rPr>
          <w:rFonts w:cs="Arial"/>
          <w:szCs w:val="20"/>
          <w:lang w:val="sl-SI"/>
        </w:rPr>
        <w:t>1</w:t>
      </w:r>
      <w:r w:rsidR="004C0318" w:rsidRPr="004E361A">
        <w:rPr>
          <w:rFonts w:cs="Arial"/>
          <w:szCs w:val="20"/>
          <w:lang w:val="sl-SI"/>
        </w:rPr>
        <w:t>/202</w:t>
      </w:r>
      <w:r w:rsidR="00CA3E03" w:rsidRPr="004E361A">
        <w:rPr>
          <w:rFonts w:cs="Arial"/>
          <w:szCs w:val="20"/>
          <w:lang w:val="sl-SI"/>
        </w:rPr>
        <w:t>2</w:t>
      </w:r>
      <w:r w:rsidR="004C0318" w:rsidRPr="004E361A">
        <w:rPr>
          <w:rFonts w:cs="Arial"/>
          <w:szCs w:val="20"/>
          <w:lang w:val="sl-SI"/>
        </w:rPr>
        <w:t xml:space="preserve"> z dne </w:t>
      </w:r>
      <w:r w:rsidR="004E361A" w:rsidRPr="004E361A">
        <w:rPr>
          <w:rFonts w:cs="Arial"/>
          <w:szCs w:val="20"/>
          <w:lang w:val="sl-SI"/>
        </w:rPr>
        <w:t>20</w:t>
      </w:r>
      <w:r w:rsidR="004C0318" w:rsidRPr="004E361A">
        <w:rPr>
          <w:rFonts w:cs="Arial"/>
          <w:szCs w:val="20"/>
          <w:lang w:val="sl-SI"/>
        </w:rPr>
        <w:t xml:space="preserve">. </w:t>
      </w:r>
      <w:r w:rsidR="004E361A" w:rsidRPr="004E361A">
        <w:rPr>
          <w:rFonts w:cs="Arial"/>
          <w:szCs w:val="20"/>
          <w:lang w:val="sl-SI"/>
        </w:rPr>
        <w:t>6</w:t>
      </w:r>
      <w:r w:rsidR="004C0318" w:rsidRPr="004E361A">
        <w:rPr>
          <w:rFonts w:cs="Arial"/>
          <w:szCs w:val="20"/>
          <w:lang w:val="sl-SI"/>
        </w:rPr>
        <w:t>. 202</w:t>
      </w:r>
      <w:r w:rsidR="00CA3E03" w:rsidRPr="004E361A">
        <w:rPr>
          <w:rFonts w:cs="Arial"/>
          <w:szCs w:val="20"/>
          <w:lang w:val="sl-SI"/>
        </w:rPr>
        <w:t>3</w:t>
      </w:r>
      <w:r w:rsidR="004C0318" w:rsidRPr="004E361A">
        <w:rPr>
          <w:rFonts w:cs="Arial"/>
          <w:szCs w:val="20"/>
          <w:lang w:val="sl-SI"/>
        </w:rPr>
        <w:t xml:space="preserve"> </w:t>
      </w:r>
      <w:r w:rsidR="00E3425E" w:rsidRPr="004E361A">
        <w:rPr>
          <w:rFonts w:cs="Arial"/>
          <w:szCs w:val="20"/>
          <w:lang w:val="sl-SI"/>
        </w:rPr>
        <w:t xml:space="preserve">na Vlado RS posredovala </w:t>
      </w:r>
      <w:r w:rsidR="007642F1" w:rsidRPr="004E361A">
        <w:rPr>
          <w:rFonts w:cs="Arial"/>
          <w:szCs w:val="20"/>
          <w:lang w:val="sl-SI"/>
        </w:rPr>
        <w:t>pobudo</w:t>
      </w:r>
      <w:r w:rsidR="008E07CF" w:rsidRPr="004E361A">
        <w:rPr>
          <w:rFonts w:cs="Arial"/>
          <w:szCs w:val="20"/>
          <w:lang w:val="sl-SI"/>
        </w:rPr>
        <w:t xml:space="preserve"> za </w:t>
      </w:r>
      <w:r w:rsidR="00623066">
        <w:rPr>
          <w:rFonts w:cs="Arial"/>
          <w:szCs w:val="20"/>
          <w:lang w:val="sl-SI"/>
        </w:rPr>
        <w:t xml:space="preserve">izdajo soglasja za </w:t>
      </w:r>
      <w:r w:rsidR="00CA3E03" w:rsidRPr="004E361A">
        <w:rPr>
          <w:rFonts w:cs="Arial"/>
          <w:szCs w:val="20"/>
          <w:lang w:val="sl-SI"/>
        </w:rPr>
        <w:t xml:space="preserve">načrtovanje </w:t>
      </w:r>
      <w:r w:rsidR="004E361A" w:rsidRPr="004E361A">
        <w:rPr>
          <w:rFonts w:cs="Arial"/>
          <w:szCs w:val="20"/>
          <w:lang w:val="sl-SI"/>
        </w:rPr>
        <w:t xml:space="preserve">prostorskih </w:t>
      </w:r>
      <w:r w:rsidR="00CA3E03" w:rsidRPr="004E361A">
        <w:rPr>
          <w:rFonts w:cs="Arial"/>
          <w:szCs w:val="20"/>
          <w:lang w:val="sl-SI"/>
        </w:rPr>
        <w:t xml:space="preserve">ureditev lokalnega pomena </w:t>
      </w:r>
      <w:r w:rsidR="004355A2" w:rsidRPr="0018408A">
        <w:rPr>
          <w:rFonts w:cs="Arial"/>
          <w:szCs w:val="20"/>
          <w:lang w:val="sl-SI"/>
        </w:rPr>
        <w:t>v</w:t>
      </w:r>
      <w:r w:rsidR="008E07CF" w:rsidRPr="0018408A">
        <w:rPr>
          <w:rFonts w:cs="Arial"/>
          <w:szCs w:val="20"/>
          <w:lang w:val="sl-SI"/>
        </w:rPr>
        <w:t xml:space="preserve"> območju </w:t>
      </w:r>
      <w:r w:rsidR="003F69DA" w:rsidRPr="0018408A">
        <w:rPr>
          <w:rFonts w:cs="Arial"/>
          <w:szCs w:val="20"/>
          <w:lang w:val="sl-SI"/>
        </w:rPr>
        <w:t xml:space="preserve">Uredbe o </w:t>
      </w:r>
      <w:r w:rsidR="004C0318" w:rsidRPr="0018408A">
        <w:rPr>
          <w:rFonts w:cs="Arial"/>
          <w:szCs w:val="20"/>
          <w:lang w:val="sl-SI"/>
        </w:rPr>
        <w:t xml:space="preserve">državnem </w:t>
      </w:r>
      <w:r w:rsidR="0018408A" w:rsidRPr="0018408A">
        <w:rPr>
          <w:rFonts w:cs="Arial"/>
          <w:szCs w:val="20"/>
          <w:lang w:val="sl-SI"/>
        </w:rPr>
        <w:t>prostorskem</w:t>
      </w:r>
      <w:r w:rsidR="004C0318" w:rsidRPr="0018408A">
        <w:rPr>
          <w:rFonts w:cs="Arial"/>
          <w:szCs w:val="20"/>
          <w:lang w:val="sl-SI"/>
        </w:rPr>
        <w:t xml:space="preserve"> načrtu za</w:t>
      </w:r>
      <w:r w:rsidR="004E361A" w:rsidRPr="0018408A">
        <w:rPr>
          <w:rFonts w:cs="Arial"/>
          <w:szCs w:val="20"/>
          <w:lang w:val="sl-SI"/>
        </w:rPr>
        <w:t xml:space="preserve"> območje</w:t>
      </w:r>
      <w:r w:rsidR="004C0318" w:rsidRPr="0018408A">
        <w:rPr>
          <w:rFonts w:cs="Arial"/>
          <w:szCs w:val="20"/>
          <w:lang w:val="sl-SI"/>
        </w:rPr>
        <w:t xml:space="preserve"> </w:t>
      </w:r>
      <w:r w:rsidR="00173122" w:rsidRPr="0018408A">
        <w:rPr>
          <w:rFonts w:cs="Arial"/>
          <w:szCs w:val="20"/>
          <w:lang w:val="sl-SI"/>
        </w:rPr>
        <w:t>hidroelektrarn</w:t>
      </w:r>
      <w:r w:rsidR="004E361A" w:rsidRPr="0018408A">
        <w:rPr>
          <w:rFonts w:cs="Arial"/>
          <w:szCs w:val="20"/>
          <w:lang w:val="sl-SI"/>
        </w:rPr>
        <w:t>e</w:t>
      </w:r>
      <w:r w:rsidR="00173122" w:rsidRPr="0018408A">
        <w:rPr>
          <w:rFonts w:cs="Arial"/>
          <w:szCs w:val="20"/>
          <w:lang w:val="sl-SI"/>
        </w:rPr>
        <w:t xml:space="preserve"> </w:t>
      </w:r>
      <w:r w:rsidR="004E361A" w:rsidRPr="0018408A">
        <w:rPr>
          <w:rFonts w:cs="Arial"/>
          <w:szCs w:val="20"/>
          <w:lang w:val="sl-SI"/>
        </w:rPr>
        <w:t>Brežice</w:t>
      </w:r>
      <w:r w:rsidR="004C0318" w:rsidRPr="0018408A">
        <w:rPr>
          <w:rFonts w:cs="Arial"/>
          <w:szCs w:val="20"/>
          <w:lang w:val="sl-SI"/>
        </w:rPr>
        <w:t> (Uradni list RS, št. </w:t>
      </w:r>
      <w:r w:rsidR="005F6B0C" w:rsidRPr="0018408A">
        <w:rPr>
          <w:rFonts w:cs="Arial"/>
          <w:szCs w:val="20"/>
          <w:lang w:val="sl-SI"/>
        </w:rPr>
        <w:t> </w:t>
      </w:r>
      <w:r w:rsidR="0018408A" w:rsidRPr="0018408A">
        <w:t>50/12 in 69/13)</w:t>
      </w:r>
      <w:r w:rsidR="0018408A" w:rsidRPr="0018408A">
        <w:rPr>
          <w:rFonts w:cs="Arial"/>
          <w:szCs w:val="20"/>
          <w:lang w:val="sl-SI"/>
        </w:rPr>
        <w:t>.</w:t>
      </w:r>
      <w:r w:rsidR="00623066" w:rsidRPr="00623066">
        <w:rPr>
          <w:rFonts w:cs="Arial"/>
          <w:szCs w:val="20"/>
          <w:lang w:val="sl-SI"/>
        </w:rPr>
        <w:t xml:space="preserve"> </w:t>
      </w:r>
    </w:p>
    <w:p w14:paraId="0524C520" w14:textId="77777777" w:rsidR="00E3425E" w:rsidRPr="002C3931" w:rsidRDefault="00E3425E" w:rsidP="009D1AA3">
      <w:pPr>
        <w:jc w:val="both"/>
        <w:rPr>
          <w:rFonts w:cs="Arial"/>
          <w:szCs w:val="20"/>
          <w:highlight w:val="yellow"/>
          <w:lang w:val="sl-SI"/>
        </w:rPr>
      </w:pPr>
      <w:r w:rsidRPr="002C3931">
        <w:rPr>
          <w:rFonts w:cs="Arial"/>
          <w:szCs w:val="20"/>
          <w:highlight w:val="yellow"/>
          <w:lang w:val="sl-SI"/>
        </w:rPr>
        <w:t xml:space="preserve"> </w:t>
      </w:r>
    </w:p>
    <w:p w14:paraId="6EAB1066" w14:textId="3CAACEA5" w:rsidR="00E3425E" w:rsidRPr="002C3931" w:rsidRDefault="00E3425E" w:rsidP="00FD7D2E">
      <w:pPr>
        <w:tabs>
          <w:tab w:val="left" w:pos="1701"/>
        </w:tabs>
        <w:autoSpaceDE w:val="0"/>
        <w:autoSpaceDN w:val="0"/>
        <w:adjustRightInd w:val="0"/>
        <w:jc w:val="both"/>
        <w:rPr>
          <w:rFonts w:cs="Arial"/>
          <w:color w:val="000000"/>
          <w:highlight w:val="yellow"/>
          <w:lang w:val="sl-SI"/>
        </w:rPr>
      </w:pPr>
      <w:r w:rsidRPr="00A85884">
        <w:rPr>
          <w:rFonts w:cs="Arial"/>
          <w:lang w:val="sl-SI"/>
        </w:rPr>
        <w:t xml:space="preserve">Ministrstvo za </w:t>
      </w:r>
      <w:r w:rsidR="00BC284F" w:rsidRPr="00A85884">
        <w:rPr>
          <w:rFonts w:cs="Arial"/>
          <w:lang w:val="sl-SI"/>
        </w:rPr>
        <w:t>naravne vire</w:t>
      </w:r>
      <w:r w:rsidRPr="00A85884">
        <w:rPr>
          <w:rFonts w:cs="Arial"/>
          <w:lang w:val="sl-SI"/>
        </w:rPr>
        <w:t xml:space="preserve"> in prostor (v nadaljnjem besedilu: ministrstvo) je </w:t>
      </w:r>
      <w:r w:rsidR="00CA3E03" w:rsidRPr="00A85884">
        <w:rPr>
          <w:rFonts w:cs="Arial"/>
          <w:color w:val="000000"/>
          <w:lang w:val="sl-SI"/>
        </w:rPr>
        <w:t>preje</w:t>
      </w:r>
      <w:r w:rsidR="00CA3E03" w:rsidRPr="00A85884">
        <w:rPr>
          <w:rFonts w:cs="Arial"/>
          <w:lang w:val="sl-SI"/>
        </w:rPr>
        <w:t xml:space="preserve">lo pobudo občine v nadaljnje reševanje </w:t>
      </w:r>
      <w:r w:rsidRPr="00A85884">
        <w:rPr>
          <w:rFonts w:cs="Arial"/>
          <w:lang w:val="sl-SI"/>
        </w:rPr>
        <w:t xml:space="preserve">s strani Generalnega sekretariata Vlade RS dne </w:t>
      </w:r>
      <w:r w:rsidR="00A85884" w:rsidRPr="00A85884">
        <w:rPr>
          <w:rFonts w:cs="Arial"/>
          <w:lang w:val="sl-SI"/>
        </w:rPr>
        <w:t>22</w:t>
      </w:r>
      <w:r w:rsidRPr="00A85884">
        <w:rPr>
          <w:rFonts w:cs="Arial"/>
          <w:lang w:val="sl-SI"/>
        </w:rPr>
        <w:t xml:space="preserve">. </w:t>
      </w:r>
      <w:r w:rsidR="00A85884" w:rsidRPr="00A85884">
        <w:rPr>
          <w:rFonts w:cs="Arial"/>
          <w:lang w:val="sl-SI"/>
        </w:rPr>
        <w:t>6</w:t>
      </w:r>
      <w:r w:rsidR="00A66EF6" w:rsidRPr="00A85884">
        <w:rPr>
          <w:rFonts w:cs="Arial"/>
          <w:lang w:val="sl-SI"/>
        </w:rPr>
        <w:t>. 202</w:t>
      </w:r>
      <w:r w:rsidR="008F3EFD" w:rsidRPr="00A85884">
        <w:rPr>
          <w:rFonts w:cs="Arial"/>
          <w:lang w:val="sl-SI"/>
        </w:rPr>
        <w:t>3</w:t>
      </w:r>
      <w:r w:rsidR="00A66EF6" w:rsidRPr="00A85884">
        <w:rPr>
          <w:rFonts w:cs="Arial"/>
          <w:lang w:val="sl-SI"/>
        </w:rPr>
        <w:t xml:space="preserve"> (št. dokumenta </w:t>
      </w:r>
      <w:r w:rsidR="007C2250" w:rsidRPr="00A85884">
        <w:rPr>
          <w:rFonts w:cs="Arial"/>
          <w:color w:val="000000"/>
          <w:lang w:val="sl-SI"/>
        </w:rPr>
        <w:t>35000-</w:t>
      </w:r>
      <w:r w:rsidR="00A85884" w:rsidRPr="00A85884">
        <w:rPr>
          <w:rFonts w:cs="Arial"/>
          <w:color w:val="000000"/>
          <w:lang w:val="sl-SI"/>
        </w:rPr>
        <w:t>5</w:t>
      </w:r>
      <w:r w:rsidR="00BB716F" w:rsidRPr="00A85884">
        <w:rPr>
          <w:rFonts w:cs="Arial"/>
          <w:color w:val="000000"/>
          <w:lang w:val="sl-SI"/>
        </w:rPr>
        <w:t>/202</w:t>
      </w:r>
      <w:r w:rsidR="00173122" w:rsidRPr="00A85884">
        <w:rPr>
          <w:rFonts w:cs="Arial"/>
          <w:color w:val="000000"/>
          <w:lang w:val="sl-SI"/>
        </w:rPr>
        <w:t>3</w:t>
      </w:r>
      <w:r w:rsidR="00BB716F" w:rsidRPr="00A85884">
        <w:rPr>
          <w:rFonts w:cs="Arial"/>
          <w:color w:val="000000"/>
          <w:lang w:val="sl-SI"/>
        </w:rPr>
        <w:t>/</w:t>
      </w:r>
      <w:r w:rsidR="00173122" w:rsidRPr="00A85884">
        <w:rPr>
          <w:rFonts w:cs="Arial"/>
          <w:color w:val="000000"/>
          <w:lang w:val="sl-SI"/>
        </w:rPr>
        <w:t>2</w:t>
      </w:r>
      <w:r w:rsidR="00BB716F" w:rsidRPr="00A85884">
        <w:rPr>
          <w:rFonts w:cs="Arial"/>
          <w:color w:val="000000"/>
          <w:lang w:val="sl-SI"/>
        </w:rPr>
        <w:t xml:space="preserve"> </w:t>
      </w:r>
      <w:r w:rsidR="009D1AA3" w:rsidRPr="00A85884">
        <w:rPr>
          <w:rFonts w:cs="Arial"/>
          <w:color w:val="000000"/>
          <w:lang w:val="sl-SI"/>
        </w:rPr>
        <w:t xml:space="preserve">z dne </w:t>
      </w:r>
      <w:r w:rsidR="00A85884" w:rsidRPr="00A85884">
        <w:rPr>
          <w:rFonts w:cs="Arial"/>
          <w:color w:val="000000"/>
          <w:lang w:val="sl-SI"/>
        </w:rPr>
        <w:t>22</w:t>
      </w:r>
      <w:r w:rsidR="009D1AA3" w:rsidRPr="00A85884">
        <w:rPr>
          <w:rFonts w:cs="Arial"/>
          <w:noProof/>
          <w:color w:val="000000"/>
          <w:szCs w:val="20"/>
          <w:lang w:val="sl-SI" w:eastAsia="sl-SI"/>
        </w:rPr>
        <w:t xml:space="preserve">. </w:t>
      </w:r>
      <w:r w:rsidR="00A85884" w:rsidRPr="00A85884">
        <w:rPr>
          <w:rFonts w:cs="Arial"/>
          <w:noProof/>
          <w:color w:val="000000"/>
          <w:szCs w:val="20"/>
          <w:lang w:val="sl-SI" w:eastAsia="sl-SI"/>
        </w:rPr>
        <w:t>6</w:t>
      </w:r>
      <w:r w:rsidR="009D1AA3" w:rsidRPr="00A85884">
        <w:rPr>
          <w:rFonts w:cs="Arial"/>
          <w:noProof/>
          <w:color w:val="000000"/>
          <w:szCs w:val="20"/>
          <w:lang w:val="sl-SI" w:eastAsia="sl-SI"/>
        </w:rPr>
        <w:t>. 202</w:t>
      </w:r>
      <w:r w:rsidR="008F3EFD" w:rsidRPr="00A85884">
        <w:rPr>
          <w:rFonts w:cs="Arial"/>
          <w:noProof/>
          <w:color w:val="000000"/>
          <w:szCs w:val="20"/>
          <w:lang w:val="sl-SI" w:eastAsia="sl-SI"/>
        </w:rPr>
        <w:t>3</w:t>
      </w:r>
      <w:r w:rsidR="006274A8" w:rsidRPr="00A85884">
        <w:rPr>
          <w:rFonts w:cs="Arial"/>
          <w:color w:val="000000"/>
          <w:lang w:val="sl-SI"/>
        </w:rPr>
        <w:t>)</w:t>
      </w:r>
      <w:r w:rsidR="008F3EFD" w:rsidRPr="00A85884">
        <w:rPr>
          <w:rFonts w:cs="Arial"/>
          <w:color w:val="000000"/>
          <w:lang w:val="sl-SI"/>
        </w:rPr>
        <w:t>.</w:t>
      </w:r>
      <w:r w:rsidR="006274A8" w:rsidRPr="00A85884">
        <w:rPr>
          <w:rFonts w:cs="Arial"/>
          <w:color w:val="000000"/>
          <w:lang w:val="sl-SI"/>
        </w:rPr>
        <w:t xml:space="preserve"> </w:t>
      </w:r>
    </w:p>
    <w:p w14:paraId="40501107" w14:textId="77777777" w:rsidR="00F51F97" w:rsidRPr="002C3931" w:rsidRDefault="00F51F97" w:rsidP="00FD7D2E">
      <w:pPr>
        <w:tabs>
          <w:tab w:val="left" w:pos="1701"/>
        </w:tabs>
        <w:autoSpaceDE w:val="0"/>
        <w:autoSpaceDN w:val="0"/>
        <w:adjustRightInd w:val="0"/>
        <w:jc w:val="both"/>
        <w:rPr>
          <w:rFonts w:cs="Arial"/>
          <w:color w:val="000000"/>
          <w:highlight w:val="yellow"/>
          <w:lang w:val="sl-SI"/>
        </w:rPr>
      </w:pPr>
    </w:p>
    <w:p w14:paraId="33A1069A" w14:textId="77777777" w:rsidR="003003A8" w:rsidRPr="00084134" w:rsidRDefault="003003A8" w:rsidP="00FD7D2E">
      <w:pPr>
        <w:tabs>
          <w:tab w:val="left" w:pos="1701"/>
        </w:tabs>
        <w:autoSpaceDE w:val="0"/>
        <w:autoSpaceDN w:val="0"/>
        <w:adjustRightInd w:val="0"/>
        <w:jc w:val="both"/>
        <w:rPr>
          <w:rFonts w:cs="Arial"/>
          <w:lang w:val="sl-SI"/>
        </w:rPr>
      </w:pPr>
    </w:p>
    <w:p w14:paraId="44C71B2F" w14:textId="77777777" w:rsidR="00E3425E" w:rsidRPr="00084134" w:rsidRDefault="00E3425E" w:rsidP="00E3425E">
      <w:pPr>
        <w:rPr>
          <w:rFonts w:cs="Arial"/>
          <w:b/>
          <w:szCs w:val="20"/>
          <w:lang w:val="sl-SI"/>
        </w:rPr>
      </w:pPr>
      <w:r w:rsidRPr="00084134">
        <w:rPr>
          <w:rFonts w:cs="Arial"/>
          <w:b/>
          <w:szCs w:val="20"/>
          <w:lang w:val="sl-SI"/>
        </w:rPr>
        <w:t>2.</w:t>
      </w:r>
      <w:r w:rsidRPr="00084134">
        <w:rPr>
          <w:rFonts w:cs="Arial"/>
          <w:b/>
          <w:szCs w:val="20"/>
          <w:lang w:val="sl-SI"/>
        </w:rPr>
        <w:tab/>
        <w:t>Ugotovitve</w:t>
      </w:r>
    </w:p>
    <w:p w14:paraId="256AA11C" w14:textId="77777777" w:rsidR="00E3425E" w:rsidRPr="00084134" w:rsidRDefault="00E3425E" w:rsidP="00937E78">
      <w:pPr>
        <w:widowControl w:val="0"/>
        <w:jc w:val="both"/>
        <w:rPr>
          <w:rFonts w:cs="Arial"/>
          <w:szCs w:val="20"/>
          <w:lang w:val="sl-SI"/>
        </w:rPr>
      </w:pPr>
    </w:p>
    <w:p w14:paraId="06B36A25" w14:textId="47FA6C72" w:rsidR="004E036B" w:rsidRPr="0018408A" w:rsidRDefault="00182023" w:rsidP="00786EAE">
      <w:pPr>
        <w:widowControl w:val="0"/>
        <w:jc w:val="both"/>
        <w:rPr>
          <w:rFonts w:cs="Arial"/>
          <w:szCs w:val="20"/>
          <w:lang w:val="sl-SI"/>
        </w:rPr>
      </w:pPr>
      <w:r w:rsidRPr="00084134">
        <w:rPr>
          <w:rFonts w:cs="Arial"/>
          <w:szCs w:val="20"/>
          <w:lang w:val="sl-SI"/>
        </w:rPr>
        <w:t>O</w:t>
      </w:r>
      <w:r w:rsidR="00CB69C7" w:rsidRPr="00084134">
        <w:rPr>
          <w:rFonts w:cs="Arial"/>
          <w:szCs w:val="20"/>
          <w:lang w:val="sl-SI"/>
        </w:rPr>
        <w:t xml:space="preserve">bčina </w:t>
      </w:r>
      <w:r w:rsidR="00084134" w:rsidRPr="00084134">
        <w:rPr>
          <w:rFonts w:cs="Arial"/>
          <w:szCs w:val="20"/>
          <w:lang w:val="sl-SI"/>
        </w:rPr>
        <w:t>Brežice</w:t>
      </w:r>
      <w:r w:rsidR="00E3425E" w:rsidRPr="00084134">
        <w:rPr>
          <w:rFonts w:cs="Arial"/>
          <w:szCs w:val="20"/>
          <w:lang w:val="sl-SI"/>
        </w:rPr>
        <w:t xml:space="preserve"> (v</w:t>
      </w:r>
      <w:r w:rsidR="00446C67" w:rsidRPr="00084134">
        <w:rPr>
          <w:rFonts w:cs="Arial"/>
          <w:szCs w:val="20"/>
          <w:lang w:val="sl-SI"/>
        </w:rPr>
        <w:t xml:space="preserve"> nada</w:t>
      </w:r>
      <w:r w:rsidR="00446C67" w:rsidRPr="0018408A">
        <w:rPr>
          <w:rFonts w:cs="Arial"/>
          <w:szCs w:val="20"/>
          <w:lang w:val="sl-SI"/>
        </w:rPr>
        <w:t xml:space="preserve">ljnjem besedilu: občina) želi </w:t>
      </w:r>
      <w:r w:rsidR="00671781" w:rsidRPr="0018408A">
        <w:rPr>
          <w:rFonts w:cs="Arial"/>
          <w:lang w:val="sl-SI"/>
        </w:rPr>
        <w:t xml:space="preserve">na </w:t>
      </w:r>
      <w:r w:rsidR="0050042A" w:rsidRPr="0018408A">
        <w:rPr>
          <w:rFonts w:cs="Arial"/>
          <w:szCs w:val="20"/>
          <w:lang w:val="sl-SI"/>
        </w:rPr>
        <w:t xml:space="preserve">načrtovanem območju za sedimente D2 na levem bregu akumulacijskega bazena hidroelektrarne Brežice umestiti </w:t>
      </w:r>
      <w:proofErr w:type="spellStart"/>
      <w:r w:rsidR="0050042A" w:rsidRPr="0018408A">
        <w:rPr>
          <w:rFonts w:cs="Arial"/>
          <w:szCs w:val="20"/>
          <w:lang w:val="sl-SI"/>
        </w:rPr>
        <w:t>fotonapetostno</w:t>
      </w:r>
      <w:proofErr w:type="spellEnd"/>
      <w:r w:rsidR="0050042A" w:rsidRPr="0018408A">
        <w:rPr>
          <w:rFonts w:cs="Arial"/>
          <w:szCs w:val="20"/>
          <w:lang w:val="sl-SI"/>
        </w:rPr>
        <w:t xml:space="preserve"> </w:t>
      </w:r>
      <w:r w:rsidR="0050042A" w:rsidRPr="0018408A">
        <w:rPr>
          <w:rFonts w:cs="Arial"/>
          <w:szCs w:val="20"/>
          <w:lang w:val="sl-SI"/>
        </w:rPr>
        <w:lastRenderedPageBreak/>
        <w:t xml:space="preserve">elektrarno okvirno predvidene nazivne moči 4 </w:t>
      </w:r>
      <w:proofErr w:type="spellStart"/>
      <w:r w:rsidR="0050042A" w:rsidRPr="0018408A">
        <w:rPr>
          <w:rFonts w:cs="Arial"/>
          <w:szCs w:val="20"/>
          <w:lang w:val="sl-SI"/>
        </w:rPr>
        <w:t>MWp</w:t>
      </w:r>
      <w:proofErr w:type="spellEnd"/>
      <w:r w:rsidR="0050042A" w:rsidRPr="0018408A">
        <w:rPr>
          <w:rFonts w:cs="Arial"/>
          <w:szCs w:val="20"/>
          <w:lang w:val="sl-SI"/>
        </w:rPr>
        <w:t>.</w:t>
      </w:r>
    </w:p>
    <w:p w14:paraId="2BFBBF0C" w14:textId="4B47C824" w:rsidR="006F17CE" w:rsidRPr="0018408A" w:rsidRDefault="006F17CE" w:rsidP="00786EAE">
      <w:pPr>
        <w:widowControl w:val="0"/>
        <w:jc w:val="both"/>
        <w:rPr>
          <w:rFonts w:cs="Arial"/>
          <w:szCs w:val="20"/>
          <w:lang w:val="sl-SI"/>
        </w:rPr>
      </w:pPr>
    </w:p>
    <w:p w14:paraId="7D612D1E" w14:textId="6A3C70A5" w:rsidR="004C5029" w:rsidRDefault="004E036B" w:rsidP="004E036B">
      <w:pPr>
        <w:widowControl w:val="0"/>
        <w:jc w:val="both"/>
        <w:rPr>
          <w:rFonts w:cs="Arial"/>
          <w:szCs w:val="20"/>
          <w:lang w:val="sl-SI"/>
        </w:rPr>
      </w:pPr>
      <w:r w:rsidRPr="0018408A">
        <w:rPr>
          <w:rFonts w:cs="Arial"/>
          <w:szCs w:val="20"/>
          <w:lang w:val="sl-SI"/>
        </w:rPr>
        <w:t xml:space="preserve">Območje načrtovanja </w:t>
      </w:r>
      <w:r w:rsidR="004E405B" w:rsidRPr="0018408A">
        <w:rPr>
          <w:rFonts w:cs="Arial"/>
          <w:szCs w:val="20"/>
          <w:lang w:val="sl-SI"/>
        </w:rPr>
        <w:t xml:space="preserve">občine </w:t>
      </w:r>
      <w:r w:rsidR="00A83610" w:rsidRPr="0018408A">
        <w:rPr>
          <w:rFonts w:cs="Arial"/>
          <w:szCs w:val="20"/>
          <w:lang w:val="sl-SI"/>
        </w:rPr>
        <w:t>posega</w:t>
      </w:r>
      <w:r w:rsidR="006F17CE" w:rsidRPr="0018408A">
        <w:rPr>
          <w:rFonts w:cs="Arial"/>
          <w:szCs w:val="20"/>
          <w:lang w:val="sl-SI"/>
        </w:rPr>
        <w:t xml:space="preserve"> </w:t>
      </w:r>
      <w:r w:rsidR="009C3EF2" w:rsidRPr="0018408A">
        <w:rPr>
          <w:rFonts w:cs="Arial"/>
          <w:szCs w:val="20"/>
          <w:lang w:val="sl-SI"/>
        </w:rPr>
        <w:t xml:space="preserve">na območje </w:t>
      </w:r>
      <w:r w:rsidR="002C6EC9" w:rsidRPr="0018408A">
        <w:rPr>
          <w:rFonts w:cs="Arial"/>
          <w:szCs w:val="20"/>
          <w:lang w:val="sl-SI"/>
        </w:rPr>
        <w:t>Uredb</w:t>
      </w:r>
      <w:r w:rsidR="009C3EF2" w:rsidRPr="0018408A">
        <w:rPr>
          <w:rFonts w:cs="Arial"/>
          <w:szCs w:val="20"/>
          <w:lang w:val="sl-SI"/>
        </w:rPr>
        <w:t>e</w:t>
      </w:r>
      <w:r w:rsidR="00A36396" w:rsidRPr="0018408A">
        <w:rPr>
          <w:rFonts w:cs="Arial"/>
          <w:szCs w:val="20"/>
          <w:lang w:val="sl-SI"/>
        </w:rPr>
        <w:t xml:space="preserve"> </w:t>
      </w:r>
      <w:r w:rsidR="002C6EC9" w:rsidRPr="0018408A">
        <w:rPr>
          <w:rFonts w:cs="Arial"/>
          <w:szCs w:val="20"/>
          <w:lang w:val="sl-SI"/>
        </w:rPr>
        <w:t xml:space="preserve">o </w:t>
      </w:r>
      <w:r w:rsidR="00937E78" w:rsidRPr="0018408A">
        <w:rPr>
          <w:rFonts w:cs="Arial"/>
          <w:szCs w:val="20"/>
          <w:lang w:val="sl-SI"/>
        </w:rPr>
        <w:t xml:space="preserve"> državnem </w:t>
      </w:r>
      <w:r w:rsidR="0018408A" w:rsidRPr="0018408A">
        <w:rPr>
          <w:rFonts w:cs="Arial"/>
          <w:szCs w:val="20"/>
          <w:lang w:val="sl-SI"/>
        </w:rPr>
        <w:t>prostorskem</w:t>
      </w:r>
      <w:r w:rsidR="00937E78" w:rsidRPr="0018408A">
        <w:rPr>
          <w:rFonts w:cs="Arial"/>
          <w:szCs w:val="20"/>
          <w:lang w:val="sl-SI"/>
        </w:rPr>
        <w:t xml:space="preserve"> načrtu za </w:t>
      </w:r>
      <w:r w:rsidR="0018408A" w:rsidRPr="0018408A">
        <w:rPr>
          <w:rFonts w:cs="Arial"/>
          <w:szCs w:val="20"/>
          <w:lang w:val="sl-SI"/>
        </w:rPr>
        <w:t xml:space="preserve">območje </w:t>
      </w:r>
      <w:r w:rsidR="00937E78" w:rsidRPr="0018408A">
        <w:rPr>
          <w:rFonts w:cs="Arial"/>
          <w:szCs w:val="20"/>
          <w:lang w:val="sl-SI"/>
        </w:rPr>
        <w:t>hidroelektrarn</w:t>
      </w:r>
      <w:r w:rsidR="0018408A" w:rsidRPr="0018408A">
        <w:rPr>
          <w:rFonts w:cs="Arial"/>
          <w:szCs w:val="20"/>
          <w:lang w:val="sl-SI"/>
        </w:rPr>
        <w:t>e</w:t>
      </w:r>
      <w:r w:rsidR="00937E78" w:rsidRPr="0018408A">
        <w:rPr>
          <w:rFonts w:cs="Arial"/>
          <w:szCs w:val="20"/>
          <w:lang w:val="sl-SI"/>
        </w:rPr>
        <w:t xml:space="preserve"> B</w:t>
      </w:r>
      <w:r w:rsidR="0018408A" w:rsidRPr="0018408A">
        <w:rPr>
          <w:rFonts w:cs="Arial"/>
          <w:szCs w:val="20"/>
          <w:lang w:val="sl-SI"/>
        </w:rPr>
        <w:t>režice</w:t>
      </w:r>
      <w:r w:rsidR="00937E78" w:rsidRPr="0018408A">
        <w:rPr>
          <w:rFonts w:cs="Arial"/>
          <w:szCs w:val="20"/>
          <w:lang w:val="sl-SI"/>
        </w:rPr>
        <w:t xml:space="preserve"> </w:t>
      </w:r>
      <w:r w:rsidR="0018408A" w:rsidRPr="0018408A">
        <w:rPr>
          <w:rFonts w:cs="Arial"/>
          <w:szCs w:val="20"/>
          <w:lang w:val="sl-SI"/>
        </w:rPr>
        <w:t>(Uradni list RS, št. 50/12 in 69/13)</w:t>
      </w:r>
      <w:r w:rsidR="00382368" w:rsidRPr="0018408A">
        <w:rPr>
          <w:rFonts w:cs="Arial"/>
          <w:szCs w:val="20"/>
          <w:lang w:val="sl-SI"/>
        </w:rPr>
        <w:t>; v nadaljnjem besedilu: Uredba o DPN</w:t>
      </w:r>
      <w:r w:rsidR="002C6EC9" w:rsidRPr="0018408A">
        <w:rPr>
          <w:rFonts w:cs="Arial"/>
          <w:szCs w:val="20"/>
          <w:lang w:val="sl-SI"/>
        </w:rPr>
        <w:t>)</w:t>
      </w:r>
      <w:r w:rsidR="008A4D44">
        <w:rPr>
          <w:rFonts w:cs="Arial"/>
          <w:szCs w:val="20"/>
          <w:lang w:val="sl-SI"/>
        </w:rPr>
        <w:t>, na načrtovano odlagališče sedimentov D2.</w:t>
      </w:r>
    </w:p>
    <w:p w14:paraId="2BBA6187" w14:textId="283C4DFD" w:rsidR="00BE33AE" w:rsidRDefault="00BE33AE" w:rsidP="004E036B">
      <w:pPr>
        <w:widowControl w:val="0"/>
        <w:jc w:val="both"/>
        <w:rPr>
          <w:rFonts w:cs="Arial"/>
          <w:szCs w:val="20"/>
          <w:lang w:val="sl-SI"/>
        </w:rPr>
      </w:pPr>
    </w:p>
    <w:p w14:paraId="2C88A380" w14:textId="27AE2FBB" w:rsidR="00BE33AE" w:rsidRPr="002C3931" w:rsidRDefault="00BE33AE" w:rsidP="004E036B">
      <w:pPr>
        <w:widowControl w:val="0"/>
        <w:jc w:val="both"/>
        <w:rPr>
          <w:rFonts w:ascii="Helvetica-Bold" w:hAnsi="Helvetica-Bold"/>
          <w:b/>
          <w:bCs/>
          <w:color w:val="000000"/>
          <w:sz w:val="22"/>
          <w:szCs w:val="22"/>
          <w:highlight w:val="yellow"/>
        </w:rPr>
      </w:pPr>
      <w:r>
        <w:rPr>
          <w:rFonts w:cs="Arial"/>
          <w:szCs w:val="20"/>
          <w:lang w:val="sl-SI"/>
        </w:rPr>
        <w:t>Občina je že pričela s postopkom priprave občinskega podrobnega prostorskega načrta, ki je bil v času podaje pobude za načrtovanje v območju DPN pred javno razgrnitvijo osnutka. Občina vodi predmetni postopek v skladu z ZUreP-2.</w:t>
      </w:r>
    </w:p>
    <w:p w14:paraId="376FECB3" w14:textId="09C3909F" w:rsidR="001969B3" w:rsidRPr="002C3931" w:rsidRDefault="001969B3" w:rsidP="004E036B">
      <w:pPr>
        <w:widowControl w:val="0"/>
        <w:jc w:val="both"/>
        <w:rPr>
          <w:rFonts w:cs="Arial"/>
          <w:szCs w:val="20"/>
          <w:highlight w:val="yellow"/>
          <w:lang w:val="sl-SI"/>
        </w:rPr>
      </w:pPr>
    </w:p>
    <w:p w14:paraId="140CC320" w14:textId="77777777" w:rsidR="00E3425E" w:rsidRPr="00084134" w:rsidRDefault="00F82778" w:rsidP="004E036B">
      <w:pPr>
        <w:widowControl w:val="0"/>
        <w:jc w:val="both"/>
        <w:rPr>
          <w:rFonts w:cs="Arial"/>
          <w:b/>
          <w:szCs w:val="20"/>
          <w:lang w:val="sl-SI"/>
        </w:rPr>
      </w:pPr>
      <w:r w:rsidRPr="00084134">
        <w:rPr>
          <w:rFonts w:cs="Arial"/>
          <w:b/>
          <w:szCs w:val="20"/>
          <w:lang w:val="sl-SI"/>
        </w:rPr>
        <w:t xml:space="preserve">2.1. </w:t>
      </w:r>
      <w:r w:rsidR="00E3425E" w:rsidRPr="00084134">
        <w:rPr>
          <w:rFonts w:cs="Arial"/>
          <w:b/>
          <w:szCs w:val="20"/>
          <w:lang w:val="sl-SI"/>
        </w:rPr>
        <w:t>Utemeljite</w:t>
      </w:r>
      <w:r w:rsidR="004E036B" w:rsidRPr="00084134">
        <w:rPr>
          <w:rFonts w:cs="Arial"/>
          <w:b/>
          <w:szCs w:val="20"/>
          <w:lang w:val="sl-SI"/>
        </w:rPr>
        <w:t>v potrebe po poseganju v območje državnega</w:t>
      </w:r>
      <w:r w:rsidR="00E3425E" w:rsidRPr="00084134">
        <w:rPr>
          <w:rFonts w:cs="Arial"/>
          <w:b/>
          <w:szCs w:val="20"/>
          <w:lang w:val="sl-SI"/>
        </w:rPr>
        <w:t xml:space="preserve"> prostorsk</w:t>
      </w:r>
      <w:r w:rsidR="004E036B" w:rsidRPr="00084134">
        <w:rPr>
          <w:rFonts w:cs="Arial"/>
          <w:b/>
          <w:szCs w:val="20"/>
          <w:lang w:val="sl-SI"/>
        </w:rPr>
        <w:t>ega</w:t>
      </w:r>
      <w:r w:rsidR="00E3425E" w:rsidRPr="00084134">
        <w:rPr>
          <w:rFonts w:cs="Arial"/>
          <w:b/>
          <w:szCs w:val="20"/>
          <w:lang w:val="sl-SI"/>
        </w:rPr>
        <w:t xml:space="preserve"> </w:t>
      </w:r>
      <w:r w:rsidR="00501715" w:rsidRPr="00084134">
        <w:rPr>
          <w:rFonts w:cs="Arial"/>
          <w:b/>
          <w:szCs w:val="20"/>
          <w:lang w:val="sl-SI"/>
        </w:rPr>
        <w:t>izvedbenega akta</w:t>
      </w:r>
      <w:r w:rsidR="00E3425E" w:rsidRPr="00084134">
        <w:rPr>
          <w:rFonts w:cs="Arial"/>
          <w:b/>
          <w:szCs w:val="20"/>
          <w:lang w:val="sl-SI"/>
        </w:rPr>
        <w:t xml:space="preserve"> in opis načrtovanih prostorskih ureditev iz pristojnosti občine</w:t>
      </w:r>
    </w:p>
    <w:p w14:paraId="48A65367" w14:textId="77777777" w:rsidR="00E3425E" w:rsidRPr="002C3931" w:rsidRDefault="00E3425E" w:rsidP="00E16015">
      <w:pPr>
        <w:jc w:val="both"/>
        <w:rPr>
          <w:rFonts w:cs="Arial"/>
          <w:szCs w:val="20"/>
          <w:highlight w:val="yellow"/>
          <w:lang w:val="sl-SI"/>
        </w:rPr>
      </w:pPr>
    </w:p>
    <w:p w14:paraId="4057DC01" w14:textId="10282A9D" w:rsidR="00A92732" w:rsidRPr="00A92732" w:rsidRDefault="00663999" w:rsidP="00A2028C">
      <w:pPr>
        <w:widowControl w:val="0"/>
        <w:jc w:val="both"/>
        <w:rPr>
          <w:rFonts w:cs="Arial"/>
          <w:szCs w:val="20"/>
          <w:lang w:val="sl-SI"/>
        </w:rPr>
      </w:pPr>
      <w:r w:rsidRPr="00A92732">
        <w:rPr>
          <w:rFonts w:cs="Arial"/>
          <w:szCs w:val="20"/>
          <w:lang w:val="sl-SI"/>
        </w:rPr>
        <w:t xml:space="preserve">Predmet načrtovanja občine je </w:t>
      </w:r>
      <w:r w:rsidR="00A92732" w:rsidRPr="00A92732">
        <w:rPr>
          <w:rFonts w:cs="Arial"/>
          <w:szCs w:val="20"/>
          <w:lang w:val="sl-SI"/>
        </w:rPr>
        <w:t xml:space="preserve">umestitev </w:t>
      </w:r>
      <w:proofErr w:type="spellStart"/>
      <w:r w:rsidR="00A92732" w:rsidRPr="00A92732">
        <w:rPr>
          <w:rFonts w:cs="Arial"/>
          <w:szCs w:val="20"/>
          <w:lang w:val="sl-SI"/>
        </w:rPr>
        <w:t>fotonapetostne</w:t>
      </w:r>
      <w:proofErr w:type="spellEnd"/>
      <w:r w:rsidR="00A92732" w:rsidRPr="00A92732">
        <w:rPr>
          <w:rFonts w:cs="Arial"/>
          <w:szCs w:val="20"/>
          <w:lang w:val="sl-SI"/>
        </w:rPr>
        <w:t xml:space="preserve"> elektrarne na območje z Uredbo o DPN načrtovanega odlagališča za sedimente</w:t>
      </w:r>
      <w:r w:rsidR="002D6FDF">
        <w:rPr>
          <w:rFonts w:cs="Arial"/>
          <w:szCs w:val="20"/>
          <w:lang w:val="sl-SI"/>
        </w:rPr>
        <w:t xml:space="preserve"> D2</w:t>
      </w:r>
      <w:r w:rsidR="00A92732" w:rsidRPr="00A92732">
        <w:rPr>
          <w:rFonts w:cs="Arial"/>
          <w:szCs w:val="20"/>
          <w:lang w:val="sl-SI"/>
        </w:rPr>
        <w:t xml:space="preserve">. </w:t>
      </w:r>
      <w:r w:rsidR="002D6FDF">
        <w:rPr>
          <w:rFonts w:cs="Arial"/>
          <w:szCs w:val="20"/>
          <w:lang w:val="sl-SI"/>
        </w:rPr>
        <w:t>Kot izhaja iz pobude občine, i</w:t>
      </w:r>
      <w:r w:rsidR="00A92732" w:rsidRPr="00A92732">
        <w:rPr>
          <w:rFonts w:cs="Arial"/>
          <w:szCs w:val="20"/>
          <w:lang w:val="sl-SI"/>
        </w:rPr>
        <w:t>nvestitor</w:t>
      </w:r>
      <w:r w:rsidR="002D6FDF">
        <w:rPr>
          <w:rFonts w:cs="Arial"/>
          <w:szCs w:val="20"/>
          <w:lang w:val="sl-SI"/>
        </w:rPr>
        <w:t xml:space="preserve"> </w:t>
      </w:r>
      <w:proofErr w:type="spellStart"/>
      <w:r w:rsidR="002D6FDF">
        <w:rPr>
          <w:rFonts w:cs="Arial"/>
          <w:szCs w:val="20"/>
          <w:lang w:val="sl-SI"/>
        </w:rPr>
        <w:t>fotonapetostne</w:t>
      </w:r>
      <w:proofErr w:type="spellEnd"/>
      <w:r w:rsidR="002D6FDF">
        <w:rPr>
          <w:rFonts w:cs="Arial"/>
          <w:szCs w:val="20"/>
          <w:lang w:val="sl-SI"/>
        </w:rPr>
        <w:t xml:space="preserve"> elektrarne,</w:t>
      </w:r>
      <w:r w:rsidR="00A92732" w:rsidRPr="00A92732">
        <w:rPr>
          <w:rFonts w:cs="Arial"/>
          <w:szCs w:val="20"/>
          <w:lang w:val="sl-SI"/>
        </w:rPr>
        <w:t xml:space="preserve"> družba Hidroelektrarne na Spodnji Savi </w:t>
      </w:r>
      <w:proofErr w:type="spellStart"/>
      <w:r w:rsidR="00A92732" w:rsidRPr="00A92732">
        <w:rPr>
          <w:rFonts w:cs="Arial"/>
          <w:szCs w:val="20"/>
          <w:lang w:val="sl-SI"/>
        </w:rPr>
        <w:t>d.o.o</w:t>
      </w:r>
      <w:proofErr w:type="spellEnd"/>
      <w:r w:rsidR="00A92732" w:rsidRPr="00A92732">
        <w:rPr>
          <w:rFonts w:cs="Arial"/>
          <w:szCs w:val="20"/>
          <w:lang w:val="sl-SI"/>
        </w:rPr>
        <w:t>., ugotavlja, da bo odlagališče sedimentov D2 v mirovanju vsaj še 30 let.</w:t>
      </w:r>
      <w:r w:rsidR="00A05AB3">
        <w:rPr>
          <w:rFonts w:cs="Arial"/>
          <w:szCs w:val="20"/>
          <w:lang w:val="sl-SI"/>
        </w:rPr>
        <w:t xml:space="preserve">, kolikor okvirno znaša tudi življenjska doba </w:t>
      </w:r>
      <w:proofErr w:type="spellStart"/>
      <w:r w:rsidR="00A05AB3">
        <w:rPr>
          <w:rFonts w:cs="Arial"/>
          <w:szCs w:val="20"/>
          <w:lang w:val="sl-SI"/>
        </w:rPr>
        <w:t>fotonapetostne</w:t>
      </w:r>
      <w:proofErr w:type="spellEnd"/>
      <w:r w:rsidR="00A05AB3">
        <w:rPr>
          <w:rFonts w:cs="Arial"/>
          <w:szCs w:val="20"/>
          <w:lang w:val="sl-SI"/>
        </w:rPr>
        <w:t xml:space="preserve"> elektrarne.</w:t>
      </w:r>
      <w:r w:rsidR="00A92732" w:rsidRPr="00A92732">
        <w:rPr>
          <w:rFonts w:cs="Arial"/>
          <w:szCs w:val="20"/>
          <w:lang w:val="sl-SI"/>
        </w:rPr>
        <w:t xml:space="preserve"> V vmesnem času namerava investitor te razpoložljive površine </w:t>
      </w:r>
      <w:r w:rsidR="00D70F68">
        <w:rPr>
          <w:rFonts w:cs="Arial"/>
          <w:szCs w:val="20"/>
          <w:lang w:val="sl-SI"/>
        </w:rPr>
        <w:t>nameniti</w:t>
      </w:r>
      <w:r w:rsidR="00A92732" w:rsidRPr="00A92732">
        <w:rPr>
          <w:rFonts w:cs="Arial"/>
          <w:szCs w:val="20"/>
          <w:lang w:val="sl-SI"/>
        </w:rPr>
        <w:t xml:space="preserve"> za proizvodnjo električne energije iz obnovljivega vira. </w:t>
      </w:r>
      <w:r w:rsidR="00A92732">
        <w:rPr>
          <w:rFonts w:cs="Arial"/>
          <w:szCs w:val="20"/>
          <w:lang w:val="sl-SI"/>
        </w:rPr>
        <w:t xml:space="preserve">Načrtovana </w:t>
      </w:r>
      <w:proofErr w:type="spellStart"/>
      <w:r w:rsidR="00A92732">
        <w:rPr>
          <w:rFonts w:cs="Arial"/>
          <w:szCs w:val="20"/>
          <w:lang w:val="sl-SI"/>
        </w:rPr>
        <w:t>fotonapetostna</w:t>
      </w:r>
      <w:proofErr w:type="spellEnd"/>
      <w:r w:rsidR="00A92732">
        <w:rPr>
          <w:rFonts w:cs="Arial"/>
          <w:szCs w:val="20"/>
          <w:lang w:val="sl-SI"/>
        </w:rPr>
        <w:t xml:space="preserve"> elektrarna bo načrtovana </w:t>
      </w:r>
      <w:r w:rsidR="00A92732" w:rsidRPr="00A92732">
        <w:rPr>
          <w:rFonts w:cs="Arial"/>
          <w:szCs w:val="20"/>
          <w:lang w:val="sl-SI"/>
        </w:rPr>
        <w:t>kot začasn</w:t>
      </w:r>
      <w:r w:rsidR="00A92732">
        <w:rPr>
          <w:rFonts w:cs="Arial"/>
          <w:szCs w:val="20"/>
          <w:lang w:val="sl-SI"/>
        </w:rPr>
        <w:t xml:space="preserve">a </w:t>
      </w:r>
      <w:r w:rsidR="00A92732" w:rsidRPr="00A92732">
        <w:rPr>
          <w:rFonts w:cs="Arial"/>
          <w:szCs w:val="20"/>
          <w:lang w:val="sl-SI"/>
        </w:rPr>
        <w:t>uredit</w:t>
      </w:r>
      <w:r w:rsidR="00A92732">
        <w:rPr>
          <w:rFonts w:cs="Arial"/>
          <w:szCs w:val="20"/>
          <w:lang w:val="sl-SI"/>
        </w:rPr>
        <w:t>ev, dokler ne bo potrebno, da se to območje nameni odlaganju sedimentov</w:t>
      </w:r>
      <w:r w:rsidR="002D6FDF">
        <w:rPr>
          <w:rFonts w:cs="Arial"/>
          <w:szCs w:val="20"/>
          <w:lang w:val="sl-SI"/>
        </w:rPr>
        <w:t xml:space="preserve"> v skladu z Uredbo o DPN.</w:t>
      </w:r>
      <w:r w:rsidR="008617CA">
        <w:rPr>
          <w:rFonts w:cs="Arial"/>
          <w:szCs w:val="20"/>
          <w:lang w:val="sl-SI"/>
        </w:rPr>
        <w:t xml:space="preserve"> </w:t>
      </w:r>
    </w:p>
    <w:p w14:paraId="0EA06B19" w14:textId="77777777" w:rsidR="005446FA" w:rsidRPr="002C3931" w:rsidRDefault="005446FA" w:rsidP="00446C67">
      <w:pPr>
        <w:jc w:val="both"/>
        <w:rPr>
          <w:rFonts w:cs="Arial"/>
          <w:szCs w:val="20"/>
          <w:highlight w:val="yellow"/>
          <w:lang w:val="sl-SI"/>
        </w:rPr>
      </w:pPr>
    </w:p>
    <w:p w14:paraId="3B395C33" w14:textId="77777777" w:rsidR="00E3425E" w:rsidRPr="00084134" w:rsidRDefault="00F82778" w:rsidP="00E16015">
      <w:pPr>
        <w:jc w:val="both"/>
        <w:rPr>
          <w:rFonts w:cs="Arial"/>
          <w:b/>
          <w:szCs w:val="20"/>
          <w:lang w:val="sl-SI"/>
        </w:rPr>
      </w:pPr>
      <w:r w:rsidRPr="00084134">
        <w:rPr>
          <w:rFonts w:cs="Arial"/>
          <w:b/>
          <w:szCs w:val="20"/>
          <w:lang w:val="sl-SI"/>
        </w:rPr>
        <w:t xml:space="preserve">2.2. </w:t>
      </w:r>
      <w:r w:rsidR="00E3425E" w:rsidRPr="00084134">
        <w:rPr>
          <w:rFonts w:cs="Arial"/>
          <w:b/>
          <w:szCs w:val="20"/>
          <w:lang w:val="sl-SI"/>
        </w:rPr>
        <w:t xml:space="preserve">Predhodna usklajenost načrtovanja </w:t>
      </w:r>
      <w:r w:rsidR="00241AED" w:rsidRPr="00084134">
        <w:rPr>
          <w:rFonts w:cs="Arial"/>
          <w:b/>
          <w:szCs w:val="20"/>
          <w:lang w:val="sl-SI"/>
        </w:rPr>
        <w:t>občine</w:t>
      </w:r>
      <w:r w:rsidR="00743444" w:rsidRPr="00084134">
        <w:rPr>
          <w:rFonts w:cs="Arial"/>
          <w:b/>
          <w:szCs w:val="20"/>
          <w:lang w:val="sl-SI"/>
        </w:rPr>
        <w:t xml:space="preserve"> z investitorjem </w:t>
      </w:r>
      <w:r w:rsidR="00E3425E" w:rsidRPr="00084134">
        <w:rPr>
          <w:rFonts w:cs="Arial"/>
          <w:b/>
          <w:szCs w:val="20"/>
          <w:lang w:val="sl-SI"/>
        </w:rPr>
        <w:t>oziroma upravljavc</w:t>
      </w:r>
      <w:r w:rsidR="00743444" w:rsidRPr="00084134">
        <w:rPr>
          <w:rFonts w:cs="Arial"/>
          <w:b/>
          <w:szCs w:val="20"/>
          <w:lang w:val="sl-SI"/>
        </w:rPr>
        <w:t>em</w:t>
      </w:r>
      <w:r w:rsidR="00E3425E" w:rsidRPr="00084134">
        <w:rPr>
          <w:rFonts w:cs="Arial"/>
          <w:b/>
          <w:szCs w:val="20"/>
          <w:lang w:val="sl-SI"/>
        </w:rPr>
        <w:t xml:space="preserve"> prostorskih ureditev državnega pomena</w:t>
      </w:r>
    </w:p>
    <w:p w14:paraId="2292DA42" w14:textId="77777777" w:rsidR="00E3425E" w:rsidRPr="002C3931" w:rsidRDefault="00E3425E" w:rsidP="00E3425E">
      <w:pPr>
        <w:rPr>
          <w:rFonts w:cs="Arial"/>
          <w:szCs w:val="20"/>
          <w:highlight w:val="yellow"/>
          <w:lang w:val="sl-SI"/>
        </w:rPr>
      </w:pPr>
    </w:p>
    <w:p w14:paraId="76CBE59F" w14:textId="0C39F751" w:rsidR="002A4170" w:rsidRDefault="002A4170" w:rsidP="002A4170">
      <w:pPr>
        <w:jc w:val="both"/>
        <w:rPr>
          <w:rFonts w:cs="Arial"/>
          <w:szCs w:val="20"/>
          <w:lang w:val="sl-SI" w:eastAsia="x-none"/>
        </w:rPr>
      </w:pPr>
      <w:r w:rsidRPr="007C4C5D">
        <w:rPr>
          <w:rFonts w:cs="Arial"/>
          <w:szCs w:val="20"/>
          <w:lang w:val="sl-SI" w:eastAsia="x-none"/>
        </w:rPr>
        <w:t xml:space="preserve">Občina </w:t>
      </w:r>
      <w:r w:rsidR="007C4C5D" w:rsidRPr="007C4C5D">
        <w:rPr>
          <w:rFonts w:cs="Arial"/>
          <w:szCs w:val="20"/>
          <w:lang w:val="sl-SI" w:eastAsia="x-none"/>
        </w:rPr>
        <w:t>Brežice</w:t>
      </w:r>
      <w:r w:rsidR="001438F6" w:rsidRPr="007C4C5D">
        <w:rPr>
          <w:rFonts w:cs="Arial"/>
          <w:szCs w:val="20"/>
          <w:lang w:val="sl-SI" w:eastAsia="x-none"/>
        </w:rPr>
        <w:t xml:space="preserve"> </w:t>
      </w:r>
      <w:r w:rsidRPr="007C4C5D">
        <w:rPr>
          <w:rFonts w:cs="Arial"/>
          <w:szCs w:val="20"/>
          <w:lang w:val="sl-SI" w:eastAsia="x-none"/>
        </w:rPr>
        <w:t xml:space="preserve">je k pobudi za </w:t>
      </w:r>
      <w:r w:rsidR="00644416" w:rsidRPr="007C4C5D">
        <w:rPr>
          <w:rFonts w:cs="Arial"/>
          <w:szCs w:val="20"/>
          <w:lang w:val="sl-SI" w:eastAsia="x-none"/>
        </w:rPr>
        <w:t>pripravo občinskega prostorskega izvedbenega akta v</w:t>
      </w:r>
      <w:r w:rsidRPr="007C4C5D">
        <w:rPr>
          <w:rFonts w:cs="Arial"/>
          <w:szCs w:val="20"/>
          <w:lang w:val="sl-SI" w:eastAsia="x-none"/>
        </w:rPr>
        <w:t xml:space="preserve"> območju </w:t>
      </w:r>
      <w:r w:rsidR="0033048D" w:rsidRPr="007C4C5D">
        <w:rPr>
          <w:rFonts w:cs="Arial"/>
          <w:szCs w:val="20"/>
          <w:lang w:val="sl-SI" w:eastAsia="x-none"/>
        </w:rPr>
        <w:t>Uredbe</w:t>
      </w:r>
      <w:r w:rsidRPr="007C4C5D">
        <w:rPr>
          <w:rFonts w:cs="Arial"/>
          <w:szCs w:val="20"/>
          <w:lang w:val="sl-SI" w:eastAsia="x-none"/>
        </w:rPr>
        <w:t xml:space="preserve"> </w:t>
      </w:r>
      <w:r w:rsidR="00B214ED" w:rsidRPr="007C4C5D">
        <w:rPr>
          <w:rFonts w:cs="Arial"/>
          <w:szCs w:val="20"/>
          <w:lang w:val="sl-SI" w:eastAsia="x-none"/>
        </w:rPr>
        <w:t>o DPN</w:t>
      </w:r>
      <w:r w:rsidRPr="007C4C5D">
        <w:rPr>
          <w:rFonts w:cs="Arial"/>
          <w:szCs w:val="20"/>
          <w:lang w:val="sl-SI" w:eastAsia="x-none"/>
        </w:rPr>
        <w:t xml:space="preserve"> pridobila predhodno </w:t>
      </w:r>
      <w:r w:rsidR="007C4C5D">
        <w:rPr>
          <w:rFonts w:cs="Arial"/>
          <w:szCs w:val="20"/>
          <w:lang w:val="sl-SI" w:eastAsia="x-none"/>
        </w:rPr>
        <w:t>soglasje</w:t>
      </w:r>
      <w:r w:rsidR="001438F6" w:rsidRPr="007C4C5D">
        <w:rPr>
          <w:rFonts w:cs="Arial"/>
          <w:szCs w:val="20"/>
          <w:lang w:val="sl-SI" w:eastAsia="x-none"/>
        </w:rPr>
        <w:t xml:space="preserve"> </w:t>
      </w:r>
      <w:r w:rsidR="007C4C5D" w:rsidRPr="007C4C5D">
        <w:rPr>
          <w:rFonts w:cs="Arial"/>
          <w:szCs w:val="20"/>
          <w:lang w:val="sl-SI" w:eastAsia="x-none"/>
        </w:rPr>
        <w:t>Direkcije RS za vode</w:t>
      </w:r>
      <w:r w:rsidR="003E123A">
        <w:rPr>
          <w:rFonts w:cs="Arial"/>
          <w:szCs w:val="20"/>
          <w:lang w:val="sl-SI" w:eastAsia="x-none"/>
        </w:rPr>
        <w:t xml:space="preserve"> kot</w:t>
      </w:r>
      <w:r w:rsidR="007C4C5D">
        <w:rPr>
          <w:rFonts w:cs="Arial"/>
          <w:szCs w:val="20"/>
          <w:lang w:val="sl-SI" w:eastAsia="x-none"/>
        </w:rPr>
        <w:t xml:space="preserve"> </w:t>
      </w:r>
      <w:r w:rsidR="007C4C5D" w:rsidRPr="007C4C5D">
        <w:rPr>
          <w:rFonts w:cs="Arial"/>
          <w:szCs w:val="20"/>
          <w:lang w:val="sl-SI" w:eastAsia="x-none"/>
        </w:rPr>
        <w:t>upravlj</w:t>
      </w:r>
      <w:r w:rsidR="007C4C5D" w:rsidRPr="00B80BE5">
        <w:rPr>
          <w:rFonts w:cs="Arial"/>
          <w:szCs w:val="20"/>
          <w:lang w:val="sl-SI" w:eastAsia="x-none"/>
        </w:rPr>
        <w:t>av</w:t>
      </w:r>
      <w:r w:rsidR="003E123A">
        <w:rPr>
          <w:rFonts w:cs="Arial"/>
          <w:szCs w:val="20"/>
          <w:lang w:val="sl-SI" w:eastAsia="x-none"/>
        </w:rPr>
        <w:t>ca</w:t>
      </w:r>
      <w:r w:rsidR="007C4C5D" w:rsidRPr="00B80BE5">
        <w:rPr>
          <w:rFonts w:cs="Arial"/>
          <w:szCs w:val="20"/>
          <w:lang w:val="sl-SI" w:eastAsia="x-none"/>
        </w:rPr>
        <w:t xml:space="preserve"> zemljišč</w:t>
      </w:r>
      <w:r w:rsidR="003E123A">
        <w:rPr>
          <w:rFonts w:cs="Arial"/>
          <w:szCs w:val="20"/>
          <w:lang w:val="sl-SI" w:eastAsia="x-none"/>
        </w:rPr>
        <w:t xml:space="preserve"> </w:t>
      </w:r>
      <w:r w:rsidR="007C4C5D" w:rsidRPr="00B80BE5">
        <w:rPr>
          <w:rFonts w:cs="Arial"/>
          <w:szCs w:val="20"/>
          <w:lang w:val="sl-SI" w:eastAsia="x-none"/>
        </w:rPr>
        <w:t>(</w:t>
      </w:r>
      <w:r w:rsidRPr="00B80BE5">
        <w:rPr>
          <w:rFonts w:cs="Arial"/>
          <w:szCs w:val="20"/>
          <w:lang w:val="sl-SI" w:eastAsia="x-none"/>
        </w:rPr>
        <w:t xml:space="preserve">dopis št. </w:t>
      </w:r>
      <w:r w:rsidR="00B214ED" w:rsidRPr="00B80BE5">
        <w:rPr>
          <w:rFonts w:cs="Arial"/>
          <w:szCs w:val="20"/>
          <w:lang w:val="sl-SI" w:eastAsia="x-none"/>
        </w:rPr>
        <w:t>350</w:t>
      </w:r>
      <w:r w:rsidR="007C4C5D" w:rsidRPr="00B80BE5">
        <w:rPr>
          <w:rFonts w:cs="Arial"/>
          <w:szCs w:val="20"/>
          <w:lang w:val="sl-SI" w:eastAsia="x-none"/>
        </w:rPr>
        <w:t xml:space="preserve">24-24/2023-2 </w:t>
      </w:r>
      <w:r w:rsidR="002A4EBB" w:rsidRPr="00B80BE5">
        <w:rPr>
          <w:rFonts w:cs="Arial"/>
          <w:szCs w:val="20"/>
          <w:lang w:val="sl-SI" w:eastAsia="x-none"/>
        </w:rPr>
        <w:t xml:space="preserve">z dne </w:t>
      </w:r>
      <w:r w:rsidR="007C4C5D" w:rsidRPr="00B80BE5">
        <w:rPr>
          <w:rFonts w:cs="Arial"/>
          <w:szCs w:val="20"/>
          <w:lang w:val="sl-SI" w:eastAsia="x-none"/>
        </w:rPr>
        <w:t>15</w:t>
      </w:r>
      <w:r w:rsidR="002A4EBB" w:rsidRPr="00B80BE5">
        <w:rPr>
          <w:rFonts w:cs="Arial"/>
          <w:szCs w:val="20"/>
          <w:lang w:val="sl-SI" w:eastAsia="x-none"/>
        </w:rPr>
        <w:t>. 6. 2023</w:t>
      </w:r>
      <w:r w:rsidR="007C4C5D" w:rsidRPr="00B80BE5">
        <w:rPr>
          <w:rFonts w:cs="Arial"/>
          <w:szCs w:val="20"/>
          <w:lang w:val="sl-SI" w:eastAsia="x-none"/>
        </w:rPr>
        <w:t xml:space="preserve">). </w:t>
      </w:r>
      <w:r w:rsidRPr="00B80BE5">
        <w:rPr>
          <w:rFonts w:cs="Arial"/>
          <w:szCs w:val="20"/>
          <w:lang w:val="sl-SI" w:eastAsia="x-none"/>
        </w:rPr>
        <w:t xml:space="preserve"> </w:t>
      </w:r>
    </w:p>
    <w:p w14:paraId="3B7F82B6" w14:textId="25C65F0E" w:rsidR="003E123A" w:rsidRDefault="003E123A" w:rsidP="002A4170">
      <w:pPr>
        <w:jc w:val="both"/>
        <w:rPr>
          <w:rFonts w:cs="Arial"/>
          <w:szCs w:val="20"/>
          <w:lang w:val="sl-SI" w:eastAsia="x-none"/>
        </w:rPr>
      </w:pPr>
    </w:p>
    <w:p w14:paraId="316F9AA3" w14:textId="29FBD8E3" w:rsidR="003E123A" w:rsidRPr="003E123A" w:rsidRDefault="00225EE4" w:rsidP="003E123A">
      <w:pPr>
        <w:jc w:val="both"/>
        <w:rPr>
          <w:rFonts w:cs="Arial"/>
          <w:szCs w:val="20"/>
          <w:lang w:val="sl-SI" w:eastAsia="x-none"/>
        </w:rPr>
      </w:pPr>
      <w:r>
        <w:rPr>
          <w:rFonts w:cs="Arial"/>
          <w:szCs w:val="20"/>
          <w:lang w:val="sl-SI" w:eastAsia="x-none"/>
        </w:rPr>
        <w:t>Glede na informacije iz gradiv pobude občine se k</w:t>
      </w:r>
      <w:r w:rsidR="003E123A" w:rsidRPr="003E123A">
        <w:rPr>
          <w:rFonts w:cs="Arial"/>
          <w:szCs w:val="20"/>
          <w:lang w:val="sl-SI" w:eastAsia="x-none"/>
        </w:rPr>
        <w:t xml:space="preserve">ot upravljavci na območju </w:t>
      </w:r>
      <w:r w:rsidR="003E123A">
        <w:rPr>
          <w:rFonts w:cs="Arial"/>
          <w:szCs w:val="20"/>
          <w:lang w:val="sl-SI" w:eastAsia="x-none"/>
        </w:rPr>
        <w:t>načrtovanja</w:t>
      </w:r>
      <w:r w:rsidR="003E123A" w:rsidRPr="003E123A">
        <w:rPr>
          <w:rFonts w:cs="Arial"/>
          <w:szCs w:val="20"/>
          <w:lang w:val="sl-SI" w:eastAsia="x-none"/>
        </w:rPr>
        <w:t xml:space="preserve"> </w:t>
      </w:r>
      <w:r w:rsidR="00373F68">
        <w:rPr>
          <w:rFonts w:cs="Arial"/>
          <w:szCs w:val="20"/>
          <w:lang w:val="sl-SI" w:eastAsia="x-none"/>
        </w:rPr>
        <w:t xml:space="preserve">občine </w:t>
      </w:r>
      <w:r w:rsidR="003E123A" w:rsidRPr="003E123A">
        <w:rPr>
          <w:rFonts w:cs="Arial"/>
          <w:szCs w:val="20"/>
          <w:lang w:val="sl-SI" w:eastAsia="x-none"/>
        </w:rPr>
        <w:t>pojavljajo Direkcija</w:t>
      </w:r>
      <w:r w:rsidR="00990B49">
        <w:rPr>
          <w:rFonts w:cs="Arial"/>
          <w:szCs w:val="20"/>
          <w:lang w:val="sl-SI" w:eastAsia="x-none"/>
        </w:rPr>
        <w:t xml:space="preserve"> RS </w:t>
      </w:r>
      <w:r w:rsidR="003E123A" w:rsidRPr="003E123A">
        <w:rPr>
          <w:rFonts w:cs="Arial"/>
          <w:szCs w:val="20"/>
          <w:lang w:val="sl-SI" w:eastAsia="x-none"/>
        </w:rPr>
        <w:t xml:space="preserve">za vode </w:t>
      </w:r>
      <w:r w:rsidR="003E123A">
        <w:rPr>
          <w:rFonts w:cs="Arial"/>
          <w:szCs w:val="20"/>
          <w:lang w:val="sl-SI" w:eastAsia="x-none"/>
        </w:rPr>
        <w:t>in</w:t>
      </w:r>
      <w:r w:rsidR="003E123A" w:rsidRPr="003E123A">
        <w:rPr>
          <w:rFonts w:cs="Arial"/>
          <w:szCs w:val="20"/>
          <w:lang w:val="sl-SI" w:eastAsia="x-none"/>
        </w:rPr>
        <w:t xml:space="preserve"> Občina Brežice, </w:t>
      </w:r>
      <w:r w:rsidR="009E0B89">
        <w:rPr>
          <w:rFonts w:cs="Arial"/>
          <w:szCs w:val="20"/>
          <w:lang w:val="sl-SI" w:eastAsia="x-none"/>
        </w:rPr>
        <w:t xml:space="preserve">ki je </w:t>
      </w:r>
      <w:r w:rsidR="003E123A" w:rsidRPr="003E123A">
        <w:rPr>
          <w:rFonts w:cs="Arial"/>
          <w:szCs w:val="20"/>
          <w:lang w:val="sl-SI" w:eastAsia="x-none"/>
        </w:rPr>
        <w:t xml:space="preserve">lastnik posameznih parcel. Trenutno so v teku postopki za prenos lastništva </w:t>
      </w:r>
      <w:r w:rsidR="003E123A">
        <w:rPr>
          <w:rFonts w:cs="Arial"/>
          <w:szCs w:val="20"/>
          <w:lang w:val="sl-SI" w:eastAsia="x-none"/>
        </w:rPr>
        <w:t>preostalih</w:t>
      </w:r>
      <w:r w:rsidR="003E123A" w:rsidRPr="003E123A">
        <w:rPr>
          <w:rFonts w:cs="Arial"/>
          <w:szCs w:val="20"/>
          <w:lang w:val="sl-SI" w:eastAsia="x-none"/>
        </w:rPr>
        <w:t xml:space="preserve"> zemljišč z Občine Brežice na Republiko Slovenijo. Po prenosu lastništva </w:t>
      </w:r>
      <w:r w:rsidR="009E0B89">
        <w:rPr>
          <w:rFonts w:cs="Arial"/>
          <w:szCs w:val="20"/>
          <w:lang w:val="sl-SI" w:eastAsia="x-none"/>
        </w:rPr>
        <w:t>in</w:t>
      </w:r>
      <w:r w:rsidR="003E123A" w:rsidRPr="003E123A">
        <w:rPr>
          <w:rFonts w:cs="Arial"/>
          <w:szCs w:val="20"/>
          <w:lang w:val="sl-SI" w:eastAsia="x-none"/>
        </w:rPr>
        <w:t xml:space="preserve"> določitvi končnih upravljavcev na Vladi RS je predvideno, da </w:t>
      </w:r>
      <w:r w:rsidR="009E0B89">
        <w:rPr>
          <w:rFonts w:cs="Arial"/>
          <w:szCs w:val="20"/>
          <w:lang w:val="sl-SI" w:eastAsia="x-none"/>
        </w:rPr>
        <w:t>bo</w:t>
      </w:r>
      <w:r w:rsidR="003E123A" w:rsidRPr="003E123A">
        <w:rPr>
          <w:rFonts w:cs="Arial"/>
          <w:szCs w:val="20"/>
          <w:lang w:val="sl-SI" w:eastAsia="x-none"/>
        </w:rPr>
        <w:t xml:space="preserve"> končni upravljavec vseh zemljišč</w:t>
      </w:r>
      <w:r w:rsidR="003E123A">
        <w:rPr>
          <w:rFonts w:cs="Arial"/>
          <w:szCs w:val="20"/>
          <w:lang w:val="sl-SI" w:eastAsia="x-none"/>
        </w:rPr>
        <w:t xml:space="preserve"> oziroma </w:t>
      </w:r>
      <w:r w:rsidR="003E123A" w:rsidRPr="003E123A">
        <w:rPr>
          <w:rFonts w:cs="Arial"/>
          <w:szCs w:val="20"/>
          <w:lang w:val="sl-SI" w:eastAsia="x-none"/>
        </w:rPr>
        <w:t xml:space="preserve">celotnega območja </w:t>
      </w:r>
      <w:r w:rsidR="00990B49">
        <w:rPr>
          <w:rFonts w:cs="Arial"/>
          <w:szCs w:val="20"/>
          <w:lang w:val="sl-SI" w:eastAsia="x-none"/>
        </w:rPr>
        <w:t xml:space="preserve">načrtovanja </w:t>
      </w:r>
      <w:r w:rsidR="003E123A" w:rsidRPr="003E123A">
        <w:rPr>
          <w:rFonts w:cs="Arial"/>
          <w:szCs w:val="20"/>
          <w:lang w:val="sl-SI" w:eastAsia="x-none"/>
        </w:rPr>
        <w:t xml:space="preserve">z OPPN Direkcija RS za vode.  </w:t>
      </w:r>
    </w:p>
    <w:p w14:paraId="218C31A3" w14:textId="77777777" w:rsidR="003E123A" w:rsidRPr="003E123A" w:rsidRDefault="003E123A" w:rsidP="003E123A">
      <w:pPr>
        <w:jc w:val="both"/>
        <w:rPr>
          <w:rFonts w:cs="Arial"/>
          <w:szCs w:val="20"/>
          <w:lang w:val="sl-SI" w:eastAsia="x-none"/>
        </w:rPr>
      </w:pPr>
    </w:p>
    <w:p w14:paraId="141FAB53" w14:textId="46A3E749" w:rsidR="003E123A" w:rsidRPr="003E123A" w:rsidRDefault="003E123A" w:rsidP="003E123A">
      <w:pPr>
        <w:jc w:val="both"/>
        <w:rPr>
          <w:rFonts w:cs="Arial"/>
          <w:szCs w:val="20"/>
          <w:lang w:val="sl-SI" w:eastAsia="x-none"/>
        </w:rPr>
      </w:pPr>
      <w:r w:rsidRPr="003E123A">
        <w:rPr>
          <w:rFonts w:cs="Arial"/>
          <w:szCs w:val="20"/>
          <w:lang w:val="sl-SI" w:eastAsia="x-none"/>
        </w:rPr>
        <w:t>Na</w:t>
      </w:r>
      <w:r w:rsidR="00990B49">
        <w:rPr>
          <w:rFonts w:cs="Arial"/>
          <w:szCs w:val="20"/>
          <w:lang w:val="sl-SI" w:eastAsia="x-none"/>
        </w:rPr>
        <w:t xml:space="preserve"> </w:t>
      </w:r>
      <w:r w:rsidRPr="003E123A">
        <w:rPr>
          <w:rFonts w:cs="Arial"/>
          <w:szCs w:val="20"/>
          <w:lang w:val="sl-SI" w:eastAsia="x-none"/>
        </w:rPr>
        <w:t>podlagi Čistopisa Koncesijske pogodbe za izkoriščanje energetskega potenciala spodnje Save št. 354-01-61/97 z dne 3.</w:t>
      </w:r>
      <w:r w:rsidR="00C838BE">
        <w:rPr>
          <w:rFonts w:cs="Arial"/>
          <w:szCs w:val="20"/>
          <w:lang w:val="sl-SI" w:eastAsia="x-none"/>
        </w:rPr>
        <w:t xml:space="preserve"> </w:t>
      </w:r>
      <w:r w:rsidRPr="003E123A">
        <w:rPr>
          <w:rFonts w:cs="Arial"/>
          <w:szCs w:val="20"/>
          <w:lang w:val="sl-SI" w:eastAsia="x-none"/>
        </w:rPr>
        <w:t>3.</w:t>
      </w:r>
      <w:r w:rsidR="00C838BE">
        <w:rPr>
          <w:rFonts w:cs="Arial"/>
          <w:szCs w:val="20"/>
          <w:lang w:val="sl-SI" w:eastAsia="x-none"/>
        </w:rPr>
        <w:t xml:space="preserve"> </w:t>
      </w:r>
      <w:r w:rsidRPr="003E123A">
        <w:rPr>
          <w:rFonts w:cs="Arial"/>
          <w:szCs w:val="20"/>
          <w:lang w:val="sl-SI" w:eastAsia="x-none"/>
        </w:rPr>
        <w:t>2015 je bilo 1.</w:t>
      </w:r>
      <w:r>
        <w:rPr>
          <w:rFonts w:cs="Arial"/>
          <w:szCs w:val="20"/>
          <w:lang w:val="sl-SI" w:eastAsia="x-none"/>
        </w:rPr>
        <w:t xml:space="preserve"> </w:t>
      </w:r>
      <w:r w:rsidRPr="003E123A">
        <w:rPr>
          <w:rFonts w:cs="Arial"/>
          <w:szCs w:val="20"/>
          <w:lang w:val="sl-SI" w:eastAsia="x-none"/>
        </w:rPr>
        <w:t>7.</w:t>
      </w:r>
      <w:r>
        <w:rPr>
          <w:rFonts w:cs="Arial"/>
          <w:szCs w:val="20"/>
          <w:lang w:val="sl-SI" w:eastAsia="x-none"/>
        </w:rPr>
        <w:t xml:space="preserve"> </w:t>
      </w:r>
      <w:r w:rsidRPr="003E123A">
        <w:rPr>
          <w:rFonts w:cs="Arial"/>
          <w:szCs w:val="20"/>
          <w:lang w:val="sl-SI" w:eastAsia="x-none"/>
        </w:rPr>
        <w:t>2020 celotno območje</w:t>
      </w:r>
      <w:r>
        <w:rPr>
          <w:rFonts w:cs="Arial"/>
          <w:szCs w:val="20"/>
          <w:lang w:val="sl-SI" w:eastAsia="x-none"/>
        </w:rPr>
        <w:t xml:space="preserve"> načrtovan</w:t>
      </w:r>
      <w:r w:rsidR="00990B49">
        <w:rPr>
          <w:rFonts w:cs="Arial"/>
          <w:szCs w:val="20"/>
          <w:lang w:val="sl-SI" w:eastAsia="x-none"/>
        </w:rPr>
        <w:t>ja z</w:t>
      </w:r>
      <w:r>
        <w:rPr>
          <w:rFonts w:cs="Arial"/>
          <w:szCs w:val="20"/>
          <w:lang w:val="sl-SI" w:eastAsia="x-none"/>
        </w:rPr>
        <w:t xml:space="preserve"> </w:t>
      </w:r>
      <w:r w:rsidRPr="003E123A">
        <w:rPr>
          <w:rFonts w:cs="Arial"/>
          <w:szCs w:val="20"/>
          <w:lang w:val="sl-SI" w:eastAsia="x-none"/>
        </w:rPr>
        <w:t>OPPN s primopredajnim zapisnikom</w:t>
      </w:r>
      <w:r>
        <w:rPr>
          <w:rFonts w:cs="Arial"/>
          <w:szCs w:val="20"/>
          <w:lang w:val="sl-SI" w:eastAsia="x-none"/>
        </w:rPr>
        <w:t xml:space="preserve"> </w:t>
      </w:r>
      <w:r w:rsidRPr="003E123A">
        <w:rPr>
          <w:rFonts w:cs="Arial"/>
          <w:szCs w:val="20"/>
          <w:lang w:val="sl-SI" w:eastAsia="x-none"/>
        </w:rPr>
        <w:t>predano v vzdrževanje koncesionarju. Primopredajni zapisnik je bil sklenjen med Republiko Slovenijo</w:t>
      </w:r>
      <w:r w:rsidR="00990B49">
        <w:rPr>
          <w:rFonts w:cs="Arial"/>
          <w:szCs w:val="20"/>
          <w:lang w:val="sl-SI" w:eastAsia="x-none"/>
        </w:rPr>
        <w:t xml:space="preserve"> (</w:t>
      </w:r>
      <w:r w:rsidRPr="003E123A">
        <w:rPr>
          <w:rFonts w:cs="Arial"/>
          <w:szCs w:val="20"/>
          <w:lang w:val="sl-SI" w:eastAsia="x-none"/>
        </w:rPr>
        <w:t xml:space="preserve">zanjo po pooblastilu </w:t>
      </w:r>
      <w:r w:rsidR="00495E40">
        <w:rPr>
          <w:rFonts w:cs="Arial"/>
          <w:szCs w:val="20"/>
          <w:lang w:val="sl-SI" w:eastAsia="x-none"/>
        </w:rPr>
        <w:t>v</w:t>
      </w:r>
      <w:r w:rsidRPr="003E123A">
        <w:rPr>
          <w:rFonts w:cs="Arial"/>
          <w:szCs w:val="20"/>
          <w:lang w:val="sl-SI" w:eastAsia="x-none"/>
        </w:rPr>
        <w:t xml:space="preserve">lade </w:t>
      </w:r>
      <w:r>
        <w:rPr>
          <w:rFonts w:cs="Arial"/>
          <w:szCs w:val="20"/>
          <w:lang w:val="sl-SI" w:eastAsia="x-none"/>
        </w:rPr>
        <w:t xml:space="preserve">takratno </w:t>
      </w:r>
      <w:r w:rsidRPr="003E123A">
        <w:rPr>
          <w:rFonts w:cs="Arial"/>
          <w:szCs w:val="20"/>
          <w:lang w:val="sl-SI" w:eastAsia="x-none"/>
        </w:rPr>
        <w:t>Ministrstvo za okolje in prostor</w:t>
      </w:r>
      <w:r w:rsidR="00990B49">
        <w:rPr>
          <w:rFonts w:cs="Arial"/>
          <w:szCs w:val="20"/>
          <w:lang w:val="sl-SI" w:eastAsia="x-none"/>
        </w:rPr>
        <w:t>)</w:t>
      </w:r>
      <w:r w:rsidRPr="003E123A">
        <w:rPr>
          <w:rFonts w:cs="Arial"/>
          <w:szCs w:val="20"/>
          <w:lang w:val="sl-SI" w:eastAsia="x-none"/>
        </w:rPr>
        <w:t xml:space="preserve">, Javnim podjetjem Infra, Direkcijo RS za vode ter družbo Hidroelektrarne na Spodnji Savi, </w:t>
      </w:r>
      <w:proofErr w:type="spellStart"/>
      <w:r w:rsidRPr="003E123A">
        <w:rPr>
          <w:rFonts w:cs="Arial"/>
          <w:szCs w:val="20"/>
          <w:lang w:val="sl-SI" w:eastAsia="x-none"/>
        </w:rPr>
        <w:t>d.o.o</w:t>
      </w:r>
      <w:proofErr w:type="spellEnd"/>
      <w:r w:rsidRPr="003E123A">
        <w:rPr>
          <w:rFonts w:cs="Arial"/>
          <w:szCs w:val="20"/>
          <w:lang w:val="sl-SI" w:eastAsia="x-none"/>
        </w:rPr>
        <w:t xml:space="preserve">. Navedeno pomeni, da je vzdrževalec zemljišč na tem območju družba Hidroelektrarne na Spodnji Savi, </w:t>
      </w:r>
      <w:proofErr w:type="spellStart"/>
      <w:r w:rsidRPr="003E123A">
        <w:rPr>
          <w:rFonts w:cs="Arial"/>
          <w:szCs w:val="20"/>
          <w:lang w:val="sl-SI" w:eastAsia="x-none"/>
        </w:rPr>
        <w:t>d.o.o</w:t>
      </w:r>
      <w:proofErr w:type="spellEnd"/>
      <w:r w:rsidRPr="003E123A">
        <w:rPr>
          <w:rFonts w:cs="Arial"/>
          <w:szCs w:val="20"/>
          <w:lang w:val="sl-SI" w:eastAsia="x-none"/>
        </w:rPr>
        <w:t>.</w:t>
      </w:r>
    </w:p>
    <w:p w14:paraId="4F906D72" w14:textId="77777777" w:rsidR="003E123A" w:rsidRPr="003E123A" w:rsidRDefault="003E123A" w:rsidP="003E123A">
      <w:pPr>
        <w:jc w:val="both"/>
        <w:rPr>
          <w:rFonts w:cs="Arial"/>
          <w:szCs w:val="20"/>
          <w:lang w:val="sl-SI" w:eastAsia="x-none"/>
        </w:rPr>
      </w:pPr>
    </w:p>
    <w:p w14:paraId="463954E2" w14:textId="0F99D726" w:rsidR="003E123A" w:rsidRPr="003E123A" w:rsidRDefault="003E123A" w:rsidP="003E123A">
      <w:pPr>
        <w:jc w:val="both"/>
        <w:rPr>
          <w:rFonts w:cs="Arial"/>
          <w:szCs w:val="20"/>
          <w:lang w:val="sl-SI" w:eastAsia="x-none"/>
        </w:rPr>
      </w:pPr>
      <w:r w:rsidRPr="003E123A">
        <w:rPr>
          <w:rFonts w:cs="Arial"/>
          <w:szCs w:val="20"/>
          <w:lang w:val="sl-SI" w:eastAsia="x-none"/>
        </w:rPr>
        <w:t xml:space="preserve">Za potrebe postavitve </w:t>
      </w:r>
      <w:proofErr w:type="spellStart"/>
      <w:r w:rsidRPr="003E123A">
        <w:rPr>
          <w:rFonts w:cs="Arial"/>
          <w:szCs w:val="20"/>
          <w:lang w:val="sl-SI" w:eastAsia="x-none"/>
        </w:rPr>
        <w:t>fotonapetostne</w:t>
      </w:r>
      <w:proofErr w:type="spellEnd"/>
      <w:r w:rsidRPr="003E123A">
        <w:rPr>
          <w:rFonts w:cs="Arial"/>
          <w:szCs w:val="20"/>
          <w:lang w:val="sl-SI" w:eastAsia="x-none"/>
        </w:rPr>
        <w:t xml:space="preserve"> elektrarne na območju predvidenega odlagališča </w:t>
      </w:r>
      <w:r w:rsidR="00B05B46">
        <w:rPr>
          <w:rFonts w:cs="Arial"/>
          <w:szCs w:val="20"/>
          <w:lang w:val="sl-SI" w:eastAsia="x-none"/>
        </w:rPr>
        <w:t>z</w:t>
      </w:r>
      <w:r w:rsidRPr="003E123A">
        <w:rPr>
          <w:rFonts w:cs="Arial"/>
          <w:szCs w:val="20"/>
          <w:lang w:val="sl-SI" w:eastAsia="x-none"/>
        </w:rPr>
        <w:t xml:space="preserve">a sedimente D2 bo končni upravljavec, Direkcija RS za vode, družbi </w:t>
      </w:r>
      <w:r w:rsidR="00225EE4" w:rsidRPr="003E123A">
        <w:rPr>
          <w:rFonts w:cs="Arial"/>
          <w:szCs w:val="20"/>
          <w:lang w:val="sl-SI" w:eastAsia="x-none"/>
        </w:rPr>
        <w:t>Hidroelektrarne na Spodnji Savi</w:t>
      </w:r>
      <w:r w:rsidRPr="003E123A">
        <w:rPr>
          <w:rFonts w:cs="Arial"/>
          <w:szCs w:val="20"/>
          <w:lang w:val="sl-SI" w:eastAsia="x-none"/>
        </w:rPr>
        <w:t xml:space="preserve">, </w:t>
      </w:r>
      <w:proofErr w:type="spellStart"/>
      <w:r w:rsidRPr="003E123A">
        <w:rPr>
          <w:rFonts w:cs="Arial"/>
          <w:szCs w:val="20"/>
          <w:lang w:val="sl-SI" w:eastAsia="x-none"/>
        </w:rPr>
        <w:t>d.o.o</w:t>
      </w:r>
      <w:proofErr w:type="spellEnd"/>
      <w:r w:rsidRPr="003E123A">
        <w:rPr>
          <w:rFonts w:cs="Arial"/>
          <w:szCs w:val="20"/>
          <w:lang w:val="sl-SI" w:eastAsia="x-none"/>
        </w:rPr>
        <w:t xml:space="preserve">. podelila tudi stavbno pravico za postavitev </w:t>
      </w:r>
      <w:proofErr w:type="spellStart"/>
      <w:r w:rsidRPr="003E123A">
        <w:rPr>
          <w:rFonts w:cs="Arial"/>
          <w:szCs w:val="20"/>
          <w:lang w:val="sl-SI" w:eastAsia="x-none"/>
        </w:rPr>
        <w:t>fotonapetostne</w:t>
      </w:r>
      <w:proofErr w:type="spellEnd"/>
      <w:r w:rsidRPr="003E123A">
        <w:rPr>
          <w:rFonts w:cs="Arial"/>
          <w:szCs w:val="20"/>
          <w:lang w:val="sl-SI" w:eastAsia="x-none"/>
        </w:rPr>
        <w:t xml:space="preserve"> elektrarne, ki bo služila kot dokazilo o pravici graditi v postopku pridobivanja gradbenega dovoljenja ter kot osnova za obratovanje in vzdrževanje le-te. </w:t>
      </w:r>
      <w:r w:rsidR="00B05B46">
        <w:rPr>
          <w:rFonts w:cs="Arial"/>
          <w:szCs w:val="20"/>
          <w:lang w:val="sl-SI" w:eastAsia="x-none"/>
        </w:rPr>
        <w:t>V s</w:t>
      </w:r>
      <w:r w:rsidRPr="003E123A">
        <w:rPr>
          <w:rFonts w:cs="Arial"/>
          <w:szCs w:val="20"/>
          <w:lang w:val="sl-SI" w:eastAsia="x-none"/>
        </w:rPr>
        <w:t>klad</w:t>
      </w:r>
      <w:r w:rsidR="00B05B46">
        <w:rPr>
          <w:rFonts w:cs="Arial"/>
          <w:szCs w:val="20"/>
          <w:lang w:val="sl-SI" w:eastAsia="x-none"/>
        </w:rPr>
        <w:t>u</w:t>
      </w:r>
      <w:r w:rsidRPr="003E123A">
        <w:rPr>
          <w:rFonts w:cs="Arial"/>
          <w:szCs w:val="20"/>
          <w:lang w:val="sl-SI" w:eastAsia="x-none"/>
        </w:rPr>
        <w:t xml:space="preserve"> s Koncesijsko pogodbo in </w:t>
      </w:r>
      <w:r w:rsidR="00225EE4">
        <w:rPr>
          <w:rFonts w:cs="Arial"/>
          <w:szCs w:val="20"/>
          <w:lang w:val="sl-SI" w:eastAsia="x-none"/>
        </w:rPr>
        <w:t>zakonom, ki ureja pogoje koncesije za izkoriščanje energetskega potenciala Spodnje Save,</w:t>
      </w:r>
      <w:r w:rsidRPr="003E123A">
        <w:rPr>
          <w:rFonts w:cs="Arial"/>
          <w:szCs w:val="20"/>
          <w:lang w:val="sl-SI" w:eastAsia="x-none"/>
        </w:rPr>
        <w:t xml:space="preserve"> se bo stavbna  pravica  podelila  neodplačno. V primeru, </w:t>
      </w:r>
      <w:r w:rsidR="00B05B46">
        <w:rPr>
          <w:rFonts w:cs="Arial"/>
          <w:szCs w:val="20"/>
          <w:lang w:val="sl-SI" w:eastAsia="x-none"/>
        </w:rPr>
        <w:t>d</w:t>
      </w:r>
      <w:r w:rsidRPr="003E123A">
        <w:rPr>
          <w:rFonts w:cs="Arial"/>
          <w:szCs w:val="20"/>
          <w:lang w:val="sl-SI" w:eastAsia="x-none"/>
        </w:rPr>
        <w:t xml:space="preserve">a postopek prenosa lastništva med Občino Brežice in Republiko Slovenijo ne bo uspešno izveden, bo Občina Brežice družbi </w:t>
      </w:r>
      <w:r w:rsidR="00225EE4" w:rsidRPr="003E123A">
        <w:rPr>
          <w:rFonts w:cs="Arial"/>
          <w:szCs w:val="20"/>
          <w:lang w:val="sl-SI" w:eastAsia="x-none"/>
        </w:rPr>
        <w:t>Hidroelektrarne na Spodnji Savi</w:t>
      </w:r>
      <w:r w:rsidRPr="003E123A">
        <w:rPr>
          <w:rFonts w:cs="Arial"/>
          <w:szCs w:val="20"/>
          <w:lang w:val="sl-SI" w:eastAsia="x-none"/>
        </w:rPr>
        <w:t xml:space="preserve">, </w:t>
      </w:r>
      <w:proofErr w:type="spellStart"/>
      <w:r w:rsidRPr="003E123A">
        <w:rPr>
          <w:rFonts w:cs="Arial"/>
          <w:szCs w:val="20"/>
          <w:lang w:val="sl-SI" w:eastAsia="x-none"/>
        </w:rPr>
        <w:t>d.o.o</w:t>
      </w:r>
      <w:proofErr w:type="spellEnd"/>
      <w:r w:rsidRPr="003E123A">
        <w:rPr>
          <w:rFonts w:cs="Arial"/>
          <w:szCs w:val="20"/>
          <w:lang w:val="sl-SI" w:eastAsia="x-none"/>
        </w:rPr>
        <w:t xml:space="preserve">. podelila stavbno ali drugo ustrezno stvarno pravico. </w:t>
      </w:r>
    </w:p>
    <w:p w14:paraId="07350831" w14:textId="77777777" w:rsidR="002A4170" w:rsidRPr="002C3931" w:rsidRDefault="002A4170" w:rsidP="002A4170">
      <w:pPr>
        <w:jc w:val="both"/>
        <w:rPr>
          <w:rFonts w:cs="Arial"/>
          <w:szCs w:val="20"/>
          <w:highlight w:val="yellow"/>
          <w:lang w:val="sl-SI" w:eastAsia="x-none"/>
        </w:rPr>
      </w:pPr>
    </w:p>
    <w:p w14:paraId="1887E3FE" w14:textId="77777777" w:rsidR="00E3425E" w:rsidRPr="005628B1" w:rsidRDefault="00E3425E" w:rsidP="00A3385C">
      <w:pPr>
        <w:widowControl w:val="0"/>
        <w:jc w:val="both"/>
        <w:rPr>
          <w:rFonts w:cs="Arial"/>
          <w:b/>
          <w:szCs w:val="20"/>
          <w:lang w:val="sl-SI"/>
        </w:rPr>
      </w:pPr>
      <w:r w:rsidRPr="005628B1">
        <w:rPr>
          <w:rFonts w:cs="Arial"/>
          <w:b/>
          <w:szCs w:val="20"/>
          <w:lang w:val="sl-SI"/>
        </w:rPr>
        <w:t>3.</w:t>
      </w:r>
      <w:r w:rsidRPr="005628B1">
        <w:rPr>
          <w:rFonts w:cs="Arial"/>
          <w:b/>
          <w:szCs w:val="20"/>
          <w:lang w:val="sl-SI"/>
        </w:rPr>
        <w:tab/>
        <w:t>Obrazložitev sklepa</w:t>
      </w:r>
    </w:p>
    <w:p w14:paraId="304256D9" w14:textId="77777777" w:rsidR="00E3425E" w:rsidRPr="005628B1" w:rsidRDefault="00E3425E" w:rsidP="00E3425E">
      <w:pPr>
        <w:rPr>
          <w:rFonts w:cs="Arial"/>
          <w:szCs w:val="20"/>
          <w:lang w:val="sl-SI"/>
        </w:rPr>
      </w:pPr>
    </w:p>
    <w:p w14:paraId="7C0A98EC" w14:textId="218E1B08" w:rsidR="00E3425E" w:rsidRPr="005628B1" w:rsidRDefault="00E3425E" w:rsidP="00E16015">
      <w:pPr>
        <w:jc w:val="both"/>
        <w:rPr>
          <w:rFonts w:cs="Arial"/>
          <w:szCs w:val="20"/>
          <w:lang w:val="sl-SI"/>
        </w:rPr>
      </w:pPr>
      <w:r w:rsidRPr="005628B1">
        <w:rPr>
          <w:rFonts w:cs="Arial"/>
          <w:szCs w:val="20"/>
          <w:lang w:val="sl-SI"/>
        </w:rPr>
        <w:t xml:space="preserve">Ministrstvo za </w:t>
      </w:r>
      <w:r w:rsidR="00BC284F" w:rsidRPr="005628B1">
        <w:rPr>
          <w:rFonts w:cs="Arial"/>
          <w:szCs w:val="20"/>
          <w:lang w:val="sl-SI"/>
        </w:rPr>
        <w:t>naravne vire</w:t>
      </w:r>
      <w:r w:rsidRPr="005628B1">
        <w:rPr>
          <w:rFonts w:cs="Arial"/>
          <w:szCs w:val="20"/>
          <w:lang w:val="sl-SI"/>
        </w:rPr>
        <w:t xml:space="preserve"> in prostor je preverilo možnost izvedbe in uporabe prostorskih ureditev, ki so določene z </w:t>
      </w:r>
      <w:r w:rsidR="00F82778" w:rsidRPr="005628B1">
        <w:rPr>
          <w:rFonts w:cs="Arial"/>
          <w:szCs w:val="20"/>
          <w:lang w:val="sl-SI"/>
        </w:rPr>
        <w:t xml:space="preserve">Uredbo o </w:t>
      </w:r>
      <w:r w:rsidRPr="005628B1">
        <w:rPr>
          <w:rFonts w:cs="Arial"/>
          <w:szCs w:val="20"/>
          <w:lang w:val="sl-SI"/>
        </w:rPr>
        <w:t xml:space="preserve">DPN, upoštevajoč </w:t>
      </w:r>
      <w:r w:rsidR="007642F1" w:rsidRPr="005628B1">
        <w:rPr>
          <w:rFonts w:cs="Arial"/>
          <w:szCs w:val="20"/>
          <w:lang w:val="sl-SI"/>
        </w:rPr>
        <w:t>pobudo</w:t>
      </w:r>
      <w:r w:rsidRPr="005628B1">
        <w:rPr>
          <w:rFonts w:cs="Arial"/>
          <w:szCs w:val="20"/>
          <w:lang w:val="sl-SI"/>
        </w:rPr>
        <w:t xml:space="preserve"> </w:t>
      </w:r>
      <w:r w:rsidR="00056E3B" w:rsidRPr="005628B1">
        <w:rPr>
          <w:rFonts w:cs="Arial"/>
          <w:szCs w:val="20"/>
          <w:lang w:val="sl-SI"/>
        </w:rPr>
        <w:t>O</w:t>
      </w:r>
      <w:r w:rsidR="00B21E23" w:rsidRPr="005628B1">
        <w:rPr>
          <w:rFonts w:cs="Arial"/>
          <w:szCs w:val="20"/>
          <w:lang w:val="sl-SI"/>
        </w:rPr>
        <w:t xml:space="preserve">bčine </w:t>
      </w:r>
      <w:r w:rsidR="005628B1" w:rsidRPr="005628B1">
        <w:rPr>
          <w:rFonts w:cs="Arial"/>
          <w:szCs w:val="20"/>
          <w:lang w:val="sl-SI"/>
        </w:rPr>
        <w:t>Brežice</w:t>
      </w:r>
      <w:r w:rsidRPr="005628B1">
        <w:rPr>
          <w:rFonts w:cs="Arial"/>
          <w:szCs w:val="20"/>
          <w:lang w:val="sl-SI"/>
        </w:rPr>
        <w:t>. Preverilo je zemljišča, ki jih je občina navedla v pobudi, z vidika potreb po poseganju nanje.</w:t>
      </w:r>
    </w:p>
    <w:p w14:paraId="3D998A9F" w14:textId="77777777" w:rsidR="00E3425E" w:rsidRPr="005628B1" w:rsidRDefault="00E3425E" w:rsidP="00E16015">
      <w:pPr>
        <w:jc w:val="both"/>
        <w:rPr>
          <w:rFonts w:cs="Arial"/>
          <w:szCs w:val="20"/>
          <w:lang w:val="sl-SI"/>
        </w:rPr>
      </w:pPr>
    </w:p>
    <w:p w14:paraId="19A500D3" w14:textId="45CC34F7" w:rsidR="00E3425E" w:rsidRPr="00BC15A6" w:rsidRDefault="00E3425E" w:rsidP="00E16015">
      <w:pPr>
        <w:jc w:val="both"/>
        <w:rPr>
          <w:rFonts w:cs="Arial"/>
          <w:szCs w:val="20"/>
          <w:lang w:val="sl-SI"/>
        </w:rPr>
      </w:pPr>
      <w:r w:rsidRPr="005628B1">
        <w:rPr>
          <w:rFonts w:cs="Arial"/>
          <w:szCs w:val="20"/>
          <w:lang w:val="sl-SI"/>
        </w:rPr>
        <w:t>Vlada RS v skladu s tretjim odstavkom 8</w:t>
      </w:r>
      <w:r w:rsidR="004D23F5" w:rsidRPr="005628B1">
        <w:rPr>
          <w:rFonts w:cs="Arial"/>
          <w:szCs w:val="20"/>
          <w:lang w:val="sl-SI"/>
        </w:rPr>
        <w:t>9</w:t>
      </w:r>
      <w:r w:rsidRPr="005628B1">
        <w:rPr>
          <w:rFonts w:cs="Arial"/>
          <w:szCs w:val="20"/>
          <w:lang w:val="sl-SI"/>
        </w:rPr>
        <w:t>. člena ZUreP-</w:t>
      </w:r>
      <w:r w:rsidR="004D23F5" w:rsidRPr="005628B1">
        <w:rPr>
          <w:rFonts w:cs="Arial"/>
          <w:szCs w:val="20"/>
          <w:lang w:val="sl-SI"/>
        </w:rPr>
        <w:t>3</w:t>
      </w:r>
      <w:r w:rsidRPr="005628B1">
        <w:rPr>
          <w:rFonts w:cs="Arial"/>
          <w:szCs w:val="20"/>
          <w:lang w:val="sl-SI"/>
        </w:rPr>
        <w:t xml:space="preserve"> ugotavlja, da so predlagane prostorske ureditve lokalnega pomena v skladu </w:t>
      </w:r>
      <w:r w:rsidR="00FC61BB" w:rsidRPr="005628B1">
        <w:rPr>
          <w:rFonts w:cs="Arial"/>
          <w:szCs w:val="20"/>
          <w:lang w:val="sl-SI"/>
        </w:rPr>
        <w:t>z</w:t>
      </w:r>
      <w:r w:rsidRPr="005628B1">
        <w:rPr>
          <w:rFonts w:cs="Arial"/>
          <w:szCs w:val="20"/>
          <w:lang w:val="sl-SI"/>
        </w:rPr>
        <w:t xml:space="preserve"> </w:t>
      </w:r>
      <w:r w:rsidR="00F82778" w:rsidRPr="005628B1">
        <w:rPr>
          <w:rFonts w:cs="Arial"/>
          <w:szCs w:val="20"/>
          <w:lang w:val="sl-SI"/>
        </w:rPr>
        <w:t xml:space="preserve">Uredbo o </w:t>
      </w:r>
      <w:r w:rsidR="002A4170" w:rsidRPr="005628B1">
        <w:rPr>
          <w:rFonts w:cs="Arial"/>
          <w:szCs w:val="20"/>
          <w:lang w:val="sl-SI"/>
        </w:rPr>
        <w:t xml:space="preserve">DPN </w:t>
      </w:r>
      <w:r w:rsidRPr="005628B1">
        <w:rPr>
          <w:rFonts w:cs="Arial"/>
          <w:szCs w:val="20"/>
          <w:lang w:val="sl-SI"/>
        </w:rPr>
        <w:t xml:space="preserve">in s tem izpolnjeni pogoji za izdajo soglasja k pobudi </w:t>
      </w:r>
      <w:r w:rsidR="00056E3B" w:rsidRPr="005628B1">
        <w:rPr>
          <w:rFonts w:cs="Arial"/>
          <w:szCs w:val="20"/>
          <w:lang w:val="sl-SI"/>
        </w:rPr>
        <w:t>O</w:t>
      </w:r>
      <w:r w:rsidR="00FC61BB" w:rsidRPr="005628B1">
        <w:rPr>
          <w:rFonts w:cs="Arial"/>
          <w:szCs w:val="20"/>
          <w:lang w:val="sl-SI"/>
        </w:rPr>
        <w:t xml:space="preserve">bčine </w:t>
      </w:r>
      <w:r w:rsidR="005628B1" w:rsidRPr="005628B1">
        <w:rPr>
          <w:rFonts w:cs="Arial"/>
          <w:szCs w:val="20"/>
          <w:lang w:val="sl-SI"/>
        </w:rPr>
        <w:t>Brežice</w:t>
      </w:r>
      <w:r w:rsidR="00D56B13">
        <w:rPr>
          <w:rFonts w:cs="Arial"/>
          <w:szCs w:val="20"/>
          <w:lang w:val="sl-SI"/>
        </w:rPr>
        <w:t>.</w:t>
      </w:r>
    </w:p>
    <w:sectPr w:rsidR="00E3425E" w:rsidRPr="00BC15A6" w:rsidSect="008C1278">
      <w:headerReference w:type="default" r:id="rId15"/>
      <w:footerReference w:type="default" r:id="rId16"/>
      <w:headerReference w:type="first" r:id="rId17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F5B18" w14:textId="77777777" w:rsidR="009020C4" w:rsidRDefault="009020C4">
      <w:r>
        <w:separator/>
      </w:r>
    </w:p>
  </w:endnote>
  <w:endnote w:type="continuationSeparator" w:id="0">
    <w:p w14:paraId="689EC58B" w14:textId="77777777" w:rsidR="009020C4" w:rsidRDefault="0090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Times New Roman"/>
    <w:charset w:val="EE"/>
    <w:family w:val="swiss"/>
    <w:pitch w:val="variable"/>
  </w:font>
  <w:font w:name="Swiss721BT-RomanCondensed2">
    <w:altName w:val="Cambria"/>
    <w:panose1 w:val="00000000000000000000"/>
    <w:charset w:val="00"/>
    <w:family w:val="roman"/>
    <w:notTrueType/>
    <w:pitch w:val="default"/>
  </w:font>
  <w:font w:name="Swiss721BT-RomanCondensed">
    <w:altName w:val="Cambria"/>
    <w:panose1 w:val="00000000000000000000"/>
    <w:charset w:val="00"/>
    <w:family w:val="roman"/>
    <w:notTrueType/>
    <w:pitch w:val="default"/>
  </w:font>
  <w:font w:name="Helvetica-Bold">
    <w:altName w:val="Arial"/>
    <w:panose1 w:val="00000000000000000000"/>
    <w:charset w:val="00"/>
    <w:family w:val="roman"/>
    <w:notTrueType/>
    <w:pitch w:val="default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151975"/>
      <w:docPartObj>
        <w:docPartGallery w:val="Page Numbers (Bottom of Page)"/>
        <w:docPartUnique/>
      </w:docPartObj>
    </w:sdtPr>
    <w:sdtEndPr/>
    <w:sdtContent>
      <w:p w14:paraId="279836DC" w14:textId="77777777" w:rsidR="00D711AD" w:rsidRDefault="00D711A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CF8" w:rsidRPr="007C4CF8">
          <w:rPr>
            <w:noProof/>
            <w:lang w:val="sl-SI"/>
          </w:rPr>
          <w:t>3</w:t>
        </w:r>
        <w:r>
          <w:fldChar w:fldCharType="end"/>
        </w:r>
      </w:p>
    </w:sdtContent>
  </w:sdt>
  <w:p w14:paraId="157D6D97" w14:textId="77777777" w:rsidR="00D711AD" w:rsidRDefault="00D711A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14BA" w14:textId="77777777" w:rsidR="009020C4" w:rsidRDefault="009020C4">
      <w:r>
        <w:separator/>
      </w:r>
    </w:p>
  </w:footnote>
  <w:footnote w:type="continuationSeparator" w:id="0">
    <w:p w14:paraId="6E289E2F" w14:textId="77777777" w:rsidR="009020C4" w:rsidRDefault="0090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484E" w14:textId="77777777" w:rsidR="00AF6B8D" w:rsidRPr="00110CBD" w:rsidRDefault="00AF6B8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639D" w14:textId="77777777" w:rsidR="006879F9" w:rsidRPr="00B95595" w:rsidRDefault="006879F9" w:rsidP="006879F9">
    <w:pPr>
      <w:rPr>
        <w:rFonts w:ascii="Republika" w:hAnsi="Republika"/>
      </w:rPr>
    </w:pPr>
    <w:r>
      <w:rPr>
        <w:rFonts w:ascii="Tms Rmn" w:hAnsi="Tms Rmn"/>
        <w:noProof/>
        <w:sz w:val="24"/>
        <w:lang w:eastAsia="sl-SI"/>
      </w:rPr>
      <w:drawing>
        <wp:anchor distT="0" distB="0" distL="114300" distR="114300" simplePos="0" relativeHeight="251660288" behindDoc="1" locked="0" layoutInCell="1" allowOverlap="1" wp14:anchorId="5EB2A2B6" wp14:editId="0619160F">
          <wp:simplePos x="0" y="0"/>
          <wp:positionH relativeFrom="column">
            <wp:posOffset>-465455</wp:posOffset>
          </wp:positionH>
          <wp:positionV relativeFrom="paragraph">
            <wp:posOffset>31115</wp:posOffset>
          </wp:positionV>
          <wp:extent cx="283845" cy="341630"/>
          <wp:effectExtent l="0" t="0" r="1905" b="1270"/>
          <wp:wrapThrough wrapText="bothSides">
            <wp:wrapPolygon edited="0">
              <wp:start x="0" y="0"/>
              <wp:lineTo x="0" y="20476"/>
              <wp:lineTo x="20295" y="20476"/>
              <wp:lineTo x="20295" y="0"/>
              <wp:lineTo x="0" y="0"/>
            </wp:wrapPolygon>
          </wp:wrapThrough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B6FED2F" wp14:editId="5FEACC3C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7AC0D20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B95595">
      <w:rPr>
        <w:rFonts w:ascii="Republika" w:hAnsi="Republika"/>
      </w:rPr>
      <w:t>REPUBLIKA SLOVENIJA</w:t>
    </w:r>
  </w:p>
  <w:p w14:paraId="2F6F4644" w14:textId="77777777" w:rsidR="006879F9" w:rsidRDefault="006879F9" w:rsidP="006879F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B95595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NARAVNE VIRE IN PROSTOR</w:t>
    </w:r>
  </w:p>
  <w:p w14:paraId="5AE77C70" w14:textId="77777777" w:rsidR="006879F9" w:rsidRDefault="006879F9" w:rsidP="006879F9">
    <w:pPr>
      <w:pStyle w:val="Glava"/>
      <w:tabs>
        <w:tab w:val="clear" w:pos="4320"/>
        <w:tab w:val="left" w:pos="5112"/>
      </w:tabs>
      <w:spacing w:before="24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DIREKTORAT ZA PROSTOR iN GRADITEV</w:t>
    </w:r>
  </w:p>
  <w:p w14:paraId="7D9DB771" w14:textId="77777777" w:rsidR="006879F9" w:rsidRDefault="006879F9" w:rsidP="006879F9">
    <w:pPr>
      <w:pStyle w:val="Glava"/>
      <w:tabs>
        <w:tab w:val="clear" w:pos="4320"/>
        <w:tab w:val="left" w:pos="5112"/>
      </w:tabs>
      <w:spacing w:before="240" w:line="240" w:lineRule="exact"/>
      <w:rPr>
        <w:rFonts w:cs="Arial"/>
        <w:sz w:val="16"/>
      </w:rPr>
    </w:pPr>
    <w:proofErr w:type="spellStart"/>
    <w:r>
      <w:rPr>
        <w:rFonts w:cs="Arial"/>
        <w:sz w:val="16"/>
      </w:rPr>
      <w:t>Dunajska</w:t>
    </w:r>
    <w:proofErr w:type="spellEnd"/>
    <w:r>
      <w:rPr>
        <w:rFonts w:cs="Arial"/>
        <w:sz w:val="16"/>
      </w:rPr>
      <w:t xml:space="preserve"> cesta 48, 1000 Ljubljana</w:t>
    </w:r>
    <w:r>
      <w:rPr>
        <w:rFonts w:cs="Arial"/>
        <w:sz w:val="16"/>
      </w:rPr>
      <w:tab/>
      <w:t>T: 01 478 70 00</w:t>
    </w:r>
  </w:p>
  <w:p w14:paraId="26935354" w14:textId="77777777" w:rsidR="006879F9" w:rsidRDefault="006879F9" w:rsidP="006879F9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 xml:space="preserve">F: 01 478 70 25 </w:t>
    </w:r>
  </w:p>
  <w:p w14:paraId="7CF078EE" w14:textId="77777777" w:rsidR="006879F9" w:rsidRDefault="006879F9" w:rsidP="006879F9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 xml:space="preserve">E: </w:t>
    </w:r>
    <w:hyperlink r:id="rId2" w:history="1">
      <w:r w:rsidRPr="003E022B">
        <w:rPr>
          <w:rStyle w:val="Hiperpovezava"/>
          <w:rFonts w:cs="Arial"/>
          <w:sz w:val="16"/>
        </w:rPr>
        <w:t>gp.mnvp@gov.si</w:t>
      </w:r>
    </w:hyperlink>
  </w:p>
  <w:p w14:paraId="305C443D" w14:textId="77777777" w:rsidR="006879F9" w:rsidRDefault="006879F9" w:rsidP="006879F9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hyperlink r:id="rId3" w:history="1">
      <w:r w:rsidRPr="003E022B">
        <w:rPr>
          <w:rStyle w:val="Hiperpovezava"/>
          <w:rFonts w:cs="Arial"/>
          <w:sz w:val="16"/>
        </w:rPr>
        <w:t>www.mnvp.gov.si</w:t>
      </w:r>
    </w:hyperlink>
  </w:p>
  <w:p w14:paraId="418BD65B" w14:textId="0B1312E2" w:rsidR="00166455" w:rsidRDefault="00166455" w:rsidP="0016645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</w:p>
  <w:p w14:paraId="75C81535" w14:textId="17E2796F" w:rsidR="006879F9" w:rsidRDefault="006879F9" w:rsidP="0016645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</w:p>
  <w:p w14:paraId="66594F72" w14:textId="0B49A421" w:rsidR="006879F9" w:rsidRDefault="006879F9" w:rsidP="0016645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</w:p>
  <w:p w14:paraId="232A460E" w14:textId="27CE462D" w:rsidR="006879F9" w:rsidRDefault="006879F9" w:rsidP="0016645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</w:p>
  <w:p w14:paraId="2F6703F1" w14:textId="1E0EF4FE" w:rsidR="006879F9" w:rsidRDefault="006879F9" w:rsidP="0016645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</w:p>
  <w:p w14:paraId="3ED96FD8" w14:textId="36A47475" w:rsidR="006879F9" w:rsidRDefault="006879F9" w:rsidP="0016645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</w:p>
  <w:p w14:paraId="5E146ED0" w14:textId="50EC1840" w:rsidR="006879F9" w:rsidRDefault="006879F9" w:rsidP="0016645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</w:p>
  <w:p w14:paraId="0C6B1E4E" w14:textId="77777777" w:rsidR="006879F9" w:rsidRDefault="006879F9" w:rsidP="0016645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</w:p>
  <w:p w14:paraId="21748541" w14:textId="77777777" w:rsidR="00AF6B8D" w:rsidRPr="000D61C5" w:rsidRDefault="00AF6B8D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A97"/>
    <w:multiLevelType w:val="hybridMultilevel"/>
    <w:tmpl w:val="DD7EDD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54D9"/>
    <w:multiLevelType w:val="hybridMultilevel"/>
    <w:tmpl w:val="CD04B42A"/>
    <w:lvl w:ilvl="0" w:tplc="D2E670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56D3A"/>
    <w:multiLevelType w:val="hybridMultilevel"/>
    <w:tmpl w:val="0756A6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B21F5"/>
    <w:multiLevelType w:val="hybridMultilevel"/>
    <w:tmpl w:val="B700F728"/>
    <w:lvl w:ilvl="0" w:tplc="AA8AE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5332D"/>
    <w:multiLevelType w:val="hybridMultilevel"/>
    <w:tmpl w:val="2BC8FE72"/>
    <w:lvl w:ilvl="0" w:tplc="0C8A4AC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97745"/>
    <w:multiLevelType w:val="hybridMultilevel"/>
    <w:tmpl w:val="A9FC97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725BC"/>
    <w:multiLevelType w:val="hybridMultilevel"/>
    <w:tmpl w:val="AAC48F56"/>
    <w:lvl w:ilvl="0" w:tplc="9F3E979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3809E6E">
      <w:start w:val="1"/>
      <w:numFmt w:val="lowerLetter"/>
      <w:lvlText w:val="%2."/>
      <w:lvlJc w:val="left"/>
      <w:pPr>
        <w:tabs>
          <w:tab w:val="num" w:pos="1505"/>
        </w:tabs>
        <w:ind w:left="1505" w:hanging="425"/>
      </w:pPr>
      <w:rPr>
        <w:rFonts w:hint="default"/>
        <w:b/>
        <w:i w:val="0"/>
        <w:sz w:val="2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6E4809"/>
    <w:multiLevelType w:val="hybridMultilevel"/>
    <w:tmpl w:val="626C41B2"/>
    <w:lvl w:ilvl="0" w:tplc="0424000F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91561D"/>
    <w:multiLevelType w:val="hybridMultilevel"/>
    <w:tmpl w:val="AA506DD2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47E7B"/>
    <w:multiLevelType w:val="hybridMultilevel"/>
    <w:tmpl w:val="F902590A"/>
    <w:lvl w:ilvl="0" w:tplc="9358261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C577B"/>
    <w:multiLevelType w:val="hybridMultilevel"/>
    <w:tmpl w:val="BB600C08"/>
    <w:lvl w:ilvl="0" w:tplc="66403160">
      <w:start w:val="55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06FAC"/>
    <w:multiLevelType w:val="singleLevel"/>
    <w:tmpl w:val="66403160"/>
    <w:lvl w:ilvl="0">
      <w:start w:val="5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A7F1270"/>
    <w:multiLevelType w:val="hybridMultilevel"/>
    <w:tmpl w:val="F0B261B2"/>
    <w:lvl w:ilvl="0" w:tplc="6F7A0786">
      <w:start w:val="1"/>
      <w:numFmt w:val="bullet"/>
      <w:lvlText w:val="–"/>
      <w:lvlJc w:val="left"/>
      <w:pPr>
        <w:tabs>
          <w:tab w:val="num" w:pos="567"/>
        </w:tabs>
        <w:ind w:left="567" w:hanging="425"/>
      </w:pPr>
      <w:rPr>
        <w:rFonts w:ascii="Arial" w:hAnsi="Arial" w:hint="default"/>
        <w:b w:val="0"/>
        <w:i w:val="0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A5D58"/>
    <w:multiLevelType w:val="hybridMultilevel"/>
    <w:tmpl w:val="AA40D13C"/>
    <w:lvl w:ilvl="0" w:tplc="9F3E979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C30EE62">
      <w:start w:val="1"/>
      <w:numFmt w:val="lowerLetter"/>
      <w:lvlText w:val="%2."/>
      <w:lvlJc w:val="left"/>
      <w:pPr>
        <w:tabs>
          <w:tab w:val="num" w:pos="1505"/>
        </w:tabs>
        <w:ind w:left="1505" w:hanging="425"/>
      </w:pPr>
      <w:rPr>
        <w:rFonts w:hint="default"/>
        <w:b/>
        <w:i w:val="0"/>
        <w:sz w:val="2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F53EAC"/>
    <w:multiLevelType w:val="hybridMultilevel"/>
    <w:tmpl w:val="50FE97A4"/>
    <w:lvl w:ilvl="0" w:tplc="9F3E979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530EBC8">
      <w:start w:val="1"/>
      <w:numFmt w:val="bullet"/>
      <w:lvlText w:val="–"/>
      <w:lvlJc w:val="left"/>
      <w:pPr>
        <w:tabs>
          <w:tab w:val="num" w:pos="1505"/>
        </w:tabs>
        <w:ind w:left="1505" w:hanging="425"/>
      </w:pPr>
      <w:rPr>
        <w:rFonts w:ascii="Arial" w:hAnsi="Arial" w:hint="default"/>
        <w:b w:val="0"/>
        <w:i w:val="0"/>
        <w:sz w:val="2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656DA1"/>
    <w:multiLevelType w:val="hybridMultilevel"/>
    <w:tmpl w:val="B10807AC"/>
    <w:lvl w:ilvl="0" w:tplc="0424000F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  <w:color w:val="auto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604A5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5474E"/>
    <w:multiLevelType w:val="hybridMultilevel"/>
    <w:tmpl w:val="77C429A2"/>
    <w:lvl w:ilvl="0" w:tplc="A1888538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E219E"/>
    <w:multiLevelType w:val="hybridMultilevel"/>
    <w:tmpl w:val="ECA07426"/>
    <w:lvl w:ilvl="0" w:tplc="8D06C338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  <w:color w:val="auto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604A5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01726"/>
    <w:multiLevelType w:val="hybridMultilevel"/>
    <w:tmpl w:val="6C3A5C02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 w15:restartNumberingAfterBreak="0">
    <w:nsid w:val="76CA0197"/>
    <w:multiLevelType w:val="hybridMultilevel"/>
    <w:tmpl w:val="577486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13"/>
  </w:num>
  <w:num w:numId="4">
    <w:abstractNumId w:val="2"/>
  </w:num>
  <w:num w:numId="5">
    <w:abstractNumId w:val="4"/>
  </w:num>
  <w:num w:numId="6">
    <w:abstractNumId w:val="19"/>
  </w:num>
  <w:num w:numId="7">
    <w:abstractNumId w:val="1"/>
  </w:num>
  <w:num w:numId="8">
    <w:abstractNumId w:val="28"/>
  </w:num>
  <w:num w:numId="9">
    <w:abstractNumId w:val="5"/>
  </w:num>
  <w:num w:numId="10">
    <w:abstractNumId w:val="9"/>
  </w:num>
  <w:num w:numId="11">
    <w:abstractNumId w:val="14"/>
  </w:num>
  <w:num w:numId="12">
    <w:abstractNumId w:val="18"/>
  </w:num>
  <w:num w:numId="13">
    <w:abstractNumId w:val="16"/>
  </w:num>
  <w:num w:numId="14">
    <w:abstractNumId w:val="17"/>
  </w:num>
  <w:num w:numId="15">
    <w:abstractNumId w:val="7"/>
  </w:num>
  <w:num w:numId="16">
    <w:abstractNumId w:val="26"/>
  </w:num>
  <w:num w:numId="17">
    <w:abstractNumId w:val="22"/>
  </w:num>
  <w:num w:numId="18">
    <w:abstractNumId w:val="20"/>
  </w:num>
  <w:num w:numId="19">
    <w:abstractNumId w:val="12"/>
  </w:num>
  <w:num w:numId="20">
    <w:abstractNumId w:val="21"/>
  </w:num>
  <w:num w:numId="21">
    <w:abstractNumId w:val="11"/>
  </w:num>
  <w:num w:numId="22">
    <w:abstractNumId w:val="25"/>
  </w:num>
  <w:num w:numId="23">
    <w:abstractNumId w:val="10"/>
  </w:num>
  <w:num w:numId="24">
    <w:abstractNumId w:val="23"/>
  </w:num>
  <w:num w:numId="25">
    <w:abstractNumId w:val="27"/>
  </w:num>
  <w:num w:numId="26">
    <w:abstractNumId w:val="3"/>
  </w:num>
  <w:num w:numId="27">
    <w:abstractNumId w:val="0"/>
  </w:num>
  <w:num w:numId="28">
    <w:abstractNumId w:val="15"/>
  </w:num>
  <w:num w:numId="29">
    <w:abstractNumId w:val="2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BE"/>
    <w:rsid w:val="0000169A"/>
    <w:rsid w:val="00002EE4"/>
    <w:rsid w:val="00004807"/>
    <w:rsid w:val="0001026F"/>
    <w:rsid w:val="0002298F"/>
    <w:rsid w:val="00023A88"/>
    <w:rsid w:val="00030AAF"/>
    <w:rsid w:val="00044475"/>
    <w:rsid w:val="00044E63"/>
    <w:rsid w:val="000464B0"/>
    <w:rsid w:val="0004747E"/>
    <w:rsid w:val="000550BE"/>
    <w:rsid w:val="00056E3B"/>
    <w:rsid w:val="000577C4"/>
    <w:rsid w:val="000664E2"/>
    <w:rsid w:val="00072073"/>
    <w:rsid w:val="00072F88"/>
    <w:rsid w:val="000758B4"/>
    <w:rsid w:val="00080D58"/>
    <w:rsid w:val="00084134"/>
    <w:rsid w:val="00086291"/>
    <w:rsid w:val="0009244C"/>
    <w:rsid w:val="00094867"/>
    <w:rsid w:val="000951C4"/>
    <w:rsid w:val="00097E84"/>
    <w:rsid w:val="000A2BBE"/>
    <w:rsid w:val="000A7238"/>
    <w:rsid w:val="000A74D2"/>
    <w:rsid w:val="000B0489"/>
    <w:rsid w:val="000B19F1"/>
    <w:rsid w:val="000C0BE3"/>
    <w:rsid w:val="000D0426"/>
    <w:rsid w:val="000D14A8"/>
    <w:rsid w:val="000D22F4"/>
    <w:rsid w:val="000D52B7"/>
    <w:rsid w:val="000D61C5"/>
    <w:rsid w:val="000E4B76"/>
    <w:rsid w:val="000E5352"/>
    <w:rsid w:val="000E7669"/>
    <w:rsid w:val="000F2D29"/>
    <w:rsid w:val="000F3589"/>
    <w:rsid w:val="000F52D9"/>
    <w:rsid w:val="00101D41"/>
    <w:rsid w:val="00103F5E"/>
    <w:rsid w:val="00106C8C"/>
    <w:rsid w:val="001154BC"/>
    <w:rsid w:val="00115766"/>
    <w:rsid w:val="00116512"/>
    <w:rsid w:val="00116777"/>
    <w:rsid w:val="0011721A"/>
    <w:rsid w:val="001234DD"/>
    <w:rsid w:val="0012508F"/>
    <w:rsid w:val="00125F3B"/>
    <w:rsid w:val="001357B2"/>
    <w:rsid w:val="001438F6"/>
    <w:rsid w:val="0014665A"/>
    <w:rsid w:val="00146B06"/>
    <w:rsid w:val="00147386"/>
    <w:rsid w:val="00150A2C"/>
    <w:rsid w:val="001520BC"/>
    <w:rsid w:val="00152C4F"/>
    <w:rsid w:val="001564A3"/>
    <w:rsid w:val="001572A2"/>
    <w:rsid w:val="00160F1F"/>
    <w:rsid w:val="00166455"/>
    <w:rsid w:val="00173122"/>
    <w:rsid w:val="0017478F"/>
    <w:rsid w:val="00182023"/>
    <w:rsid w:val="0018408A"/>
    <w:rsid w:val="00187652"/>
    <w:rsid w:val="00190E2D"/>
    <w:rsid w:val="00192FCC"/>
    <w:rsid w:val="001936FD"/>
    <w:rsid w:val="00193703"/>
    <w:rsid w:val="001969B3"/>
    <w:rsid w:val="001A42B2"/>
    <w:rsid w:val="001A5D6A"/>
    <w:rsid w:val="001A6A76"/>
    <w:rsid w:val="001A6B53"/>
    <w:rsid w:val="001B1853"/>
    <w:rsid w:val="001B455A"/>
    <w:rsid w:val="001B686F"/>
    <w:rsid w:val="001C7358"/>
    <w:rsid w:val="001D02E1"/>
    <w:rsid w:val="001D12D8"/>
    <w:rsid w:val="001D1E93"/>
    <w:rsid w:val="001E71B0"/>
    <w:rsid w:val="001F235B"/>
    <w:rsid w:val="00202A77"/>
    <w:rsid w:val="00203EE5"/>
    <w:rsid w:val="00205176"/>
    <w:rsid w:val="00205667"/>
    <w:rsid w:val="00212120"/>
    <w:rsid w:val="0022032C"/>
    <w:rsid w:val="00220A20"/>
    <w:rsid w:val="00220A97"/>
    <w:rsid w:val="00224A07"/>
    <w:rsid w:val="002250D1"/>
    <w:rsid w:val="00225953"/>
    <w:rsid w:val="00225EE4"/>
    <w:rsid w:val="0023077E"/>
    <w:rsid w:val="002340A1"/>
    <w:rsid w:val="00234D5C"/>
    <w:rsid w:val="002372DD"/>
    <w:rsid w:val="002402FD"/>
    <w:rsid w:val="00241AED"/>
    <w:rsid w:val="00251B1E"/>
    <w:rsid w:val="0025658A"/>
    <w:rsid w:val="002701C2"/>
    <w:rsid w:val="00270763"/>
    <w:rsid w:val="00271CE5"/>
    <w:rsid w:val="002750DD"/>
    <w:rsid w:val="00275BB6"/>
    <w:rsid w:val="002776B1"/>
    <w:rsid w:val="00282020"/>
    <w:rsid w:val="00290932"/>
    <w:rsid w:val="00290AA4"/>
    <w:rsid w:val="00290CD2"/>
    <w:rsid w:val="00293B59"/>
    <w:rsid w:val="00293F26"/>
    <w:rsid w:val="002942D1"/>
    <w:rsid w:val="002A2B69"/>
    <w:rsid w:val="002A2FBA"/>
    <w:rsid w:val="002A4170"/>
    <w:rsid w:val="002A4EBB"/>
    <w:rsid w:val="002A5E29"/>
    <w:rsid w:val="002A76E2"/>
    <w:rsid w:val="002C2887"/>
    <w:rsid w:val="002C3236"/>
    <w:rsid w:val="002C3931"/>
    <w:rsid w:val="002C3E99"/>
    <w:rsid w:val="002C3FC6"/>
    <w:rsid w:val="002C6EC9"/>
    <w:rsid w:val="002C736C"/>
    <w:rsid w:val="002D1E5C"/>
    <w:rsid w:val="002D6FDF"/>
    <w:rsid w:val="002E1545"/>
    <w:rsid w:val="002E54AB"/>
    <w:rsid w:val="002F39B6"/>
    <w:rsid w:val="002F61C4"/>
    <w:rsid w:val="002F680D"/>
    <w:rsid w:val="003000FA"/>
    <w:rsid w:val="003003A8"/>
    <w:rsid w:val="00307F6A"/>
    <w:rsid w:val="0031124F"/>
    <w:rsid w:val="00311E2B"/>
    <w:rsid w:val="003175A9"/>
    <w:rsid w:val="0033048D"/>
    <w:rsid w:val="00335819"/>
    <w:rsid w:val="00336604"/>
    <w:rsid w:val="0035775F"/>
    <w:rsid w:val="003636BF"/>
    <w:rsid w:val="0036725C"/>
    <w:rsid w:val="00370C48"/>
    <w:rsid w:val="00371442"/>
    <w:rsid w:val="00371B76"/>
    <w:rsid w:val="00373F4E"/>
    <w:rsid w:val="00373F68"/>
    <w:rsid w:val="003754F4"/>
    <w:rsid w:val="00380385"/>
    <w:rsid w:val="003809E7"/>
    <w:rsid w:val="00381F90"/>
    <w:rsid w:val="00382368"/>
    <w:rsid w:val="0038317D"/>
    <w:rsid w:val="003845B4"/>
    <w:rsid w:val="0038555C"/>
    <w:rsid w:val="003871EE"/>
    <w:rsid w:val="0038767B"/>
    <w:rsid w:val="00387B1A"/>
    <w:rsid w:val="00392B6A"/>
    <w:rsid w:val="00392F56"/>
    <w:rsid w:val="0039397D"/>
    <w:rsid w:val="00393C14"/>
    <w:rsid w:val="003A4563"/>
    <w:rsid w:val="003A51B4"/>
    <w:rsid w:val="003A58E7"/>
    <w:rsid w:val="003B3836"/>
    <w:rsid w:val="003B4AC7"/>
    <w:rsid w:val="003B5694"/>
    <w:rsid w:val="003B71EB"/>
    <w:rsid w:val="003C407B"/>
    <w:rsid w:val="003C4941"/>
    <w:rsid w:val="003C5EE5"/>
    <w:rsid w:val="003C79FE"/>
    <w:rsid w:val="003D093A"/>
    <w:rsid w:val="003D0E30"/>
    <w:rsid w:val="003D23BD"/>
    <w:rsid w:val="003D3E29"/>
    <w:rsid w:val="003E123A"/>
    <w:rsid w:val="003E1C74"/>
    <w:rsid w:val="003E3900"/>
    <w:rsid w:val="003E550C"/>
    <w:rsid w:val="003E5C4F"/>
    <w:rsid w:val="003E653D"/>
    <w:rsid w:val="003F098F"/>
    <w:rsid w:val="003F09D0"/>
    <w:rsid w:val="003F0ADD"/>
    <w:rsid w:val="003F69DA"/>
    <w:rsid w:val="00411CF7"/>
    <w:rsid w:val="0041400E"/>
    <w:rsid w:val="004145B2"/>
    <w:rsid w:val="004153F2"/>
    <w:rsid w:val="00417100"/>
    <w:rsid w:val="0042053E"/>
    <w:rsid w:val="00420FCE"/>
    <w:rsid w:val="004234DC"/>
    <w:rsid w:val="004305DB"/>
    <w:rsid w:val="004307E7"/>
    <w:rsid w:val="00434676"/>
    <w:rsid w:val="004355A2"/>
    <w:rsid w:val="00435A70"/>
    <w:rsid w:val="00435B51"/>
    <w:rsid w:val="004402D5"/>
    <w:rsid w:val="0044051A"/>
    <w:rsid w:val="004416D9"/>
    <w:rsid w:val="0044337D"/>
    <w:rsid w:val="0044411B"/>
    <w:rsid w:val="00446C67"/>
    <w:rsid w:val="00452578"/>
    <w:rsid w:val="00460174"/>
    <w:rsid w:val="004657EE"/>
    <w:rsid w:val="00475075"/>
    <w:rsid w:val="00475E9A"/>
    <w:rsid w:val="00481482"/>
    <w:rsid w:val="00482C14"/>
    <w:rsid w:val="00486297"/>
    <w:rsid w:val="0048670A"/>
    <w:rsid w:val="00495E40"/>
    <w:rsid w:val="004A1F17"/>
    <w:rsid w:val="004A7EDD"/>
    <w:rsid w:val="004C0318"/>
    <w:rsid w:val="004C5029"/>
    <w:rsid w:val="004C5239"/>
    <w:rsid w:val="004C52ED"/>
    <w:rsid w:val="004C5B3D"/>
    <w:rsid w:val="004C7130"/>
    <w:rsid w:val="004C7F39"/>
    <w:rsid w:val="004D23F5"/>
    <w:rsid w:val="004D414C"/>
    <w:rsid w:val="004D5D44"/>
    <w:rsid w:val="004E036B"/>
    <w:rsid w:val="004E2C8E"/>
    <w:rsid w:val="004E361A"/>
    <w:rsid w:val="004E405B"/>
    <w:rsid w:val="004E76E4"/>
    <w:rsid w:val="0050042A"/>
    <w:rsid w:val="00501715"/>
    <w:rsid w:val="00506D01"/>
    <w:rsid w:val="00510E42"/>
    <w:rsid w:val="005170EB"/>
    <w:rsid w:val="00517D11"/>
    <w:rsid w:val="005242C7"/>
    <w:rsid w:val="005245E9"/>
    <w:rsid w:val="00526246"/>
    <w:rsid w:val="005315E7"/>
    <w:rsid w:val="005446FA"/>
    <w:rsid w:val="00544E1D"/>
    <w:rsid w:val="00546E7F"/>
    <w:rsid w:val="00550CEC"/>
    <w:rsid w:val="005514E5"/>
    <w:rsid w:val="00556F02"/>
    <w:rsid w:val="00561626"/>
    <w:rsid w:val="00562519"/>
    <w:rsid w:val="005628B1"/>
    <w:rsid w:val="00567106"/>
    <w:rsid w:val="00567F91"/>
    <w:rsid w:val="005716D7"/>
    <w:rsid w:val="0057185F"/>
    <w:rsid w:val="00581467"/>
    <w:rsid w:val="00583FE7"/>
    <w:rsid w:val="00586C4A"/>
    <w:rsid w:val="00587E25"/>
    <w:rsid w:val="005905AF"/>
    <w:rsid w:val="00591ADF"/>
    <w:rsid w:val="005A3E0B"/>
    <w:rsid w:val="005A5C4C"/>
    <w:rsid w:val="005A69E9"/>
    <w:rsid w:val="005A7DAA"/>
    <w:rsid w:val="005B772E"/>
    <w:rsid w:val="005C0D88"/>
    <w:rsid w:val="005C1F7F"/>
    <w:rsid w:val="005C4955"/>
    <w:rsid w:val="005C7BAD"/>
    <w:rsid w:val="005D47F8"/>
    <w:rsid w:val="005D5061"/>
    <w:rsid w:val="005E056B"/>
    <w:rsid w:val="005E1D3C"/>
    <w:rsid w:val="005E24BC"/>
    <w:rsid w:val="005E2613"/>
    <w:rsid w:val="005E6D2B"/>
    <w:rsid w:val="005E7CBD"/>
    <w:rsid w:val="005F03B9"/>
    <w:rsid w:val="005F3A21"/>
    <w:rsid w:val="005F6B0C"/>
    <w:rsid w:val="0060634C"/>
    <w:rsid w:val="006079AF"/>
    <w:rsid w:val="00611029"/>
    <w:rsid w:val="00614EE1"/>
    <w:rsid w:val="006160D1"/>
    <w:rsid w:val="00621C18"/>
    <w:rsid w:val="00623066"/>
    <w:rsid w:val="00625AE6"/>
    <w:rsid w:val="00626441"/>
    <w:rsid w:val="006274A8"/>
    <w:rsid w:val="00632253"/>
    <w:rsid w:val="006348BD"/>
    <w:rsid w:val="0063696A"/>
    <w:rsid w:val="00641F91"/>
    <w:rsid w:val="00642714"/>
    <w:rsid w:val="00644327"/>
    <w:rsid w:val="00644416"/>
    <w:rsid w:val="006455CE"/>
    <w:rsid w:val="0064658B"/>
    <w:rsid w:val="006477FE"/>
    <w:rsid w:val="00653D52"/>
    <w:rsid w:val="00654472"/>
    <w:rsid w:val="00655841"/>
    <w:rsid w:val="00656E53"/>
    <w:rsid w:val="00657291"/>
    <w:rsid w:val="00657ED1"/>
    <w:rsid w:val="00663999"/>
    <w:rsid w:val="0066590C"/>
    <w:rsid w:val="00667FEB"/>
    <w:rsid w:val="006709E7"/>
    <w:rsid w:val="00671781"/>
    <w:rsid w:val="00671D81"/>
    <w:rsid w:val="00672C94"/>
    <w:rsid w:val="0067376E"/>
    <w:rsid w:val="00673916"/>
    <w:rsid w:val="00683456"/>
    <w:rsid w:val="00683A8D"/>
    <w:rsid w:val="006879F9"/>
    <w:rsid w:val="00690058"/>
    <w:rsid w:val="00691374"/>
    <w:rsid w:val="00691971"/>
    <w:rsid w:val="00691A94"/>
    <w:rsid w:val="00692639"/>
    <w:rsid w:val="006A05D9"/>
    <w:rsid w:val="006A746B"/>
    <w:rsid w:val="006A76C3"/>
    <w:rsid w:val="006C47A0"/>
    <w:rsid w:val="006C6DD5"/>
    <w:rsid w:val="006D492F"/>
    <w:rsid w:val="006E10C2"/>
    <w:rsid w:val="006E6DF3"/>
    <w:rsid w:val="006F17CE"/>
    <w:rsid w:val="006F1D62"/>
    <w:rsid w:val="006F2BBB"/>
    <w:rsid w:val="006F3048"/>
    <w:rsid w:val="006F3A0B"/>
    <w:rsid w:val="006F533E"/>
    <w:rsid w:val="006F5D06"/>
    <w:rsid w:val="007028D0"/>
    <w:rsid w:val="007034BD"/>
    <w:rsid w:val="00703C64"/>
    <w:rsid w:val="0070410A"/>
    <w:rsid w:val="0070483F"/>
    <w:rsid w:val="00707D0A"/>
    <w:rsid w:val="00710D84"/>
    <w:rsid w:val="0071538B"/>
    <w:rsid w:val="0071710D"/>
    <w:rsid w:val="00720D99"/>
    <w:rsid w:val="0073205D"/>
    <w:rsid w:val="00733017"/>
    <w:rsid w:val="00735512"/>
    <w:rsid w:val="00735838"/>
    <w:rsid w:val="00737567"/>
    <w:rsid w:val="00737A16"/>
    <w:rsid w:val="007401D4"/>
    <w:rsid w:val="00742326"/>
    <w:rsid w:val="00743444"/>
    <w:rsid w:val="00756C41"/>
    <w:rsid w:val="007632E5"/>
    <w:rsid w:val="0076347C"/>
    <w:rsid w:val="007638CA"/>
    <w:rsid w:val="00763D05"/>
    <w:rsid w:val="007642F1"/>
    <w:rsid w:val="00764FDB"/>
    <w:rsid w:val="00765EE0"/>
    <w:rsid w:val="007778FA"/>
    <w:rsid w:val="00783310"/>
    <w:rsid w:val="007834F9"/>
    <w:rsid w:val="00786EAE"/>
    <w:rsid w:val="007922C2"/>
    <w:rsid w:val="00792698"/>
    <w:rsid w:val="00793DEC"/>
    <w:rsid w:val="0079464D"/>
    <w:rsid w:val="00794AF2"/>
    <w:rsid w:val="007967C1"/>
    <w:rsid w:val="007A0C63"/>
    <w:rsid w:val="007A40E5"/>
    <w:rsid w:val="007A4A6D"/>
    <w:rsid w:val="007B29D1"/>
    <w:rsid w:val="007B55E2"/>
    <w:rsid w:val="007B684A"/>
    <w:rsid w:val="007C2250"/>
    <w:rsid w:val="007C4C5D"/>
    <w:rsid w:val="007C4CF8"/>
    <w:rsid w:val="007C50F2"/>
    <w:rsid w:val="007C663F"/>
    <w:rsid w:val="007D152D"/>
    <w:rsid w:val="007D1BCF"/>
    <w:rsid w:val="007D2352"/>
    <w:rsid w:val="007D3979"/>
    <w:rsid w:val="007D46D3"/>
    <w:rsid w:val="007D75CF"/>
    <w:rsid w:val="007E0440"/>
    <w:rsid w:val="007E32F4"/>
    <w:rsid w:val="007E6DC5"/>
    <w:rsid w:val="007E76ED"/>
    <w:rsid w:val="007E7992"/>
    <w:rsid w:val="007F2D37"/>
    <w:rsid w:val="007F4FDF"/>
    <w:rsid w:val="007F79D0"/>
    <w:rsid w:val="00802230"/>
    <w:rsid w:val="008054B3"/>
    <w:rsid w:val="00811564"/>
    <w:rsid w:val="0081299A"/>
    <w:rsid w:val="00815A48"/>
    <w:rsid w:val="00822CB7"/>
    <w:rsid w:val="0082352D"/>
    <w:rsid w:val="00830516"/>
    <w:rsid w:val="00832CB4"/>
    <w:rsid w:val="00834312"/>
    <w:rsid w:val="0083790B"/>
    <w:rsid w:val="00841377"/>
    <w:rsid w:val="00842D2C"/>
    <w:rsid w:val="008450EA"/>
    <w:rsid w:val="00853DF6"/>
    <w:rsid w:val="00854447"/>
    <w:rsid w:val="008617CA"/>
    <w:rsid w:val="00871046"/>
    <w:rsid w:val="0087610B"/>
    <w:rsid w:val="00880267"/>
    <w:rsid w:val="0088043C"/>
    <w:rsid w:val="00881582"/>
    <w:rsid w:val="008815D8"/>
    <w:rsid w:val="00881C67"/>
    <w:rsid w:val="00884846"/>
    <w:rsid w:val="00884889"/>
    <w:rsid w:val="008906C9"/>
    <w:rsid w:val="00892E8A"/>
    <w:rsid w:val="008936DF"/>
    <w:rsid w:val="00895FBB"/>
    <w:rsid w:val="00896DCB"/>
    <w:rsid w:val="008A4578"/>
    <w:rsid w:val="008A4D44"/>
    <w:rsid w:val="008A5B01"/>
    <w:rsid w:val="008A6E27"/>
    <w:rsid w:val="008B0030"/>
    <w:rsid w:val="008B3C2E"/>
    <w:rsid w:val="008C1278"/>
    <w:rsid w:val="008C347E"/>
    <w:rsid w:val="008C5738"/>
    <w:rsid w:val="008C659D"/>
    <w:rsid w:val="008C78F4"/>
    <w:rsid w:val="008D035E"/>
    <w:rsid w:val="008D04F0"/>
    <w:rsid w:val="008D27E6"/>
    <w:rsid w:val="008D29A0"/>
    <w:rsid w:val="008D4A22"/>
    <w:rsid w:val="008D79B2"/>
    <w:rsid w:val="008E07CF"/>
    <w:rsid w:val="008E13F6"/>
    <w:rsid w:val="008E3C84"/>
    <w:rsid w:val="008E3E8D"/>
    <w:rsid w:val="008E6BFF"/>
    <w:rsid w:val="008F0AD4"/>
    <w:rsid w:val="008F24E6"/>
    <w:rsid w:val="008F3500"/>
    <w:rsid w:val="008F3EFD"/>
    <w:rsid w:val="009007AA"/>
    <w:rsid w:val="009020C4"/>
    <w:rsid w:val="009111D4"/>
    <w:rsid w:val="009129FE"/>
    <w:rsid w:val="00912AE2"/>
    <w:rsid w:val="009237E3"/>
    <w:rsid w:val="00924E3C"/>
    <w:rsid w:val="00926603"/>
    <w:rsid w:val="009300A5"/>
    <w:rsid w:val="0093078E"/>
    <w:rsid w:val="00932784"/>
    <w:rsid w:val="00937E78"/>
    <w:rsid w:val="00941978"/>
    <w:rsid w:val="0094210A"/>
    <w:rsid w:val="0095003F"/>
    <w:rsid w:val="00950450"/>
    <w:rsid w:val="0095474E"/>
    <w:rsid w:val="009569B8"/>
    <w:rsid w:val="00957259"/>
    <w:rsid w:val="009612BB"/>
    <w:rsid w:val="00963A15"/>
    <w:rsid w:val="00965643"/>
    <w:rsid w:val="00965A34"/>
    <w:rsid w:val="00972923"/>
    <w:rsid w:val="0097331A"/>
    <w:rsid w:val="00974EA9"/>
    <w:rsid w:val="009767CB"/>
    <w:rsid w:val="00976DE4"/>
    <w:rsid w:val="0098047C"/>
    <w:rsid w:val="00984835"/>
    <w:rsid w:val="00990B49"/>
    <w:rsid w:val="00995D08"/>
    <w:rsid w:val="00996C45"/>
    <w:rsid w:val="009A13E4"/>
    <w:rsid w:val="009A41C3"/>
    <w:rsid w:val="009A4CA5"/>
    <w:rsid w:val="009A4D52"/>
    <w:rsid w:val="009A65FF"/>
    <w:rsid w:val="009A717F"/>
    <w:rsid w:val="009B164A"/>
    <w:rsid w:val="009B2C9A"/>
    <w:rsid w:val="009B38DD"/>
    <w:rsid w:val="009B399C"/>
    <w:rsid w:val="009B5AC6"/>
    <w:rsid w:val="009C1ECC"/>
    <w:rsid w:val="009C3EF2"/>
    <w:rsid w:val="009C740A"/>
    <w:rsid w:val="009D1AA3"/>
    <w:rsid w:val="009D60CF"/>
    <w:rsid w:val="009E0B89"/>
    <w:rsid w:val="009E0FFD"/>
    <w:rsid w:val="009F5A48"/>
    <w:rsid w:val="009F710F"/>
    <w:rsid w:val="009F72BA"/>
    <w:rsid w:val="00A0356D"/>
    <w:rsid w:val="00A0525F"/>
    <w:rsid w:val="00A05AB3"/>
    <w:rsid w:val="00A125C5"/>
    <w:rsid w:val="00A12E5D"/>
    <w:rsid w:val="00A1478C"/>
    <w:rsid w:val="00A16E58"/>
    <w:rsid w:val="00A17582"/>
    <w:rsid w:val="00A2028C"/>
    <w:rsid w:val="00A2451C"/>
    <w:rsid w:val="00A255E2"/>
    <w:rsid w:val="00A259AF"/>
    <w:rsid w:val="00A30C9C"/>
    <w:rsid w:val="00A30F7B"/>
    <w:rsid w:val="00A32501"/>
    <w:rsid w:val="00A3385C"/>
    <w:rsid w:val="00A36396"/>
    <w:rsid w:val="00A3705B"/>
    <w:rsid w:val="00A372A8"/>
    <w:rsid w:val="00A4046C"/>
    <w:rsid w:val="00A40A2B"/>
    <w:rsid w:val="00A41D43"/>
    <w:rsid w:val="00A42A4F"/>
    <w:rsid w:val="00A45768"/>
    <w:rsid w:val="00A50228"/>
    <w:rsid w:val="00A50C5A"/>
    <w:rsid w:val="00A52D0C"/>
    <w:rsid w:val="00A6031F"/>
    <w:rsid w:val="00A62535"/>
    <w:rsid w:val="00A63078"/>
    <w:rsid w:val="00A6545F"/>
    <w:rsid w:val="00A65EE7"/>
    <w:rsid w:val="00A66EF6"/>
    <w:rsid w:val="00A70133"/>
    <w:rsid w:val="00A770A6"/>
    <w:rsid w:val="00A800A6"/>
    <w:rsid w:val="00A813B1"/>
    <w:rsid w:val="00A83610"/>
    <w:rsid w:val="00A85884"/>
    <w:rsid w:val="00A923BA"/>
    <w:rsid w:val="00A92732"/>
    <w:rsid w:val="00A95452"/>
    <w:rsid w:val="00A95A39"/>
    <w:rsid w:val="00A97973"/>
    <w:rsid w:val="00AA4DDB"/>
    <w:rsid w:val="00AA5857"/>
    <w:rsid w:val="00AA7A5C"/>
    <w:rsid w:val="00AB36C4"/>
    <w:rsid w:val="00AB3A67"/>
    <w:rsid w:val="00AB3DF0"/>
    <w:rsid w:val="00AB5B1E"/>
    <w:rsid w:val="00AC32B2"/>
    <w:rsid w:val="00AC5F10"/>
    <w:rsid w:val="00AD1298"/>
    <w:rsid w:val="00AD2434"/>
    <w:rsid w:val="00AD5A91"/>
    <w:rsid w:val="00AD65DE"/>
    <w:rsid w:val="00AD66D0"/>
    <w:rsid w:val="00AE04A2"/>
    <w:rsid w:val="00AE2AE9"/>
    <w:rsid w:val="00AE54A2"/>
    <w:rsid w:val="00AF186C"/>
    <w:rsid w:val="00AF58E5"/>
    <w:rsid w:val="00AF6B8D"/>
    <w:rsid w:val="00AF7CF2"/>
    <w:rsid w:val="00B05B46"/>
    <w:rsid w:val="00B11CE0"/>
    <w:rsid w:val="00B13641"/>
    <w:rsid w:val="00B17141"/>
    <w:rsid w:val="00B214ED"/>
    <w:rsid w:val="00B21E23"/>
    <w:rsid w:val="00B22A06"/>
    <w:rsid w:val="00B31575"/>
    <w:rsid w:val="00B32DDF"/>
    <w:rsid w:val="00B43D1A"/>
    <w:rsid w:val="00B45F77"/>
    <w:rsid w:val="00B47FC9"/>
    <w:rsid w:val="00B5536B"/>
    <w:rsid w:val="00B55A16"/>
    <w:rsid w:val="00B62AE7"/>
    <w:rsid w:val="00B63D08"/>
    <w:rsid w:val="00B64D0C"/>
    <w:rsid w:val="00B65FE0"/>
    <w:rsid w:val="00B67AC3"/>
    <w:rsid w:val="00B70452"/>
    <w:rsid w:val="00B71A29"/>
    <w:rsid w:val="00B732EA"/>
    <w:rsid w:val="00B734E8"/>
    <w:rsid w:val="00B73B9B"/>
    <w:rsid w:val="00B76F8D"/>
    <w:rsid w:val="00B80BE5"/>
    <w:rsid w:val="00B849A5"/>
    <w:rsid w:val="00B8547D"/>
    <w:rsid w:val="00B86945"/>
    <w:rsid w:val="00B90423"/>
    <w:rsid w:val="00B9280A"/>
    <w:rsid w:val="00B9484D"/>
    <w:rsid w:val="00B961AE"/>
    <w:rsid w:val="00B96D17"/>
    <w:rsid w:val="00B97A2C"/>
    <w:rsid w:val="00BA37D0"/>
    <w:rsid w:val="00BA58D7"/>
    <w:rsid w:val="00BB716F"/>
    <w:rsid w:val="00BC15A6"/>
    <w:rsid w:val="00BC284F"/>
    <w:rsid w:val="00BD625F"/>
    <w:rsid w:val="00BE153F"/>
    <w:rsid w:val="00BE1582"/>
    <w:rsid w:val="00BE2419"/>
    <w:rsid w:val="00BE33AE"/>
    <w:rsid w:val="00BE4EFB"/>
    <w:rsid w:val="00BF39BB"/>
    <w:rsid w:val="00BF3C7C"/>
    <w:rsid w:val="00BF7A86"/>
    <w:rsid w:val="00C012C1"/>
    <w:rsid w:val="00C0266B"/>
    <w:rsid w:val="00C14801"/>
    <w:rsid w:val="00C16DA3"/>
    <w:rsid w:val="00C20473"/>
    <w:rsid w:val="00C22E5C"/>
    <w:rsid w:val="00C237BE"/>
    <w:rsid w:val="00C250D5"/>
    <w:rsid w:val="00C273DE"/>
    <w:rsid w:val="00C2790C"/>
    <w:rsid w:val="00C3017B"/>
    <w:rsid w:val="00C313D3"/>
    <w:rsid w:val="00C35666"/>
    <w:rsid w:val="00C40184"/>
    <w:rsid w:val="00C41161"/>
    <w:rsid w:val="00C42DAC"/>
    <w:rsid w:val="00C430AE"/>
    <w:rsid w:val="00C446A3"/>
    <w:rsid w:val="00C473B2"/>
    <w:rsid w:val="00C51474"/>
    <w:rsid w:val="00C640AA"/>
    <w:rsid w:val="00C647FA"/>
    <w:rsid w:val="00C64E7B"/>
    <w:rsid w:val="00C6550B"/>
    <w:rsid w:val="00C678EA"/>
    <w:rsid w:val="00C7100F"/>
    <w:rsid w:val="00C77774"/>
    <w:rsid w:val="00C838BE"/>
    <w:rsid w:val="00C85669"/>
    <w:rsid w:val="00C86E4E"/>
    <w:rsid w:val="00C90889"/>
    <w:rsid w:val="00C92898"/>
    <w:rsid w:val="00C9317F"/>
    <w:rsid w:val="00C93B6B"/>
    <w:rsid w:val="00C93F8F"/>
    <w:rsid w:val="00C9569A"/>
    <w:rsid w:val="00C95C58"/>
    <w:rsid w:val="00C960FA"/>
    <w:rsid w:val="00C964B9"/>
    <w:rsid w:val="00CA2BE3"/>
    <w:rsid w:val="00CA3E03"/>
    <w:rsid w:val="00CA4340"/>
    <w:rsid w:val="00CA6E71"/>
    <w:rsid w:val="00CB09A4"/>
    <w:rsid w:val="00CB1DCD"/>
    <w:rsid w:val="00CB69C7"/>
    <w:rsid w:val="00CB7B0C"/>
    <w:rsid w:val="00CC2A02"/>
    <w:rsid w:val="00CC2F86"/>
    <w:rsid w:val="00CC6866"/>
    <w:rsid w:val="00CD4E2D"/>
    <w:rsid w:val="00CD7EB8"/>
    <w:rsid w:val="00CE5238"/>
    <w:rsid w:val="00CE7514"/>
    <w:rsid w:val="00CF28CC"/>
    <w:rsid w:val="00CF528E"/>
    <w:rsid w:val="00D0225C"/>
    <w:rsid w:val="00D035C4"/>
    <w:rsid w:val="00D04166"/>
    <w:rsid w:val="00D04BE6"/>
    <w:rsid w:val="00D1318C"/>
    <w:rsid w:val="00D13283"/>
    <w:rsid w:val="00D13E8F"/>
    <w:rsid w:val="00D15B58"/>
    <w:rsid w:val="00D17139"/>
    <w:rsid w:val="00D248DE"/>
    <w:rsid w:val="00D354EF"/>
    <w:rsid w:val="00D36CB7"/>
    <w:rsid w:val="00D371EC"/>
    <w:rsid w:val="00D413B6"/>
    <w:rsid w:val="00D41DEB"/>
    <w:rsid w:val="00D44300"/>
    <w:rsid w:val="00D5692F"/>
    <w:rsid w:val="00D56B13"/>
    <w:rsid w:val="00D57CEC"/>
    <w:rsid w:val="00D61D90"/>
    <w:rsid w:val="00D61F8D"/>
    <w:rsid w:val="00D70F68"/>
    <w:rsid w:val="00D711AD"/>
    <w:rsid w:val="00D71B2A"/>
    <w:rsid w:val="00D7255C"/>
    <w:rsid w:val="00D756F2"/>
    <w:rsid w:val="00D8542D"/>
    <w:rsid w:val="00D92037"/>
    <w:rsid w:val="00D929A8"/>
    <w:rsid w:val="00D938DD"/>
    <w:rsid w:val="00D95F69"/>
    <w:rsid w:val="00DA536F"/>
    <w:rsid w:val="00DA5E9B"/>
    <w:rsid w:val="00DA6F01"/>
    <w:rsid w:val="00DA7123"/>
    <w:rsid w:val="00DB01F7"/>
    <w:rsid w:val="00DB165E"/>
    <w:rsid w:val="00DB1F1E"/>
    <w:rsid w:val="00DB4C67"/>
    <w:rsid w:val="00DC1B53"/>
    <w:rsid w:val="00DC322E"/>
    <w:rsid w:val="00DC6241"/>
    <w:rsid w:val="00DC6A71"/>
    <w:rsid w:val="00DD5758"/>
    <w:rsid w:val="00DD62C7"/>
    <w:rsid w:val="00DE02BC"/>
    <w:rsid w:val="00DE1B04"/>
    <w:rsid w:val="00DE2263"/>
    <w:rsid w:val="00DE49B5"/>
    <w:rsid w:val="00DE6B57"/>
    <w:rsid w:val="00DF009E"/>
    <w:rsid w:val="00DF00E9"/>
    <w:rsid w:val="00DF446C"/>
    <w:rsid w:val="00E01EC3"/>
    <w:rsid w:val="00E0357D"/>
    <w:rsid w:val="00E058AC"/>
    <w:rsid w:val="00E067DF"/>
    <w:rsid w:val="00E16015"/>
    <w:rsid w:val="00E16C4B"/>
    <w:rsid w:val="00E23F39"/>
    <w:rsid w:val="00E24D32"/>
    <w:rsid w:val="00E26150"/>
    <w:rsid w:val="00E3425E"/>
    <w:rsid w:val="00E3529F"/>
    <w:rsid w:val="00E36823"/>
    <w:rsid w:val="00E37F3E"/>
    <w:rsid w:val="00E420A9"/>
    <w:rsid w:val="00E42629"/>
    <w:rsid w:val="00E506B1"/>
    <w:rsid w:val="00E50B58"/>
    <w:rsid w:val="00E63780"/>
    <w:rsid w:val="00E65501"/>
    <w:rsid w:val="00E72369"/>
    <w:rsid w:val="00E75903"/>
    <w:rsid w:val="00E87C16"/>
    <w:rsid w:val="00E91CDE"/>
    <w:rsid w:val="00E932D3"/>
    <w:rsid w:val="00E96C73"/>
    <w:rsid w:val="00E97F7B"/>
    <w:rsid w:val="00EA211E"/>
    <w:rsid w:val="00EA60A3"/>
    <w:rsid w:val="00EB032B"/>
    <w:rsid w:val="00EB1DDD"/>
    <w:rsid w:val="00EB2F31"/>
    <w:rsid w:val="00EB70F7"/>
    <w:rsid w:val="00EC074E"/>
    <w:rsid w:val="00EC22BE"/>
    <w:rsid w:val="00EC2CA9"/>
    <w:rsid w:val="00EC44A0"/>
    <w:rsid w:val="00EC53D9"/>
    <w:rsid w:val="00EC5DDA"/>
    <w:rsid w:val="00ED1C3E"/>
    <w:rsid w:val="00ED371A"/>
    <w:rsid w:val="00EE37D1"/>
    <w:rsid w:val="00EE5267"/>
    <w:rsid w:val="00EE63E0"/>
    <w:rsid w:val="00EF558C"/>
    <w:rsid w:val="00F05284"/>
    <w:rsid w:val="00F06D4C"/>
    <w:rsid w:val="00F10A15"/>
    <w:rsid w:val="00F1142A"/>
    <w:rsid w:val="00F12D15"/>
    <w:rsid w:val="00F1383A"/>
    <w:rsid w:val="00F14D2A"/>
    <w:rsid w:val="00F14D7D"/>
    <w:rsid w:val="00F211EA"/>
    <w:rsid w:val="00F23EFD"/>
    <w:rsid w:val="00F240BB"/>
    <w:rsid w:val="00F24B2F"/>
    <w:rsid w:val="00F26DD7"/>
    <w:rsid w:val="00F303B7"/>
    <w:rsid w:val="00F31481"/>
    <w:rsid w:val="00F35819"/>
    <w:rsid w:val="00F4049A"/>
    <w:rsid w:val="00F41BCE"/>
    <w:rsid w:val="00F41E61"/>
    <w:rsid w:val="00F424AE"/>
    <w:rsid w:val="00F42BD1"/>
    <w:rsid w:val="00F43513"/>
    <w:rsid w:val="00F445D3"/>
    <w:rsid w:val="00F459D6"/>
    <w:rsid w:val="00F50E5A"/>
    <w:rsid w:val="00F51F97"/>
    <w:rsid w:val="00F5212F"/>
    <w:rsid w:val="00F54135"/>
    <w:rsid w:val="00F57004"/>
    <w:rsid w:val="00F57FED"/>
    <w:rsid w:val="00F603E4"/>
    <w:rsid w:val="00F60641"/>
    <w:rsid w:val="00F65269"/>
    <w:rsid w:val="00F66B25"/>
    <w:rsid w:val="00F70144"/>
    <w:rsid w:val="00F70C64"/>
    <w:rsid w:val="00F71C16"/>
    <w:rsid w:val="00F72DCD"/>
    <w:rsid w:val="00F7384E"/>
    <w:rsid w:val="00F7781F"/>
    <w:rsid w:val="00F809AB"/>
    <w:rsid w:val="00F82778"/>
    <w:rsid w:val="00F9442F"/>
    <w:rsid w:val="00F94BEC"/>
    <w:rsid w:val="00F979FC"/>
    <w:rsid w:val="00F97A2C"/>
    <w:rsid w:val="00FA0AF2"/>
    <w:rsid w:val="00FA1617"/>
    <w:rsid w:val="00FB1FE1"/>
    <w:rsid w:val="00FB55E2"/>
    <w:rsid w:val="00FB5622"/>
    <w:rsid w:val="00FC2483"/>
    <w:rsid w:val="00FC2E07"/>
    <w:rsid w:val="00FC4DA0"/>
    <w:rsid w:val="00FC61BB"/>
    <w:rsid w:val="00FC7F1C"/>
    <w:rsid w:val="00FD1530"/>
    <w:rsid w:val="00FD4218"/>
    <w:rsid w:val="00FD7D2E"/>
    <w:rsid w:val="00FE47DB"/>
    <w:rsid w:val="00FE49DE"/>
    <w:rsid w:val="00FE718F"/>
    <w:rsid w:val="00FF0AE3"/>
    <w:rsid w:val="00FF1CF4"/>
    <w:rsid w:val="00FF6473"/>
    <w:rsid w:val="00FF68BC"/>
    <w:rsid w:val="00FF6B9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6940600"/>
  <w15:docId w15:val="{695922FC-C733-4B3B-950E-2197AA4E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,Poglavje1,Heading 1si"/>
    <w:basedOn w:val="Navaden"/>
    <w:next w:val="Navaden"/>
    <w:link w:val="Naslov1Znak"/>
    <w:autoRedefine/>
    <w:qFormat/>
    <w:rsid w:val="00E3425E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Header1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EC22BE"/>
    <w:pPr>
      <w:suppressAutoHyphens/>
      <w:spacing w:after="120" w:line="240" w:lineRule="auto"/>
    </w:pPr>
    <w:rPr>
      <w:rFonts w:ascii="Times New Roman" w:hAnsi="Times New Roman"/>
      <w:sz w:val="22"/>
      <w:lang w:val="sl-SI" w:eastAsia="ar-SA"/>
    </w:rPr>
  </w:style>
  <w:style w:type="paragraph" w:styleId="Telobesedila-zamik">
    <w:name w:val="Body Text Indent"/>
    <w:basedOn w:val="Navaden"/>
    <w:rsid w:val="008E3C84"/>
    <w:pPr>
      <w:spacing w:after="120"/>
      <w:ind w:left="283"/>
    </w:pPr>
  </w:style>
  <w:style w:type="paragraph" w:customStyle="1" w:styleId="Vrstapredpisa">
    <w:name w:val="Vrsta predpisa"/>
    <w:basedOn w:val="Navaden"/>
    <w:link w:val="VrstapredpisaZnak"/>
    <w:qFormat/>
    <w:rsid w:val="008E3C8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4"/>
      <w:lang w:val="sl-SI" w:eastAsia="sl-SI"/>
    </w:rPr>
  </w:style>
  <w:style w:type="character" w:customStyle="1" w:styleId="VrstapredpisaZnak">
    <w:name w:val="Vrsta predpisa Znak"/>
    <w:link w:val="Vrstapredpisa"/>
    <w:rsid w:val="008E3C84"/>
    <w:rPr>
      <w:rFonts w:ascii="Arial" w:hAnsi="Arial" w:cs="Arial"/>
      <w:b/>
      <w:bCs/>
      <w:color w:val="000000"/>
      <w:spacing w:val="40"/>
      <w:sz w:val="24"/>
      <w:szCs w:val="24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8E3C8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4"/>
      <w:lang w:val="sl-SI" w:eastAsia="sl-SI"/>
    </w:rPr>
  </w:style>
  <w:style w:type="character" w:customStyle="1" w:styleId="NaslovpredpisaZnak">
    <w:name w:val="Naslov_predpisa Znak"/>
    <w:link w:val="Naslovpredpisa"/>
    <w:rsid w:val="008E3C84"/>
    <w:rPr>
      <w:rFonts w:ascii="Arial" w:hAnsi="Arial" w:cs="Arial"/>
      <w:b/>
      <w:sz w:val="24"/>
      <w:szCs w:val="24"/>
      <w:lang w:val="sl-SI" w:eastAsia="sl-SI" w:bidi="ar-SA"/>
    </w:rPr>
  </w:style>
  <w:style w:type="paragraph" w:customStyle="1" w:styleId="Neotevilenodstavek">
    <w:name w:val="Neoštevilčen odstavek"/>
    <w:basedOn w:val="Navaden"/>
    <w:link w:val="NeotevilenodstavekZnak"/>
    <w:qFormat/>
    <w:rsid w:val="008E3C8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4"/>
      <w:lang w:val="sl-SI" w:eastAsia="sl-SI"/>
    </w:rPr>
  </w:style>
  <w:style w:type="character" w:customStyle="1" w:styleId="NeotevilenodstavekZnak">
    <w:name w:val="Neoštevilčen odstavek Znak"/>
    <w:link w:val="Neotevilenodstavek"/>
    <w:rsid w:val="008E3C84"/>
    <w:rPr>
      <w:rFonts w:ascii="Arial" w:hAnsi="Arial" w:cs="Arial"/>
      <w:sz w:val="24"/>
      <w:szCs w:val="24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8E3C84"/>
    <w:pPr>
      <w:numPr>
        <w:numId w:val="10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4"/>
      <w:lang w:val="sl-SI" w:eastAsia="sl-SI"/>
    </w:rPr>
  </w:style>
  <w:style w:type="character" w:customStyle="1" w:styleId="OddelekZnak1">
    <w:name w:val="Oddelek Znak1"/>
    <w:link w:val="Oddelek"/>
    <w:rsid w:val="008E3C84"/>
    <w:rPr>
      <w:rFonts w:ascii="Arial" w:hAnsi="Arial" w:cs="Arial"/>
      <w:b/>
      <w:sz w:val="24"/>
      <w:szCs w:val="24"/>
      <w:lang w:val="sl-SI" w:eastAsia="sl-SI" w:bidi="ar-SA"/>
    </w:rPr>
  </w:style>
  <w:style w:type="paragraph" w:customStyle="1" w:styleId="Alineazaodstavkom">
    <w:name w:val="Alinea za odstavkom"/>
    <w:basedOn w:val="Navaden"/>
    <w:link w:val="AlineazaodstavkomZnak"/>
    <w:qFormat/>
    <w:rsid w:val="008E3C84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4"/>
      <w:lang w:val="sl-SI" w:eastAsia="sl-SI"/>
    </w:rPr>
  </w:style>
  <w:style w:type="character" w:customStyle="1" w:styleId="AlineazaodstavkomZnak">
    <w:name w:val="Alinea za odstavkom Znak"/>
    <w:link w:val="Alineazaodstavkom"/>
    <w:rsid w:val="008E3C84"/>
    <w:rPr>
      <w:rFonts w:ascii="Arial" w:hAnsi="Arial" w:cs="Arial"/>
      <w:sz w:val="24"/>
      <w:szCs w:val="24"/>
    </w:rPr>
  </w:style>
  <w:style w:type="paragraph" w:styleId="Seznam">
    <w:name w:val="List"/>
    <w:basedOn w:val="Telobesedila"/>
    <w:rsid w:val="0011651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uppressAutoHyphens w:val="0"/>
      <w:spacing w:after="0" w:line="259" w:lineRule="auto"/>
      <w:ind w:left="284" w:hanging="284"/>
      <w:jc w:val="both"/>
    </w:pPr>
    <w:rPr>
      <w:rFonts w:ascii="Frutiger" w:hAnsi="Frutiger"/>
      <w:w w:val="90"/>
      <w:szCs w:val="20"/>
      <w:lang w:val="x-none" w:eastAsia="x-none"/>
    </w:rPr>
  </w:style>
  <w:style w:type="character" w:styleId="Krepko">
    <w:name w:val="Strong"/>
    <w:uiPriority w:val="22"/>
    <w:qFormat/>
    <w:rsid w:val="00116512"/>
    <w:rPr>
      <w:b/>
      <w:bCs/>
    </w:rPr>
  </w:style>
  <w:style w:type="character" w:customStyle="1" w:styleId="Naslov1Znak">
    <w:name w:val="Naslov 1 Znak"/>
    <w:aliases w:val="NASLOV Znak,Poglavje1 Znak,Heading 1si Znak"/>
    <w:link w:val="Naslov1"/>
    <w:rsid w:val="00E3425E"/>
    <w:rPr>
      <w:rFonts w:ascii="Arial" w:hAnsi="Arial"/>
      <w:b/>
      <w:kern w:val="32"/>
      <w:sz w:val="28"/>
      <w:szCs w:val="32"/>
    </w:rPr>
  </w:style>
  <w:style w:type="paragraph" w:styleId="Odstavekseznama">
    <w:name w:val="List Paragraph"/>
    <w:basedOn w:val="Navaden"/>
    <w:link w:val="OdstavekseznamaZnak"/>
    <w:uiPriority w:val="34"/>
    <w:qFormat/>
    <w:rsid w:val="00E3425E"/>
    <w:pPr>
      <w:ind w:left="708"/>
    </w:pPr>
    <w:rPr>
      <w:lang w:val="sl-SI"/>
    </w:rPr>
  </w:style>
  <w:style w:type="character" w:customStyle="1" w:styleId="OdstavekseznamaZnak">
    <w:name w:val="Odstavek seznama Znak"/>
    <w:link w:val="Odstavekseznama"/>
    <w:uiPriority w:val="34"/>
    <w:rsid w:val="00E3425E"/>
    <w:rPr>
      <w:rFonts w:ascii="Arial" w:hAnsi="Arial"/>
      <w:szCs w:val="24"/>
      <w:lang w:eastAsia="en-US"/>
    </w:rPr>
  </w:style>
  <w:style w:type="character" w:styleId="Pripombasklic">
    <w:name w:val="annotation reference"/>
    <w:basedOn w:val="Privzetapisavaodstavka"/>
    <w:rsid w:val="001C735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C7358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C7358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C735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1C7358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rsid w:val="001C73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C7358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B22A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atalabel">
    <w:name w:val="datalabel"/>
    <w:basedOn w:val="Privzetapisavaodstavka"/>
    <w:rsid w:val="00F31481"/>
  </w:style>
  <w:style w:type="character" w:customStyle="1" w:styleId="NogaZnak">
    <w:name w:val="Noga Znak"/>
    <w:basedOn w:val="Privzetapisavaodstavka"/>
    <w:link w:val="Noga"/>
    <w:uiPriority w:val="99"/>
    <w:rsid w:val="00D711AD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BE2419"/>
    <w:rPr>
      <w:color w:val="605E5C"/>
      <w:shd w:val="clear" w:color="auto" w:fill="E1DFDD"/>
    </w:rPr>
  </w:style>
  <w:style w:type="character" w:customStyle="1" w:styleId="fontstyle01">
    <w:name w:val="fontstyle01"/>
    <w:basedOn w:val="Privzetapisavaodstavka"/>
    <w:rsid w:val="00A2028C"/>
    <w:rPr>
      <w:rFonts w:ascii="Swiss721BT-RomanCondensed2" w:hAnsi="Swiss721BT-RomanCondensed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ivzetapisavaodstavka"/>
    <w:rsid w:val="00A2028C"/>
    <w:rPr>
      <w:rFonts w:ascii="Swiss721BT-RomanCondensed" w:hAnsi="Swiss721BT-RomanCondense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GlavaZnak">
    <w:name w:val="Glava Znak"/>
    <w:aliases w:val="Header-PR Znak,Header1 Znak"/>
    <w:link w:val="Glava"/>
    <w:rsid w:val="00166455"/>
    <w:rPr>
      <w:rFonts w:ascii="Arial" w:hAnsi="Arial"/>
      <w:szCs w:val="24"/>
      <w:lang w:val="en-US" w:eastAsia="en-US"/>
    </w:rPr>
  </w:style>
  <w:style w:type="character" w:customStyle="1" w:styleId="fontstyle11">
    <w:name w:val="fontstyle11"/>
    <w:basedOn w:val="Privzetapisavaodstavka"/>
    <w:rsid w:val="0066399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hyperlink" Target="mailto:gp.svz@gov.s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p.mf@gov.s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drsv@gov.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p.mnvp@gov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bcina.brezice@brezice.si" TargetMode="External"/><Relationship Id="rId14" Type="http://schemas.openxmlformats.org/officeDocument/2006/relationships/hyperlink" Target="mailto:gp.ukom@gov.si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nvp.gov.si" TargetMode="External"/><Relationship Id="rId2" Type="http://schemas.openxmlformats.org/officeDocument/2006/relationships/hyperlink" Target="mailto:gp.mnvp@gov.si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jaGor\Application%20Data\Microsoft\Predloge\0_MO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E1FD-59DD-4FC7-A9F9-49AB43C1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0_MOP</Template>
  <TotalTime>10</TotalTime>
  <Pages>6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MZIP</Company>
  <LinksUpToDate>false</LinksUpToDate>
  <CharactersWithSpaces>12255</CharactersWithSpaces>
  <SharedDoc>false</SharedDoc>
  <HLinks>
    <vt:vector size="72" baseType="variant">
      <vt:variant>
        <vt:i4>65565</vt:i4>
      </vt:variant>
      <vt:variant>
        <vt:i4>24</vt:i4>
      </vt:variant>
      <vt:variant>
        <vt:i4>0</vt:i4>
      </vt:variant>
      <vt:variant>
        <vt:i4>5</vt:i4>
      </vt:variant>
      <vt:variant>
        <vt:lpwstr>http://www.dpa.mzip.gov.si/doc/stalisca_do_pripomb.pdf</vt:lpwstr>
      </vt:variant>
      <vt:variant>
        <vt:lpwstr/>
      </vt:variant>
      <vt:variant>
        <vt:i4>5177377</vt:i4>
      </vt:variant>
      <vt:variant>
        <vt:i4>21</vt:i4>
      </vt:variant>
      <vt:variant>
        <vt:i4>0</vt:i4>
      </vt:variant>
      <vt:variant>
        <vt:i4>5</vt:i4>
      </vt:variant>
      <vt:variant>
        <vt:lpwstr>mailto:gp.ukom@gov.si</vt:lpwstr>
      </vt:variant>
      <vt:variant>
        <vt:lpwstr/>
      </vt:variant>
      <vt:variant>
        <vt:i4>3473489</vt:i4>
      </vt:variant>
      <vt:variant>
        <vt:i4>18</vt:i4>
      </vt:variant>
      <vt:variant>
        <vt:i4>0</vt:i4>
      </vt:variant>
      <vt:variant>
        <vt:i4>5</vt:i4>
      </vt:variant>
      <vt:variant>
        <vt:lpwstr>mailto:gp.svz@gov.si</vt:lpwstr>
      </vt:variant>
      <vt:variant>
        <vt:lpwstr/>
      </vt:variant>
      <vt:variant>
        <vt:i4>3080278</vt:i4>
      </vt:variant>
      <vt:variant>
        <vt:i4>15</vt:i4>
      </vt:variant>
      <vt:variant>
        <vt:i4>0</vt:i4>
      </vt:variant>
      <vt:variant>
        <vt:i4>5</vt:i4>
      </vt:variant>
      <vt:variant>
        <vt:lpwstr>mailto:gp.mf@gov.si</vt:lpwstr>
      </vt:variant>
      <vt:variant>
        <vt:lpwstr/>
      </vt:variant>
      <vt:variant>
        <vt:i4>7143440</vt:i4>
      </vt:variant>
      <vt:variant>
        <vt:i4>12</vt:i4>
      </vt:variant>
      <vt:variant>
        <vt:i4>0</vt:i4>
      </vt:variant>
      <vt:variant>
        <vt:i4>5</vt:i4>
      </vt:variant>
      <vt:variant>
        <vt:lpwstr>mailto:glavna.pisarna@mors.si</vt:lpwstr>
      </vt:variant>
      <vt:variant>
        <vt:lpwstr/>
      </vt:variant>
      <vt:variant>
        <vt:i4>4390975</vt:i4>
      </vt:variant>
      <vt:variant>
        <vt:i4>9</vt:i4>
      </vt:variant>
      <vt:variant>
        <vt:i4>0</vt:i4>
      </vt:variant>
      <vt:variant>
        <vt:i4>5</vt:i4>
      </vt:variant>
      <vt:variant>
        <vt:lpwstr>mailto:gp.mzip@gov.si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8060985</vt:i4>
      </vt:variant>
      <vt:variant>
        <vt:i4>3</vt:i4>
      </vt:variant>
      <vt:variant>
        <vt:i4>0</vt:i4>
      </vt:variant>
      <vt:variant>
        <vt:i4>5</vt:i4>
      </vt:variant>
      <vt:variant>
        <vt:lpwstr>http://www.mop.gov.si/</vt:lpwstr>
      </vt:variant>
      <vt:variant>
        <vt:lpwstr/>
      </vt:variant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mailto:gp.mop@gov.si</vt:lpwstr>
      </vt:variant>
      <vt:variant>
        <vt:lpwstr/>
      </vt:variant>
      <vt:variant>
        <vt:i4>8060985</vt:i4>
      </vt:variant>
      <vt:variant>
        <vt:i4>3</vt:i4>
      </vt:variant>
      <vt:variant>
        <vt:i4>0</vt:i4>
      </vt:variant>
      <vt:variant>
        <vt:i4>5</vt:i4>
      </vt:variant>
      <vt:variant>
        <vt:lpwstr>http://www.mop.gov.si/</vt:lpwstr>
      </vt:variant>
      <vt:variant>
        <vt:lpwstr/>
      </vt:variant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mailto:gp.mop@gov.si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MOP</dc:creator>
  <cp:lastModifiedBy>Renata Gorjup</cp:lastModifiedBy>
  <cp:revision>10</cp:revision>
  <cp:lastPrinted>2011-08-29T13:19:00Z</cp:lastPrinted>
  <dcterms:created xsi:type="dcterms:W3CDTF">2023-10-04T06:40:00Z</dcterms:created>
  <dcterms:modified xsi:type="dcterms:W3CDTF">2023-10-12T05:45:00Z</dcterms:modified>
</cp:coreProperties>
</file>