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D3E5D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3538E21C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6414E61E" w14:textId="5D4E308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 xml:space="preserve">Na podlagi 10., </w:t>
      </w:r>
      <w:proofErr w:type="spellStart"/>
      <w:proofErr w:type="gramStart"/>
      <w:r w:rsidRPr="00D517DF">
        <w:rPr>
          <w:rFonts w:cs="Arial"/>
          <w:sz w:val="20"/>
          <w:szCs w:val="20"/>
        </w:rPr>
        <w:t>11.</w:t>
      </w:r>
      <w:proofErr w:type="gramEnd"/>
      <w:r w:rsidRPr="00D517DF">
        <w:rPr>
          <w:rFonts w:cs="Arial"/>
          <w:sz w:val="20"/>
          <w:szCs w:val="20"/>
        </w:rPr>
        <w:t>a</w:t>
      </w:r>
      <w:proofErr w:type="spellEnd"/>
      <w:r w:rsidRPr="00D517DF">
        <w:rPr>
          <w:rFonts w:cs="Arial"/>
          <w:sz w:val="20"/>
          <w:szCs w:val="20"/>
        </w:rPr>
        <w:t xml:space="preserve">, 12. in </w:t>
      </w:r>
      <w:proofErr w:type="spellStart"/>
      <w:r w:rsidRPr="00D517DF">
        <w:rPr>
          <w:rFonts w:cs="Arial"/>
          <w:sz w:val="20"/>
          <w:szCs w:val="20"/>
        </w:rPr>
        <w:t>25.b</w:t>
      </w:r>
      <w:proofErr w:type="spellEnd"/>
      <w:r w:rsidRPr="00D517DF">
        <w:rPr>
          <w:rFonts w:cs="Arial"/>
          <w:sz w:val="20"/>
          <w:szCs w:val="20"/>
        </w:rPr>
        <w:t xml:space="preserve"> člena ter v zvezi z 22. členom Zakona o kmetijstvu (Uradni list RS, št. </w:t>
      </w:r>
      <w:hyperlink r:id="rId10" w:tgtFrame="_blank" w:tooltip="Zakon o kmetijstvu (ZKme-1)" w:history="1">
        <w:r w:rsidRPr="00D517DF">
          <w:rPr>
            <w:rFonts w:cs="Arial"/>
            <w:sz w:val="20"/>
            <w:szCs w:val="20"/>
          </w:rPr>
          <w:t>45/08</w:t>
        </w:r>
      </w:hyperlink>
      <w:r w:rsidRPr="00D517DF">
        <w:rPr>
          <w:rFonts w:cs="Arial"/>
          <w:sz w:val="20"/>
          <w:szCs w:val="20"/>
        </w:rPr>
        <w:t>, </w:t>
      </w:r>
      <w:hyperlink r:id="rId11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57/12</w:t>
        </w:r>
      </w:hyperlink>
      <w:r w:rsidRPr="00D517DF">
        <w:rPr>
          <w:rFonts w:cs="Arial"/>
          <w:sz w:val="20"/>
          <w:szCs w:val="20"/>
        </w:rPr>
        <w:t>, </w:t>
      </w:r>
      <w:hyperlink r:id="rId12" w:tgtFrame="_blank" w:tooltip="Zakon o spremembah in dopolnitvah določenih zakonov na področju varne hrane, veterinarstva in varstva rastlin" w:history="1">
        <w:r w:rsidRPr="00D517DF">
          <w:rPr>
            <w:rFonts w:cs="Arial"/>
            <w:sz w:val="20"/>
            <w:szCs w:val="20"/>
          </w:rPr>
          <w:t>90/12</w:t>
        </w:r>
      </w:hyperlink>
      <w:r w:rsidRPr="00D517DF">
        <w:rPr>
          <w:rFonts w:cs="Arial"/>
          <w:sz w:val="20"/>
          <w:szCs w:val="20"/>
        </w:rPr>
        <w:t xml:space="preserve"> – </w:t>
      </w:r>
      <w:proofErr w:type="spellStart"/>
      <w:r w:rsidRPr="00D517DF">
        <w:rPr>
          <w:rFonts w:cs="Arial"/>
          <w:sz w:val="20"/>
          <w:szCs w:val="20"/>
        </w:rPr>
        <w:t>ZdZPVHVVR</w:t>
      </w:r>
      <w:proofErr w:type="spellEnd"/>
      <w:r w:rsidRPr="00D517DF">
        <w:rPr>
          <w:rFonts w:cs="Arial"/>
          <w:sz w:val="20"/>
          <w:szCs w:val="20"/>
        </w:rPr>
        <w:t>, </w:t>
      </w:r>
      <w:hyperlink r:id="rId13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26/14</w:t>
        </w:r>
      </w:hyperlink>
      <w:r w:rsidRPr="00D517DF">
        <w:rPr>
          <w:rFonts w:cs="Arial"/>
          <w:sz w:val="20"/>
          <w:szCs w:val="20"/>
        </w:rPr>
        <w:t>, </w:t>
      </w:r>
      <w:hyperlink r:id="rId14" w:tgtFrame="_blank" w:tooltip="Zakon o spremembi Zakona o kmetijstvu" w:history="1">
        <w:r w:rsidRPr="00D517DF">
          <w:rPr>
            <w:rFonts w:cs="Arial"/>
            <w:sz w:val="20"/>
            <w:szCs w:val="20"/>
          </w:rPr>
          <w:t>32/15</w:t>
        </w:r>
      </w:hyperlink>
      <w:r w:rsidRPr="00D517DF">
        <w:rPr>
          <w:rFonts w:cs="Arial"/>
          <w:sz w:val="20"/>
          <w:szCs w:val="20"/>
        </w:rPr>
        <w:t>, </w:t>
      </w:r>
      <w:hyperlink r:id="rId15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27/17</w:t>
        </w:r>
      </w:hyperlink>
      <w:r w:rsidRPr="00D517DF">
        <w:rPr>
          <w:rFonts w:cs="Arial"/>
          <w:sz w:val="20"/>
          <w:szCs w:val="20"/>
        </w:rPr>
        <w:t>, </w:t>
      </w:r>
      <w:hyperlink r:id="rId16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22/18</w:t>
        </w:r>
      </w:hyperlink>
      <w:r w:rsidRPr="00D517DF">
        <w:rPr>
          <w:rFonts w:cs="Arial"/>
          <w:sz w:val="20"/>
          <w:szCs w:val="20"/>
        </w:rPr>
        <w:t>, </w:t>
      </w:r>
      <w:hyperlink r:id="rId17" w:tgtFrame="_blank" w:tooltip="Odločba o delni razveljavitvi tretjega odstavka 61.f člena Zakona o kmetijstvu" w:history="1">
        <w:r w:rsidRPr="00D517DF">
          <w:rPr>
            <w:rFonts w:cs="Arial"/>
            <w:sz w:val="20"/>
            <w:szCs w:val="20"/>
          </w:rPr>
          <w:t>86/21</w:t>
        </w:r>
      </w:hyperlink>
      <w:r w:rsidRPr="00D517DF">
        <w:rPr>
          <w:rFonts w:cs="Arial"/>
          <w:sz w:val="20"/>
          <w:szCs w:val="20"/>
        </w:rPr>
        <w:t> – odl. US, </w:t>
      </w:r>
      <w:hyperlink r:id="rId18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123/21</w:t>
        </w:r>
      </w:hyperlink>
      <w:r w:rsidRPr="00D517DF">
        <w:rPr>
          <w:rFonts w:cs="Arial"/>
          <w:sz w:val="20"/>
          <w:szCs w:val="20"/>
        </w:rPr>
        <w:t>, </w:t>
      </w:r>
      <w:hyperlink r:id="rId19" w:tgtFrame="_blank" w:tooltip="Zakon o spremembah in dopolnitvah Zakona o kmetijstvu" w:history="1">
        <w:r w:rsidRPr="00D517DF">
          <w:rPr>
            <w:rFonts w:cs="Arial"/>
            <w:sz w:val="20"/>
            <w:szCs w:val="20"/>
          </w:rPr>
          <w:t>44/22</w:t>
        </w:r>
      </w:hyperlink>
      <w:r w:rsidRPr="00D517DF">
        <w:rPr>
          <w:rFonts w:cs="Arial"/>
          <w:sz w:val="20"/>
          <w:szCs w:val="20"/>
        </w:rPr>
        <w:t xml:space="preserve">, 130/22 – ZPOmK-2 in 18/23) ter sedmega odstavka 21. člena Zakona o Vladi Republike Slovenije (Uradni list RS, št. 24/05 – uradno prečiščeno besedilo, 109/08, 38/10 – ZUKN, 8/12, 21/13, </w:t>
      </w:r>
      <w:r>
        <w:rPr>
          <w:rFonts w:cs="Arial"/>
          <w:sz w:val="20"/>
          <w:szCs w:val="20"/>
        </w:rPr>
        <w:br/>
      </w:r>
      <w:r w:rsidRPr="00D517DF">
        <w:rPr>
          <w:rFonts w:cs="Arial"/>
          <w:sz w:val="20"/>
          <w:szCs w:val="20"/>
        </w:rPr>
        <w:t>47/13 – ZDU-1G, 65/14, 55/17 in 163/22) Vlada Republike Slovenije Izdaja</w:t>
      </w:r>
    </w:p>
    <w:p w14:paraId="10CCF4E7" w14:textId="77777777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</w:p>
    <w:p w14:paraId="378F9B9E" w14:textId="77777777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</w:p>
    <w:p w14:paraId="40A74EC5" w14:textId="77777777" w:rsid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  <w:proofErr w:type="gramStart"/>
      <w:r w:rsidRPr="00D517DF">
        <w:rPr>
          <w:rFonts w:cs="Arial"/>
          <w:sz w:val="20"/>
          <w:szCs w:val="20"/>
        </w:rPr>
        <w:t>U</w:t>
      </w:r>
      <w:proofErr w:type="gramEnd"/>
      <w:r>
        <w:rPr>
          <w:rFonts w:cs="Arial"/>
          <w:sz w:val="20"/>
          <w:szCs w:val="20"/>
        </w:rPr>
        <w:t xml:space="preserve"> </w:t>
      </w:r>
      <w:r w:rsidRPr="00D517DF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 xml:space="preserve"> </w:t>
      </w:r>
      <w:r w:rsidRPr="00D517DF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</w:t>
      </w:r>
      <w:r w:rsidRPr="00D517DF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 xml:space="preserve"> </w:t>
      </w:r>
      <w:r w:rsidRPr="00D517DF">
        <w:rPr>
          <w:rFonts w:cs="Arial"/>
          <w:sz w:val="20"/>
          <w:szCs w:val="20"/>
        </w:rPr>
        <w:t>B</w:t>
      </w:r>
      <w:r>
        <w:rPr>
          <w:rFonts w:cs="Arial"/>
          <w:sz w:val="20"/>
          <w:szCs w:val="20"/>
        </w:rPr>
        <w:t xml:space="preserve"> </w:t>
      </w:r>
      <w:r w:rsidRPr="00D517DF">
        <w:rPr>
          <w:rFonts w:cs="Arial"/>
          <w:sz w:val="20"/>
          <w:szCs w:val="20"/>
        </w:rPr>
        <w:t>O</w:t>
      </w:r>
    </w:p>
    <w:p w14:paraId="1B51BABE" w14:textId="6D85C271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 xml:space="preserve"> </w:t>
      </w:r>
    </w:p>
    <w:p w14:paraId="2975C34C" w14:textId="77777777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>o spremembi in dopolnitvah Uredbe o delovanju lokalnih akcijskih skupin in potrditvi strategij lokalnega razvoja za programsko obdobje do leta 2027</w:t>
      </w:r>
    </w:p>
    <w:p w14:paraId="25D1FDE6" w14:textId="77777777" w:rsidR="00D517DF" w:rsidRPr="00D517DF" w:rsidRDefault="00D517DF" w:rsidP="00D517DF">
      <w:pPr>
        <w:spacing w:line="260" w:lineRule="exact"/>
        <w:ind w:left="6372"/>
        <w:rPr>
          <w:rFonts w:eastAsia="Calibri" w:cs="Arial"/>
          <w:color w:val="000000"/>
          <w:sz w:val="20"/>
          <w:szCs w:val="20"/>
        </w:rPr>
      </w:pPr>
    </w:p>
    <w:p w14:paraId="04061861" w14:textId="77777777" w:rsidR="00D517DF" w:rsidRPr="00D517DF" w:rsidRDefault="00D517DF" w:rsidP="00D517DF">
      <w:pPr>
        <w:spacing w:line="260" w:lineRule="exact"/>
        <w:ind w:left="6372"/>
        <w:rPr>
          <w:rFonts w:eastAsia="Calibri" w:cs="Arial"/>
          <w:color w:val="000000"/>
          <w:sz w:val="20"/>
          <w:szCs w:val="20"/>
        </w:rPr>
      </w:pPr>
    </w:p>
    <w:p w14:paraId="78E20113" w14:textId="3F8151F3" w:rsidR="00D517DF" w:rsidRPr="00D517DF" w:rsidRDefault="00D517DF" w:rsidP="00D517DF">
      <w:pPr>
        <w:overflowPunct/>
        <w:autoSpaceDE/>
        <w:autoSpaceDN/>
        <w:adjustRightInd/>
        <w:spacing w:line="260" w:lineRule="exact"/>
        <w:jc w:val="center"/>
        <w:textAlignment w:val="auto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 xml:space="preserve">1. </w:t>
      </w:r>
      <w:r w:rsidRPr="00D517DF">
        <w:rPr>
          <w:rFonts w:eastAsia="Calibri" w:cs="Arial"/>
          <w:color w:val="000000"/>
          <w:sz w:val="20"/>
          <w:szCs w:val="20"/>
        </w:rPr>
        <w:t>člen</w:t>
      </w:r>
    </w:p>
    <w:p w14:paraId="11502CD1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</w:p>
    <w:p w14:paraId="4BD40B97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>V Uredbi o delovanju lokalnih akcijskih skupin in potrditvi strategij lokalnega razvoja za programsko obdobje do leta 2027 (Uradni list RS, št. 161/22) se v 3. členu drugi odstavek spremeni tako, da se glasi:</w:t>
      </w:r>
    </w:p>
    <w:p w14:paraId="0893F2E1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 xml:space="preserve">»(2) </w:t>
      </w:r>
      <w:r w:rsidRPr="00D517DF">
        <w:rPr>
          <w:rFonts w:cs="Arial"/>
          <w:sz w:val="20"/>
          <w:szCs w:val="20"/>
        </w:rPr>
        <w:t>V skladu s 123. členom Uredbe 1303/2013/EU sta</w:t>
      </w:r>
      <w:r w:rsidRPr="00D517DF">
        <w:rPr>
          <w:rFonts w:eastAsia="Calibri" w:cs="Arial"/>
          <w:color w:val="000000"/>
          <w:sz w:val="20"/>
          <w:szCs w:val="20"/>
        </w:rPr>
        <w:t xml:space="preserve"> za sklad ESRR imenovana naslednja organa:</w:t>
      </w:r>
    </w:p>
    <w:p w14:paraId="2ED95631" w14:textId="3CAB4F43" w:rsidR="00D517DF" w:rsidRPr="00D517DF" w:rsidRDefault="00D517DF" w:rsidP="00D517DF">
      <w:pPr>
        <w:spacing w:line="260" w:lineRule="exact"/>
        <w:ind w:left="709" w:hanging="709"/>
        <w:rPr>
          <w:rFonts w:eastAsia="Calibri" w:cs="Arial"/>
          <w:color w:val="000000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 xml:space="preserve">1. </w:t>
      </w:r>
      <w:r>
        <w:rPr>
          <w:rFonts w:eastAsia="Calibri" w:cs="Arial"/>
          <w:color w:val="000000"/>
          <w:sz w:val="20"/>
          <w:szCs w:val="20"/>
        </w:rPr>
        <w:tab/>
      </w:r>
      <w:r w:rsidRPr="00D517DF">
        <w:rPr>
          <w:rFonts w:eastAsia="Calibri" w:cs="Arial"/>
          <w:color w:val="000000"/>
          <w:sz w:val="20"/>
          <w:szCs w:val="20"/>
        </w:rPr>
        <w:t>organ upravljanja je Ministrstvo za kohezijo in regionalni razvoj;</w:t>
      </w:r>
    </w:p>
    <w:p w14:paraId="62CC4EF8" w14:textId="130CA066" w:rsidR="00D517DF" w:rsidRPr="00D517DF" w:rsidRDefault="00D517DF" w:rsidP="00D517DF">
      <w:pPr>
        <w:spacing w:line="260" w:lineRule="exact"/>
        <w:ind w:left="709" w:hanging="709"/>
        <w:rPr>
          <w:rFonts w:eastAsia="Calibri" w:cs="Arial"/>
          <w:color w:val="000000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 xml:space="preserve">2. </w:t>
      </w:r>
      <w:r>
        <w:rPr>
          <w:rFonts w:eastAsia="Calibri" w:cs="Arial"/>
          <w:color w:val="000000"/>
          <w:sz w:val="20"/>
          <w:szCs w:val="20"/>
        </w:rPr>
        <w:tab/>
      </w:r>
      <w:r w:rsidRPr="00D517DF">
        <w:rPr>
          <w:rFonts w:eastAsia="Calibri" w:cs="Arial"/>
          <w:color w:val="000000"/>
          <w:sz w:val="20"/>
          <w:szCs w:val="20"/>
        </w:rPr>
        <w:t>posredniško telo je Ministrstvo za kohezijo in regionalni razvoj.«.</w:t>
      </w:r>
    </w:p>
    <w:p w14:paraId="52FE70A3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</w:p>
    <w:p w14:paraId="0633F050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</w:p>
    <w:p w14:paraId="1196F166" w14:textId="4CFE47AC" w:rsidR="00D517DF" w:rsidRPr="00D517DF" w:rsidRDefault="00D517DF" w:rsidP="00D517DF">
      <w:pPr>
        <w:overflowPunct/>
        <w:autoSpaceDE/>
        <w:autoSpaceDN/>
        <w:adjustRightInd/>
        <w:spacing w:line="260" w:lineRule="exact"/>
        <w:jc w:val="center"/>
        <w:textAlignment w:val="auto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 xml:space="preserve">2. </w:t>
      </w:r>
      <w:r w:rsidRPr="00D517DF">
        <w:rPr>
          <w:rFonts w:eastAsia="Calibri" w:cs="Arial"/>
          <w:color w:val="000000"/>
          <w:sz w:val="20"/>
          <w:szCs w:val="20"/>
        </w:rPr>
        <w:t>člen</w:t>
      </w:r>
    </w:p>
    <w:p w14:paraId="66B7A2B4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</w:p>
    <w:p w14:paraId="2DE9CCA0" w14:textId="77777777" w:rsidR="00D517DF" w:rsidRPr="00D517DF" w:rsidRDefault="00D517DF" w:rsidP="00D517DF">
      <w:pPr>
        <w:spacing w:line="260" w:lineRule="exact"/>
        <w:rPr>
          <w:rFonts w:eastAsia="Calibri" w:cs="Arial"/>
          <w:color w:val="000000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 xml:space="preserve">V 13. členu se za besedilom člena, ki se označi kot prvi odstavek, doda nov, drugi odstavek, ki se glasi: </w:t>
      </w:r>
    </w:p>
    <w:p w14:paraId="4A766F63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  <w:r w:rsidRPr="00D517DF">
        <w:rPr>
          <w:rFonts w:eastAsia="Calibri" w:cs="Arial"/>
          <w:color w:val="000000"/>
          <w:sz w:val="20"/>
          <w:szCs w:val="20"/>
        </w:rPr>
        <w:t>»</w:t>
      </w:r>
      <w:r w:rsidRPr="00D517DF">
        <w:rPr>
          <w:rFonts w:cs="Arial"/>
          <w:sz w:val="20"/>
          <w:szCs w:val="20"/>
        </w:rPr>
        <w:t>(2) Podrobnejša merila iz prejšnjega odstavka so določena v Prilogi 5, ki je sestavni del te uredbe.«.</w:t>
      </w:r>
    </w:p>
    <w:p w14:paraId="3C9BFAB6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3A76B7A4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46EDF87A" w14:textId="641CA870" w:rsidR="00D517DF" w:rsidRPr="00D517DF" w:rsidRDefault="00D517DF" w:rsidP="00D517DF">
      <w:pPr>
        <w:overflowPunct/>
        <w:autoSpaceDE/>
        <w:autoSpaceDN/>
        <w:adjustRightInd/>
        <w:spacing w:line="260" w:lineRule="exact"/>
        <w:jc w:val="center"/>
        <w:textAlignment w:val="auto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 xml:space="preserve">3. </w:t>
      </w:r>
      <w:r w:rsidRPr="00D517DF">
        <w:rPr>
          <w:rFonts w:eastAsia="Calibri" w:cs="Arial"/>
          <w:color w:val="000000"/>
          <w:sz w:val="20"/>
          <w:szCs w:val="20"/>
        </w:rPr>
        <w:t>člen</w:t>
      </w:r>
    </w:p>
    <w:p w14:paraId="32622A6D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7B0263B9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 xml:space="preserve">V 17. členu se v prvem odstavku za besedilom »pripravljalna podpora se« doda besedilo: »nameni iz naslova PRP 2014–2020 v višini 1.000.000 </w:t>
      </w:r>
      <w:proofErr w:type="spellStart"/>
      <w:r w:rsidRPr="00D517DF">
        <w:rPr>
          <w:rFonts w:cs="Arial"/>
          <w:sz w:val="20"/>
          <w:szCs w:val="20"/>
        </w:rPr>
        <w:t>eurov</w:t>
      </w:r>
      <w:proofErr w:type="spellEnd"/>
      <w:r w:rsidRPr="00D517DF">
        <w:rPr>
          <w:rFonts w:cs="Arial"/>
          <w:sz w:val="20"/>
          <w:szCs w:val="20"/>
        </w:rPr>
        <w:t xml:space="preserve"> ter se </w:t>
      </w:r>
      <w:proofErr w:type="gramStart"/>
      <w:r w:rsidRPr="00D517DF">
        <w:rPr>
          <w:rFonts w:cs="Arial"/>
          <w:sz w:val="20"/>
          <w:szCs w:val="20"/>
        </w:rPr>
        <w:t>posameznemu</w:t>
      </w:r>
      <w:proofErr w:type="gramEnd"/>
      <w:r w:rsidRPr="00D517DF">
        <w:rPr>
          <w:rFonts w:cs="Arial"/>
          <w:sz w:val="20"/>
          <w:szCs w:val="20"/>
        </w:rPr>
        <w:t xml:space="preserve"> LAS«.</w:t>
      </w:r>
    </w:p>
    <w:p w14:paraId="25B89F07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36B99BE5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099E7D8E" w14:textId="5227DBB8" w:rsidR="00D517DF" w:rsidRPr="00D517DF" w:rsidRDefault="00D517DF" w:rsidP="00D517DF">
      <w:pPr>
        <w:overflowPunct/>
        <w:autoSpaceDE/>
        <w:autoSpaceDN/>
        <w:adjustRightInd/>
        <w:spacing w:line="260" w:lineRule="exact"/>
        <w:jc w:val="center"/>
        <w:textAlignment w:val="auto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 xml:space="preserve">4. </w:t>
      </w:r>
      <w:r w:rsidRPr="00D517DF">
        <w:rPr>
          <w:rFonts w:eastAsia="Calibri" w:cs="Arial"/>
          <w:color w:val="000000"/>
          <w:sz w:val="20"/>
          <w:szCs w:val="20"/>
        </w:rPr>
        <w:t>člen</w:t>
      </w:r>
    </w:p>
    <w:p w14:paraId="20437081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563FB604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>Za Prilogo 4 se doda nova Priloga 5, ki je kot Priloga sestavni del te uredbe.</w:t>
      </w:r>
    </w:p>
    <w:p w14:paraId="65369749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7A56B192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5E25117C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4F1CB49D" w14:textId="77777777" w:rsid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1B49BA76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6AE71703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3E6ABA5D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1F7C4765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7DCBBDB6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0C39EF06" w14:textId="77777777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>KONČNA DOLOČBA</w:t>
      </w:r>
    </w:p>
    <w:p w14:paraId="25936F0E" w14:textId="77777777" w:rsidR="00D517DF" w:rsidRPr="00D517DF" w:rsidRDefault="00D517DF" w:rsidP="00D517DF">
      <w:pPr>
        <w:spacing w:line="260" w:lineRule="exact"/>
        <w:jc w:val="center"/>
        <w:rPr>
          <w:rFonts w:cs="Arial"/>
          <w:sz w:val="20"/>
          <w:szCs w:val="20"/>
        </w:rPr>
      </w:pPr>
    </w:p>
    <w:p w14:paraId="24183691" w14:textId="7A9D87F0" w:rsidR="00D517DF" w:rsidRPr="00D517DF" w:rsidRDefault="00D517DF" w:rsidP="00D517DF">
      <w:pPr>
        <w:overflowPunct/>
        <w:autoSpaceDE/>
        <w:autoSpaceDN/>
        <w:adjustRightInd/>
        <w:spacing w:line="260" w:lineRule="exact"/>
        <w:jc w:val="center"/>
        <w:textAlignment w:val="auto"/>
        <w:rPr>
          <w:rFonts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 xml:space="preserve">5. </w:t>
      </w:r>
      <w:r w:rsidRPr="00D517DF">
        <w:rPr>
          <w:rFonts w:eastAsia="Calibri" w:cs="Arial"/>
          <w:color w:val="000000"/>
          <w:sz w:val="20"/>
          <w:szCs w:val="20"/>
        </w:rPr>
        <w:t>člen</w:t>
      </w:r>
    </w:p>
    <w:p w14:paraId="4FF22148" w14:textId="77777777" w:rsidR="00D517DF" w:rsidRDefault="00D517DF" w:rsidP="00D517DF">
      <w:pPr>
        <w:shd w:val="clear" w:color="auto" w:fill="FFFFFF"/>
        <w:spacing w:line="260" w:lineRule="exact"/>
        <w:jc w:val="center"/>
        <w:rPr>
          <w:rFonts w:cs="Arial"/>
          <w:sz w:val="20"/>
          <w:szCs w:val="20"/>
          <w:lang w:val="x-none"/>
        </w:rPr>
      </w:pPr>
      <w:r w:rsidRPr="00D517DF">
        <w:rPr>
          <w:rFonts w:cs="Arial"/>
          <w:sz w:val="20"/>
          <w:szCs w:val="20"/>
          <w:lang w:val="x-none"/>
        </w:rPr>
        <w:t>(začetek veljavnosti)</w:t>
      </w:r>
    </w:p>
    <w:p w14:paraId="55E6ADC4" w14:textId="77777777" w:rsidR="00D517DF" w:rsidRPr="00D517DF" w:rsidRDefault="00D517DF" w:rsidP="00D517DF">
      <w:pPr>
        <w:shd w:val="clear" w:color="auto" w:fill="FFFFFF"/>
        <w:spacing w:line="260" w:lineRule="exact"/>
        <w:jc w:val="center"/>
        <w:rPr>
          <w:rFonts w:cs="Arial"/>
          <w:bCs/>
          <w:sz w:val="20"/>
          <w:szCs w:val="20"/>
        </w:rPr>
      </w:pPr>
    </w:p>
    <w:p w14:paraId="16F3A15F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  <w:lang w:val="x-none" w:eastAsia="x-none"/>
        </w:rPr>
        <w:t>Ta uredba začne veljati naslednji dan po objavi v Uradnem listu Republike Slovenije.</w:t>
      </w:r>
    </w:p>
    <w:p w14:paraId="5654E100" w14:textId="77777777" w:rsidR="004702BC" w:rsidRDefault="004702BC" w:rsidP="00D517DF">
      <w:pPr>
        <w:spacing w:line="260" w:lineRule="exact"/>
        <w:rPr>
          <w:rFonts w:cs="Arial"/>
          <w:sz w:val="20"/>
          <w:szCs w:val="20"/>
        </w:rPr>
      </w:pPr>
    </w:p>
    <w:p w14:paraId="12612E46" w14:textId="77777777" w:rsidR="00D517DF" w:rsidRPr="00D517DF" w:rsidRDefault="00D517DF" w:rsidP="00D517DF">
      <w:pPr>
        <w:spacing w:line="260" w:lineRule="exact"/>
        <w:rPr>
          <w:rFonts w:cs="Arial"/>
          <w:sz w:val="20"/>
          <w:szCs w:val="20"/>
        </w:rPr>
      </w:pPr>
    </w:p>
    <w:p w14:paraId="2AF76EF3" w14:textId="77777777" w:rsidR="00DF791C" w:rsidRPr="00D517DF" w:rsidRDefault="00DF791C" w:rsidP="00D517DF">
      <w:pPr>
        <w:spacing w:line="260" w:lineRule="exact"/>
        <w:rPr>
          <w:rFonts w:cs="Arial"/>
          <w:bCs/>
          <w:sz w:val="20"/>
          <w:szCs w:val="20"/>
        </w:rPr>
      </w:pPr>
    </w:p>
    <w:p w14:paraId="716821B0" w14:textId="2EB89072" w:rsidR="00D756B5" w:rsidRPr="00D517DF" w:rsidRDefault="00D756B5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 xml:space="preserve">Št. </w:t>
      </w:r>
      <w:r w:rsidR="00D517DF" w:rsidRPr="00D517DF">
        <w:rPr>
          <w:rFonts w:cs="Arial"/>
          <w:color w:val="000000"/>
          <w:sz w:val="20"/>
          <w:szCs w:val="20"/>
        </w:rPr>
        <w:t>00704-227/2023</w:t>
      </w:r>
    </w:p>
    <w:p w14:paraId="42E14CBB" w14:textId="2B560B05" w:rsidR="00D756B5" w:rsidRPr="00D517DF" w:rsidRDefault="00D26179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Ljubljana, dne 31</w:t>
      </w:r>
      <w:bookmarkStart w:id="0" w:name="_GoBack"/>
      <w:bookmarkEnd w:id="0"/>
      <w:r w:rsidR="00D756B5" w:rsidRPr="00D517DF">
        <w:rPr>
          <w:rFonts w:cs="Arial"/>
          <w:sz w:val="20"/>
          <w:szCs w:val="20"/>
        </w:rPr>
        <w:t xml:space="preserve">. </w:t>
      </w:r>
      <w:r w:rsidR="00694B37" w:rsidRPr="00D517DF">
        <w:rPr>
          <w:rFonts w:cs="Arial"/>
          <w:sz w:val="20"/>
          <w:szCs w:val="20"/>
        </w:rPr>
        <w:t>maja</w:t>
      </w:r>
      <w:r w:rsidR="00D756B5" w:rsidRPr="00D517DF">
        <w:rPr>
          <w:rFonts w:cs="Arial"/>
          <w:sz w:val="20"/>
          <w:szCs w:val="20"/>
        </w:rPr>
        <w:t xml:space="preserve"> 2023</w:t>
      </w:r>
    </w:p>
    <w:p w14:paraId="58497C12" w14:textId="3F37B7AA" w:rsidR="00D756B5" w:rsidRPr="00D517DF" w:rsidRDefault="00D756B5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 xml:space="preserve">EVA </w:t>
      </w:r>
      <w:r w:rsidR="00D517DF" w:rsidRPr="00D517DF">
        <w:rPr>
          <w:rFonts w:cs="Arial"/>
          <w:color w:val="000000"/>
          <w:sz w:val="20"/>
          <w:szCs w:val="20"/>
        </w:rPr>
        <w:t>2023-2330-0039</w:t>
      </w:r>
    </w:p>
    <w:p w14:paraId="1629AC16" w14:textId="77777777" w:rsidR="00D756B5" w:rsidRPr="00D517DF" w:rsidRDefault="00D756B5" w:rsidP="00D517DF">
      <w:pPr>
        <w:tabs>
          <w:tab w:val="left" w:pos="708"/>
        </w:tabs>
        <w:spacing w:line="260" w:lineRule="exact"/>
        <w:rPr>
          <w:rFonts w:cs="Arial"/>
          <w:bCs/>
          <w:sz w:val="20"/>
          <w:szCs w:val="20"/>
        </w:rPr>
      </w:pPr>
    </w:p>
    <w:p w14:paraId="57BB90E5" w14:textId="77777777" w:rsidR="00D756B5" w:rsidRDefault="00D756B5" w:rsidP="00D517DF">
      <w:pPr>
        <w:tabs>
          <w:tab w:val="left" w:pos="708"/>
        </w:tabs>
        <w:spacing w:line="260" w:lineRule="exact"/>
        <w:rPr>
          <w:rFonts w:cs="Arial"/>
          <w:bCs/>
          <w:sz w:val="20"/>
          <w:szCs w:val="20"/>
        </w:rPr>
      </w:pPr>
    </w:p>
    <w:p w14:paraId="0DA51D49" w14:textId="77777777" w:rsidR="00D517DF" w:rsidRPr="00D517DF" w:rsidRDefault="00D517DF" w:rsidP="00D517DF">
      <w:pPr>
        <w:tabs>
          <w:tab w:val="left" w:pos="708"/>
        </w:tabs>
        <w:spacing w:line="260" w:lineRule="exact"/>
        <w:rPr>
          <w:rFonts w:cs="Arial"/>
          <w:bCs/>
          <w:sz w:val="20"/>
          <w:szCs w:val="20"/>
        </w:rPr>
      </w:pPr>
    </w:p>
    <w:p w14:paraId="51B29747" w14:textId="77777777" w:rsidR="00D756B5" w:rsidRPr="00D517DF" w:rsidRDefault="00D756B5" w:rsidP="00D517DF">
      <w:pPr>
        <w:tabs>
          <w:tab w:val="left" w:pos="708"/>
        </w:tabs>
        <w:spacing w:line="260" w:lineRule="exact"/>
        <w:rPr>
          <w:rFonts w:cs="Arial"/>
          <w:bCs/>
          <w:sz w:val="20"/>
          <w:szCs w:val="20"/>
        </w:rPr>
      </w:pPr>
    </w:p>
    <w:p w14:paraId="4B6262D2" w14:textId="77777777" w:rsidR="00D756B5" w:rsidRPr="00D517DF" w:rsidRDefault="00D756B5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ab/>
        <w:t>Vlada Republike Slovenije</w:t>
      </w:r>
    </w:p>
    <w:p w14:paraId="1875FEF0" w14:textId="77777777" w:rsidR="00D756B5" w:rsidRPr="00D517DF" w:rsidRDefault="00D756B5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ab/>
      </w:r>
      <w:r w:rsidR="004702BC" w:rsidRPr="00D517DF">
        <w:rPr>
          <w:rFonts w:cs="Arial"/>
          <w:sz w:val="20"/>
          <w:szCs w:val="20"/>
        </w:rPr>
        <w:t>dr. Robert Golob</w:t>
      </w:r>
    </w:p>
    <w:p w14:paraId="01C1FF34" w14:textId="77777777" w:rsidR="00D756B5" w:rsidRPr="00D517DF" w:rsidRDefault="004702BC" w:rsidP="00D517DF">
      <w:pPr>
        <w:tabs>
          <w:tab w:val="left" w:pos="3402"/>
        </w:tabs>
        <w:spacing w:line="260" w:lineRule="exact"/>
        <w:rPr>
          <w:rFonts w:cs="Arial"/>
          <w:sz w:val="20"/>
          <w:szCs w:val="20"/>
        </w:rPr>
      </w:pPr>
      <w:r w:rsidRPr="00D517DF">
        <w:rPr>
          <w:rFonts w:cs="Arial"/>
          <w:sz w:val="20"/>
          <w:szCs w:val="20"/>
        </w:rPr>
        <w:tab/>
      </w:r>
      <w:r w:rsidR="00D756B5" w:rsidRPr="00D517DF">
        <w:rPr>
          <w:rFonts w:cs="Arial"/>
          <w:sz w:val="20"/>
          <w:szCs w:val="20"/>
        </w:rPr>
        <w:t>predsednik</w:t>
      </w:r>
    </w:p>
    <w:p w14:paraId="0A682258" w14:textId="77777777" w:rsidR="002113DA" w:rsidRPr="00D517DF" w:rsidRDefault="002113DA" w:rsidP="00D517DF">
      <w:pPr>
        <w:pStyle w:val="Nazivpodpisnika"/>
        <w:spacing w:line="260" w:lineRule="exact"/>
        <w:ind w:left="0"/>
        <w:rPr>
          <w:rFonts w:cs="Arial"/>
          <w:sz w:val="20"/>
          <w:szCs w:val="20"/>
        </w:rPr>
      </w:pPr>
    </w:p>
    <w:sectPr w:rsidR="002113DA" w:rsidRPr="00D517DF" w:rsidSect="00D756B5">
      <w:headerReference w:type="default" r:id="rId20"/>
      <w:footerReference w:type="even" r:id="rId21"/>
      <w:footerReference w:type="default" r:id="rId22"/>
      <w:headerReference w:type="first" r:id="rId23"/>
      <w:pgSz w:w="11907" w:h="16840" w:code="9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11ABE" w14:textId="77777777" w:rsidR="00A140B9" w:rsidRDefault="00A140B9" w:rsidP="00443548">
      <w:r>
        <w:separator/>
      </w:r>
    </w:p>
  </w:endnote>
  <w:endnote w:type="continuationSeparator" w:id="0">
    <w:p w14:paraId="5601ADC9" w14:textId="77777777" w:rsidR="00A140B9" w:rsidRDefault="00A140B9" w:rsidP="00443548">
      <w:r>
        <w:continuationSeparator/>
      </w:r>
    </w:p>
  </w:endnote>
  <w:endnote w:type="continuationNotice" w:id="1">
    <w:p w14:paraId="3283EC82" w14:textId="77777777" w:rsidR="00A140B9" w:rsidRDefault="00A14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9D55" w14:textId="77777777" w:rsidR="00E544D8" w:rsidRDefault="002011AF" w:rsidP="00BA712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544D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228040" w14:textId="77777777" w:rsidR="00E544D8" w:rsidRDefault="00E544D8" w:rsidP="00BA712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5805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BB11244" w14:textId="77777777" w:rsidR="00E544D8" w:rsidRPr="00D756B5" w:rsidRDefault="002011AF">
        <w:pPr>
          <w:pStyle w:val="Noga"/>
          <w:jc w:val="right"/>
          <w:rPr>
            <w:rFonts w:ascii="Arial" w:hAnsi="Arial" w:cs="Arial"/>
          </w:rPr>
        </w:pPr>
        <w:r w:rsidRPr="00D756B5">
          <w:rPr>
            <w:rFonts w:ascii="Arial" w:hAnsi="Arial" w:cs="Arial"/>
          </w:rPr>
          <w:fldChar w:fldCharType="begin"/>
        </w:r>
        <w:r w:rsidR="00E544D8" w:rsidRPr="00D756B5">
          <w:rPr>
            <w:rFonts w:ascii="Arial" w:hAnsi="Arial" w:cs="Arial"/>
          </w:rPr>
          <w:instrText>PAGE   \* MERGEFORMAT</w:instrText>
        </w:r>
        <w:r w:rsidRPr="00D756B5">
          <w:rPr>
            <w:rFonts w:ascii="Arial" w:hAnsi="Arial" w:cs="Arial"/>
          </w:rPr>
          <w:fldChar w:fldCharType="separate"/>
        </w:r>
        <w:r w:rsidR="00D26179">
          <w:rPr>
            <w:rFonts w:ascii="Arial" w:hAnsi="Arial" w:cs="Arial"/>
            <w:noProof/>
          </w:rPr>
          <w:t>2</w:t>
        </w:r>
        <w:r w:rsidRPr="00D756B5">
          <w:rPr>
            <w:rFonts w:ascii="Arial" w:hAnsi="Arial" w:cs="Arial"/>
          </w:rPr>
          <w:fldChar w:fldCharType="end"/>
        </w:r>
      </w:p>
    </w:sdtContent>
  </w:sdt>
  <w:p w14:paraId="43168508" w14:textId="77777777" w:rsidR="00E544D8" w:rsidRDefault="00E544D8" w:rsidP="00BA712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BEEF9" w14:textId="77777777" w:rsidR="00A140B9" w:rsidRDefault="00A140B9" w:rsidP="00443548">
      <w:r>
        <w:separator/>
      </w:r>
    </w:p>
  </w:footnote>
  <w:footnote w:type="continuationSeparator" w:id="0">
    <w:p w14:paraId="146ABDE4" w14:textId="77777777" w:rsidR="00A140B9" w:rsidRDefault="00A140B9" w:rsidP="00443548">
      <w:r>
        <w:continuationSeparator/>
      </w:r>
    </w:p>
  </w:footnote>
  <w:footnote w:type="continuationNotice" w:id="1">
    <w:p w14:paraId="4C8C5D6A" w14:textId="77777777" w:rsidR="00A140B9" w:rsidRDefault="00A140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AA673" w14:textId="77777777" w:rsidR="00E544D8" w:rsidRPr="00110CBD" w:rsidRDefault="00E544D8" w:rsidP="00BA712D">
    <w:pPr>
      <w:pStyle w:val="Glava"/>
      <w:spacing w:line="240" w:lineRule="exact"/>
      <w:rPr>
        <w:rFonts w:ascii="Republika" w:hAnsi="Republik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F2DA6" w14:textId="77777777" w:rsidR="00E544D8" w:rsidRPr="00E70F5B" w:rsidRDefault="00E544D8" w:rsidP="00D756B5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6AB8FD9" wp14:editId="3EBA4B01">
          <wp:simplePos x="0" y="0"/>
          <wp:positionH relativeFrom="page">
            <wp:posOffset>157480</wp:posOffset>
          </wp:positionH>
          <wp:positionV relativeFrom="page">
            <wp:posOffset>229235</wp:posOffset>
          </wp:positionV>
          <wp:extent cx="4321810" cy="972185"/>
          <wp:effectExtent l="0" t="0" r="2540" b="0"/>
          <wp:wrapSquare wrapText="bothSides"/>
          <wp:docPr id="6" name="Slika 6" descr="Description: 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escription: 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86E058" w14:textId="77777777" w:rsidR="00E544D8" w:rsidRPr="00E70F5B" w:rsidRDefault="00E544D8" w:rsidP="00D756B5">
    <w:pPr>
      <w:pStyle w:val="tevilnatoka"/>
      <w:numPr>
        <w:ilvl w:val="0"/>
        <w:numId w:val="0"/>
      </w:numPr>
      <w:spacing w:line="260" w:lineRule="exact"/>
      <w:rPr>
        <w:sz w:val="16"/>
      </w:rPr>
    </w:pPr>
    <w:r w:rsidRPr="00E70F5B">
      <w:rPr>
        <w:sz w:val="16"/>
      </w:rPr>
      <w:t xml:space="preserve"> </w:t>
    </w:r>
  </w:p>
  <w:p w14:paraId="7E595BCB" w14:textId="77777777" w:rsidR="00E544D8" w:rsidRDefault="00E544D8" w:rsidP="00D756B5">
    <w:pPr>
      <w:pStyle w:val="tevilnatoka"/>
      <w:numPr>
        <w:ilvl w:val="0"/>
        <w:numId w:val="0"/>
      </w:numPr>
      <w:spacing w:line="260" w:lineRule="exact"/>
      <w:ind w:left="567"/>
      <w:rPr>
        <w:sz w:val="16"/>
      </w:rPr>
    </w:pPr>
  </w:p>
  <w:p w14:paraId="4523740E" w14:textId="77777777" w:rsidR="00E544D8" w:rsidRDefault="00E544D8" w:rsidP="00D756B5">
    <w:pPr>
      <w:pStyle w:val="tevilnatoka"/>
      <w:numPr>
        <w:ilvl w:val="0"/>
        <w:numId w:val="0"/>
      </w:numPr>
      <w:spacing w:line="260" w:lineRule="exact"/>
      <w:ind w:left="567"/>
      <w:rPr>
        <w:sz w:val="16"/>
      </w:rPr>
    </w:pPr>
  </w:p>
  <w:p w14:paraId="7C2819EB" w14:textId="77777777" w:rsidR="00E544D8" w:rsidRDefault="00E544D8" w:rsidP="00D756B5">
    <w:pPr>
      <w:pStyle w:val="tevilnatoka"/>
      <w:numPr>
        <w:ilvl w:val="0"/>
        <w:numId w:val="0"/>
      </w:numPr>
      <w:spacing w:line="260" w:lineRule="exact"/>
      <w:rPr>
        <w:sz w:val="16"/>
      </w:rPr>
    </w:pPr>
  </w:p>
  <w:p w14:paraId="29774E99" w14:textId="77777777" w:rsidR="00E544D8" w:rsidRPr="00E70F5B" w:rsidRDefault="00E544D8" w:rsidP="00892FCF">
    <w:pPr>
      <w:pStyle w:val="tevilnatoka"/>
      <w:numPr>
        <w:ilvl w:val="0"/>
        <w:numId w:val="0"/>
      </w:numPr>
      <w:spacing w:line="260" w:lineRule="exact"/>
      <w:ind w:left="284" w:firstLine="284"/>
      <w:rPr>
        <w:sz w:val="16"/>
      </w:rPr>
    </w:pPr>
    <w:r w:rsidRPr="00E70F5B">
      <w:rPr>
        <w:sz w:val="16"/>
      </w:rPr>
      <w:t xml:space="preserve">Gregorčičeva 20–25, </w:t>
    </w:r>
    <w:proofErr w:type="gramStart"/>
    <w:r w:rsidRPr="00E70F5B">
      <w:rPr>
        <w:sz w:val="16"/>
      </w:rPr>
      <w:t>Sl</w:t>
    </w:r>
    <w:proofErr w:type="gramEnd"/>
    <w:r>
      <w:rPr>
        <w:sz w:val="16"/>
      </w:rPr>
      <w:t>–</w:t>
    </w:r>
    <w:r w:rsidRPr="00E70F5B">
      <w:rPr>
        <w:sz w:val="16"/>
      </w:rPr>
      <w:t>1001 Ljubljana</w:t>
    </w:r>
    <w:r w:rsidRPr="00E70F5B">
      <w:rPr>
        <w:sz w:val="16"/>
      </w:rPr>
      <w:tab/>
    </w:r>
    <w:r w:rsidRPr="00E70F5B">
      <w:rPr>
        <w:sz w:val="16"/>
      </w:rPr>
      <w:tab/>
      <w:t xml:space="preserve"> </w:t>
    </w:r>
    <w:r w:rsidRPr="00E70F5B">
      <w:rPr>
        <w:sz w:val="16"/>
      </w:rPr>
      <w:tab/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E70F5B">
      <w:rPr>
        <w:sz w:val="16"/>
      </w:rPr>
      <w:t>T: +386 1 478 1000</w:t>
    </w:r>
  </w:p>
  <w:p w14:paraId="610F11BB" w14:textId="77777777" w:rsidR="00E544D8" w:rsidRPr="00E70F5B" w:rsidRDefault="00E544D8" w:rsidP="00892FCF">
    <w:pPr>
      <w:pStyle w:val="Glava"/>
      <w:tabs>
        <w:tab w:val="left" w:pos="5112"/>
      </w:tabs>
      <w:spacing w:line="260" w:lineRule="exact"/>
      <w:rPr>
        <w:rFonts w:cs="Arial"/>
      </w:rPr>
    </w:pPr>
    <w:r w:rsidRPr="00E70F5B">
      <w:rPr>
        <w:rFonts w:cs="Arial"/>
      </w:rPr>
      <w:tab/>
      <w:t xml:space="preserve"> </w:t>
    </w:r>
    <w:r w:rsidRPr="00E70F5B">
      <w:rPr>
        <w:rFonts w:cs="Arial"/>
      </w:rPr>
      <w:tab/>
      <w:t>F: +386 1 478 1607</w:t>
    </w:r>
  </w:p>
  <w:p w14:paraId="1A281E15" w14:textId="77777777" w:rsidR="00E544D8" w:rsidRPr="00E70F5B" w:rsidRDefault="00E544D8" w:rsidP="00892FCF">
    <w:pPr>
      <w:pStyle w:val="Glava"/>
      <w:tabs>
        <w:tab w:val="left" w:pos="5112"/>
      </w:tabs>
      <w:spacing w:line="260" w:lineRule="exact"/>
      <w:rPr>
        <w:rFonts w:cs="Arial"/>
      </w:rPr>
    </w:pPr>
    <w:r w:rsidRPr="00E70F5B">
      <w:rPr>
        <w:rFonts w:cs="Arial"/>
      </w:rPr>
      <w:tab/>
    </w:r>
    <w:r w:rsidRPr="00E70F5B">
      <w:rPr>
        <w:rFonts w:cs="Arial"/>
      </w:rPr>
      <w:tab/>
      <w:t>E: gp.gs@gov.si</w:t>
    </w:r>
  </w:p>
  <w:p w14:paraId="1016DBBB" w14:textId="77777777" w:rsidR="00E544D8" w:rsidRPr="00E70F5B" w:rsidRDefault="00E544D8" w:rsidP="00892FCF">
    <w:pPr>
      <w:pStyle w:val="Glava"/>
      <w:tabs>
        <w:tab w:val="left" w:pos="5112"/>
      </w:tabs>
      <w:spacing w:line="260" w:lineRule="exact"/>
      <w:rPr>
        <w:rFonts w:cs="Arial"/>
      </w:rPr>
    </w:pPr>
    <w:r w:rsidRPr="00E70F5B">
      <w:rPr>
        <w:rFonts w:cs="Arial"/>
      </w:rPr>
      <w:tab/>
      <w:t xml:space="preserve"> </w:t>
    </w:r>
    <w:r w:rsidRPr="00E70F5B">
      <w:rPr>
        <w:rFonts w:cs="Arial"/>
      </w:rPr>
      <w:tab/>
      <w:t>http://www.vlada.si/</w:t>
    </w:r>
  </w:p>
  <w:p w14:paraId="57F84F14" w14:textId="77777777" w:rsidR="00E544D8" w:rsidRPr="008F3500" w:rsidRDefault="00E544D8" w:rsidP="00BA712D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B43"/>
    <w:multiLevelType w:val="hybridMultilevel"/>
    <w:tmpl w:val="9AF2CA6A"/>
    <w:lvl w:ilvl="0" w:tplc="479ECBA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989"/>
    <w:multiLevelType w:val="hybridMultilevel"/>
    <w:tmpl w:val="C292F3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3F6C"/>
    <w:multiLevelType w:val="hybridMultilevel"/>
    <w:tmpl w:val="41AE1166"/>
    <w:lvl w:ilvl="0" w:tplc="0A04A4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F7295D"/>
    <w:multiLevelType w:val="hybridMultilevel"/>
    <w:tmpl w:val="0EBC90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918"/>
    <w:multiLevelType w:val="hybridMultilevel"/>
    <w:tmpl w:val="168687E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81AF7"/>
    <w:multiLevelType w:val="hybridMultilevel"/>
    <w:tmpl w:val="881C27D8"/>
    <w:lvl w:ilvl="0" w:tplc="E216F4A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E33FC"/>
    <w:multiLevelType w:val="hybridMultilevel"/>
    <w:tmpl w:val="45F4FD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A53A8"/>
    <w:multiLevelType w:val="hybridMultilevel"/>
    <w:tmpl w:val="54B07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598D"/>
    <w:multiLevelType w:val="hybridMultilevel"/>
    <w:tmpl w:val="20C6973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F53814"/>
    <w:multiLevelType w:val="hybridMultilevel"/>
    <w:tmpl w:val="B75E2BE6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6A6F0F"/>
    <w:multiLevelType w:val="hybridMultilevel"/>
    <w:tmpl w:val="955690B6"/>
    <w:lvl w:ilvl="0" w:tplc="44E697D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4F1D"/>
    <w:multiLevelType w:val="hybridMultilevel"/>
    <w:tmpl w:val="9D3C8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9" w15:restartNumberingAfterBreak="0">
    <w:nsid w:val="35D85AC7"/>
    <w:multiLevelType w:val="hybridMultilevel"/>
    <w:tmpl w:val="5BAC60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649"/>
    <w:multiLevelType w:val="hybridMultilevel"/>
    <w:tmpl w:val="795EAFD0"/>
    <w:lvl w:ilvl="0" w:tplc="0424000F">
      <w:start w:val="1"/>
      <w:numFmt w:val="decimal"/>
      <w:lvlText w:val="%1."/>
      <w:lvlJc w:val="left"/>
      <w:pPr>
        <w:tabs>
          <w:tab w:val="num" w:pos="924"/>
        </w:tabs>
        <w:ind w:left="924" w:hanging="356"/>
      </w:pPr>
      <w:rPr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240019">
      <w:start w:val="1"/>
      <w:numFmt w:val="lowerLetter"/>
      <w:lvlText w:val="%2."/>
      <w:lvlJc w:val="left"/>
      <w:pPr>
        <w:ind w:left="1979" w:hanging="360"/>
      </w:pPr>
    </w:lvl>
    <w:lvl w:ilvl="2" w:tplc="0424001B" w:tentative="1">
      <w:start w:val="1"/>
      <w:numFmt w:val="lowerRoman"/>
      <w:lvlText w:val="%3."/>
      <w:lvlJc w:val="right"/>
      <w:pPr>
        <w:ind w:left="2699" w:hanging="180"/>
      </w:pPr>
    </w:lvl>
    <w:lvl w:ilvl="3" w:tplc="0424000F" w:tentative="1">
      <w:start w:val="1"/>
      <w:numFmt w:val="decimal"/>
      <w:lvlText w:val="%4."/>
      <w:lvlJc w:val="left"/>
      <w:pPr>
        <w:ind w:left="3419" w:hanging="360"/>
      </w:pPr>
    </w:lvl>
    <w:lvl w:ilvl="4" w:tplc="04240019" w:tentative="1">
      <w:start w:val="1"/>
      <w:numFmt w:val="lowerLetter"/>
      <w:lvlText w:val="%5."/>
      <w:lvlJc w:val="left"/>
      <w:pPr>
        <w:ind w:left="4139" w:hanging="360"/>
      </w:pPr>
    </w:lvl>
    <w:lvl w:ilvl="5" w:tplc="0424001B" w:tentative="1">
      <w:start w:val="1"/>
      <w:numFmt w:val="lowerRoman"/>
      <w:lvlText w:val="%6."/>
      <w:lvlJc w:val="right"/>
      <w:pPr>
        <w:ind w:left="4859" w:hanging="180"/>
      </w:pPr>
    </w:lvl>
    <w:lvl w:ilvl="6" w:tplc="0424000F" w:tentative="1">
      <w:start w:val="1"/>
      <w:numFmt w:val="decimal"/>
      <w:lvlText w:val="%7."/>
      <w:lvlJc w:val="left"/>
      <w:pPr>
        <w:ind w:left="5579" w:hanging="360"/>
      </w:pPr>
    </w:lvl>
    <w:lvl w:ilvl="7" w:tplc="04240019" w:tentative="1">
      <w:start w:val="1"/>
      <w:numFmt w:val="lowerLetter"/>
      <w:lvlText w:val="%8."/>
      <w:lvlJc w:val="left"/>
      <w:pPr>
        <w:ind w:left="6299" w:hanging="360"/>
      </w:pPr>
    </w:lvl>
    <w:lvl w:ilvl="8" w:tplc="0424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7772"/>
    <w:multiLevelType w:val="hybridMultilevel"/>
    <w:tmpl w:val="A46C3562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783D31"/>
    <w:multiLevelType w:val="hybridMultilevel"/>
    <w:tmpl w:val="628AC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CD7F8B"/>
    <w:multiLevelType w:val="hybridMultilevel"/>
    <w:tmpl w:val="93861E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B5F0B"/>
    <w:multiLevelType w:val="hybridMultilevel"/>
    <w:tmpl w:val="DEA4EBE0"/>
    <w:lvl w:ilvl="0" w:tplc="B2A4A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567D8"/>
    <w:multiLevelType w:val="hybridMultilevel"/>
    <w:tmpl w:val="65E2FDCE"/>
    <w:lvl w:ilvl="0" w:tplc="FEA6BE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8C60B50"/>
    <w:multiLevelType w:val="hybridMultilevel"/>
    <w:tmpl w:val="3B4096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AE2167"/>
    <w:multiLevelType w:val="multilevel"/>
    <w:tmpl w:val="42E603CE"/>
    <w:lvl w:ilvl="0">
      <w:start w:val="1"/>
      <w:numFmt w:val="decimal"/>
      <w:pStyle w:val="tevilnatoka"/>
      <w:lvlText w:val="%1.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6" w15:restartNumberingAfterBreak="0">
    <w:nsid w:val="52363AC0"/>
    <w:multiLevelType w:val="hybridMultilevel"/>
    <w:tmpl w:val="5532B0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E1BB5"/>
    <w:multiLevelType w:val="hybridMultilevel"/>
    <w:tmpl w:val="EDD6AD9A"/>
    <w:lvl w:ilvl="0" w:tplc="02CEE1AA">
      <w:start w:val="1"/>
      <w:numFmt w:val="decimal"/>
      <w:suff w:val="space"/>
      <w:lvlText w:val="(%1)"/>
      <w:lvlJc w:val="left"/>
      <w:pPr>
        <w:ind w:left="1701" w:hanging="1133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58C839FE"/>
    <w:multiLevelType w:val="hybridMultilevel"/>
    <w:tmpl w:val="F642CD00"/>
    <w:lvl w:ilvl="0" w:tplc="F6A8185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87621"/>
    <w:multiLevelType w:val="hybridMultilevel"/>
    <w:tmpl w:val="72CC77DC"/>
    <w:lvl w:ilvl="0" w:tplc="1AC2085E">
      <w:start w:val="1"/>
      <w:numFmt w:val="lowerLetter"/>
      <w:lvlText w:val="%1)"/>
      <w:lvlJc w:val="left"/>
      <w:pPr>
        <w:ind w:left="709" w:hanging="425"/>
      </w:pPr>
      <w:rPr>
        <w:rFonts w:ascii="Arial" w:hAnsi="Arial" w:hint="default"/>
      </w:rPr>
    </w:lvl>
    <w:lvl w:ilvl="1" w:tplc="04240019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5529E"/>
    <w:multiLevelType w:val="hybridMultilevel"/>
    <w:tmpl w:val="0422E31E"/>
    <w:lvl w:ilvl="0" w:tplc="08E470E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1111D43"/>
    <w:multiLevelType w:val="hybridMultilevel"/>
    <w:tmpl w:val="659C889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941BF"/>
    <w:multiLevelType w:val="hybridMultilevel"/>
    <w:tmpl w:val="1E421F58"/>
    <w:lvl w:ilvl="0" w:tplc="CAA4A23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D1003"/>
    <w:multiLevelType w:val="hybridMultilevel"/>
    <w:tmpl w:val="150CDC90"/>
    <w:lvl w:ilvl="0" w:tplc="0424000F">
      <w:start w:val="1"/>
      <w:numFmt w:val="decimal"/>
      <w:lvlText w:val="%1."/>
      <w:lvlJc w:val="left"/>
      <w:pPr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3C54901"/>
    <w:multiLevelType w:val="hybridMultilevel"/>
    <w:tmpl w:val="E36C655C"/>
    <w:lvl w:ilvl="0" w:tplc="617A1FD0">
      <w:start w:val="12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443A3A"/>
    <w:multiLevelType w:val="hybridMultilevel"/>
    <w:tmpl w:val="1ABC1C1A"/>
    <w:lvl w:ilvl="0" w:tplc="16144E8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B7BF7"/>
    <w:multiLevelType w:val="hybridMultilevel"/>
    <w:tmpl w:val="5E72C698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78D5561"/>
    <w:multiLevelType w:val="hybridMultilevel"/>
    <w:tmpl w:val="5B8C7902"/>
    <w:lvl w:ilvl="0" w:tplc="0424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0" w15:restartNumberingAfterBreak="0">
    <w:nsid w:val="67963A13"/>
    <w:multiLevelType w:val="hybridMultilevel"/>
    <w:tmpl w:val="10DAFA1E"/>
    <w:lvl w:ilvl="0" w:tplc="0424000F">
      <w:start w:val="1"/>
      <w:numFmt w:val="decimal"/>
      <w:lvlText w:val="%1."/>
      <w:lvlJc w:val="left"/>
      <w:pPr>
        <w:ind w:left="1701" w:hanging="1133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1" w15:restartNumberingAfterBreak="0">
    <w:nsid w:val="67C300D9"/>
    <w:multiLevelType w:val="hybridMultilevel"/>
    <w:tmpl w:val="FA7E54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E38286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0364D"/>
    <w:multiLevelType w:val="hybridMultilevel"/>
    <w:tmpl w:val="1E9EF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6A55C4"/>
    <w:multiLevelType w:val="hybridMultilevel"/>
    <w:tmpl w:val="EEC82C50"/>
    <w:lvl w:ilvl="0" w:tplc="0424000F">
      <w:start w:val="1"/>
      <w:numFmt w:val="decimal"/>
      <w:lvlText w:val="%1.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7C37BE"/>
    <w:multiLevelType w:val="hybridMultilevel"/>
    <w:tmpl w:val="4ABEDF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7F3B4D"/>
    <w:multiLevelType w:val="hybridMultilevel"/>
    <w:tmpl w:val="A31CDA42"/>
    <w:lvl w:ilvl="0" w:tplc="7E7A7DA4">
      <w:start w:val="1"/>
      <w:numFmt w:val="decimal"/>
      <w:lvlText w:val="(%1)"/>
      <w:lvlJc w:val="left"/>
      <w:pPr>
        <w:ind w:left="2345" w:hanging="360"/>
      </w:pPr>
      <w:rPr>
        <w:rFonts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5958" w:hanging="360"/>
      </w:pPr>
    </w:lvl>
    <w:lvl w:ilvl="2" w:tplc="0424001B" w:tentative="1">
      <w:start w:val="1"/>
      <w:numFmt w:val="lowerRoman"/>
      <w:lvlText w:val="%3."/>
      <w:lvlJc w:val="right"/>
      <w:pPr>
        <w:ind w:left="6678" w:hanging="180"/>
      </w:pPr>
    </w:lvl>
    <w:lvl w:ilvl="3" w:tplc="0424000F" w:tentative="1">
      <w:start w:val="1"/>
      <w:numFmt w:val="decimal"/>
      <w:lvlText w:val="%4."/>
      <w:lvlJc w:val="left"/>
      <w:pPr>
        <w:ind w:left="7398" w:hanging="360"/>
      </w:pPr>
    </w:lvl>
    <w:lvl w:ilvl="4" w:tplc="04240019" w:tentative="1">
      <w:start w:val="1"/>
      <w:numFmt w:val="lowerLetter"/>
      <w:lvlText w:val="%5."/>
      <w:lvlJc w:val="left"/>
      <w:pPr>
        <w:ind w:left="8118" w:hanging="360"/>
      </w:pPr>
    </w:lvl>
    <w:lvl w:ilvl="5" w:tplc="0424001B" w:tentative="1">
      <w:start w:val="1"/>
      <w:numFmt w:val="lowerRoman"/>
      <w:lvlText w:val="%6."/>
      <w:lvlJc w:val="right"/>
      <w:pPr>
        <w:ind w:left="8838" w:hanging="180"/>
      </w:pPr>
    </w:lvl>
    <w:lvl w:ilvl="6" w:tplc="0424000F" w:tentative="1">
      <w:start w:val="1"/>
      <w:numFmt w:val="decimal"/>
      <w:lvlText w:val="%7."/>
      <w:lvlJc w:val="left"/>
      <w:pPr>
        <w:ind w:left="9558" w:hanging="360"/>
      </w:pPr>
    </w:lvl>
    <w:lvl w:ilvl="7" w:tplc="04240019" w:tentative="1">
      <w:start w:val="1"/>
      <w:numFmt w:val="lowerLetter"/>
      <w:lvlText w:val="%8."/>
      <w:lvlJc w:val="left"/>
      <w:pPr>
        <w:ind w:left="10278" w:hanging="360"/>
      </w:pPr>
    </w:lvl>
    <w:lvl w:ilvl="8" w:tplc="0424001B" w:tentative="1">
      <w:start w:val="1"/>
      <w:numFmt w:val="lowerRoman"/>
      <w:lvlText w:val="%9."/>
      <w:lvlJc w:val="right"/>
      <w:pPr>
        <w:ind w:left="10998" w:hanging="180"/>
      </w:pPr>
    </w:lvl>
  </w:abstractNum>
  <w:abstractNum w:abstractNumId="58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9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0" w15:restartNumberingAfterBreak="0">
    <w:nsid w:val="7E3579A1"/>
    <w:multiLevelType w:val="hybridMultilevel"/>
    <w:tmpl w:val="D39E0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8565A5"/>
    <w:multiLevelType w:val="hybridMultilevel"/>
    <w:tmpl w:val="DEA63836"/>
    <w:lvl w:ilvl="0" w:tplc="CD749732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4"/>
  </w:num>
  <w:num w:numId="3">
    <w:abstractNumId w:val="14"/>
  </w:num>
  <w:num w:numId="4">
    <w:abstractNumId w:val="28"/>
  </w:num>
  <w:num w:numId="5">
    <w:abstractNumId w:val="59"/>
  </w:num>
  <w:num w:numId="6">
    <w:abstractNumId w:val="6"/>
  </w:num>
  <w:num w:numId="7">
    <w:abstractNumId w:val="27"/>
  </w:num>
  <w:num w:numId="8">
    <w:abstractNumId w:val="22"/>
  </w:num>
  <w:num w:numId="9">
    <w:abstractNumId w:val="31"/>
  </w:num>
  <w:num w:numId="10">
    <w:abstractNumId w:val="34"/>
  </w:num>
  <w:num w:numId="11">
    <w:abstractNumId w:val="20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6"/>
  </w:num>
  <w:num w:numId="13">
    <w:abstractNumId w:val="53"/>
  </w:num>
  <w:num w:numId="14">
    <w:abstractNumId w:val="58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42"/>
  </w:num>
  <w:num w:numId="19">
    <w:abstractNumId w:val="57"/>
  </w:num>
  <w:num w:numId="20">
    <w:abstractNumId w:val="2"/>
  </w:num>
  <w:num w:numId="21">
    <w:abstractNumId w:val="12"/>
  </w:num>
  <w:num w:numId="22">
    <w:abstractNumId w:val="48"/>
  </w:num>
  <w:num w:numId="23">
    <w:abstractNumId w:val="45"/>
  </w:num>
  <w:num w:numId="24">
    <w:abstractNumId w:val="23"/>
  </w:num>
  <w:num w:numId="25">
    <w:abstractNumId w:val="11"/>
  </w:num>
  <w:num w:numId="26">
    <w:abstractNumId w:val="17"/>
  </w:num>
  <w:num w:numId="27">
    <w:abstractNumId w:val="26"/>
  </w:num>
  <w:num w:numId="28">
    <w:abstractNumId w:val="8"/>
  </w:num>
  <w:num w:numId="29">
    <w:abstractNumId w:val="43"/>
  </w:num>
  <w:num w:numId="30">
    <w:abstractNumId w:val="40"/>
  </w:num>
  <w:num w:numId="31">
    <w:abstractNumId w:val="7"/>
  </w:num>
  <w:num w:numId="32">
    <w:abstractNumId w:val="51"/>
  </w:num>
  <w:num w:numId="33">
    <w:abstractNumId w:val="61"/>
  </w:num>
  <w:num w:numId="34">
    <w:abstractNumId w:val="30"/>
  </w:num>
  <w:num w:numId="35">
    <w:abstractNumId w:val="15"/>
  </w:num>
  <w:num w:numId="36">
    <w:abstractNumId w:val="29"/>
  </w:num>
  <w:num w:numId="37">
    <w:abstractNumId w:val="41"/>
  </w:num>
  <w:num w:numId="3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</w:num>
  <w:num w:numId="45">
    <w:abstractNumId w:val="39"/>
  </w:num>
  <w:num w:numId="46">
    <w:abstractNumId w:val="55"/>
  </w:num>
  <w:num w:numId="47">
    <w:abstractNumId w:val="35"/>
  </w:num>
  <w:num w:numId="48">
    <w:abstractNumId w:val="36"/>
  </w:num>
  <w:num w:numId="49">
    <w:abstractNumId w:val="9"/>
  </w:num>
  <w:num w:numId="50">
    <w:abstractNumId w:val="60"/>
  </w:num>
  <w:num w:numId="51">
    <w:abstractNumId w:val="5"/>
  </w:num>
  <w:num w:numId="52">
    <w:abstractNumId w:val="62"/>
  </w:num>
  <w:num w:numId="53">
    <w:abstractNumId w:val="44"/>
  </w:num>
  <w:num w:numId="54">
    <w:abstractNumId w:val="24"/>
  </w:num>
  <w:num w:numId="55">
    <w:abstractNumId w:val="33"/>
  </w:num>
  <w:num w:numId="56">
    <w:abstractNumId w:val="13"/>
  </w:num>
  <w:num w:numId="57">
    <w:abstractNumId w:val="3"/>
  </w:num>
  <w:num w:numId="58">
    <w:abstractNumId w:val="37"/>
  </w:num>
  <w:num w:numId="59">
    <w:abstractNumId w:val="32"/>
  </w:num>
  <w:num w:numId="60">
    <w:abstractNumId w:val="49"/>
  </w:num>
  <w:num w:numId="61">
    <w:abstractNumId w:val="50"/>
  </w:num>
  <w:num w:numId="62">
    <w:abstractNumId w:val="1"/>
  </w:num>
  <w:num w:numId="63">
    <w:abstractNumId w:val="35"/>
  </w:num>
  <w:num w:numId="64">
    <w:abstractNumId w:val="35"/>
  </w:num>
  <w:num w:numId="65">
    <w:abstractNumId w:val="0"/>
  </w:num>
  <w:num w:numId="66">
    <w:abstractNumId w:val="46"/>
  </w:num>
  <w:num w:numId="67">
    <w:abstractNumId w:val="38"/>
  </w:num>
  <w:num w:numId="68">
    <w:abstractNumId w:val="19"/>
  </w:num>
  <w:num w:numId="69">
    <w:abstractNumId w:val="47"/>
  </w:num>
  <w:num w:numId="70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F5"/>
    <w:rsid w:val="000000ED"/>
    <w:rsid w:val="000004AD"/>
    <w:rsid w:val="000011FF"/>
    <w:rsid w:val="0000123D"/>
    <w:rsid w:val="000016CA"/>
    <w:rsid w:val="0000180B"/>
    <w:rsid w:val="0000258E"/>
    <w:rsid w:val="00003128"/>
    <w:rsid w:val="0000367D"/>
    <w:rsid w:val="00003A84"/>
    <w:rsid w:val="00003AEE"/>
    <w:rsid w:val="00003AF9"/>
    <w:rsid w:val="00004375"/>
    <w:rsid w:val="000048B5"/>
    <w:rsid w:val="00005311"/>
    <w:rsid w:val="00005746"/>
    <w:rsid w:val="0000641F"/>
    <w:rsid w:val="00007259"/>
    <w:rsid w:val="000077A4"/>
    <w:rsid w:val="00007F08"/>
    <w:rsid w:val="00010983"/>
    <w:rsid w:val="00010B37"/>
    <w:rsid w:val="00010F69"/>
    <w:rsid w:val="000113D1"/>
    <w:rsid w:val="000116DE"/>
    <w:rsid w:val="0001258D"/>
    <w:rsid w:val="00012ECE"/>
    <w:rsid w:val="00014096"/>
    <w:rsid w:val="00014217"/>
    <w:rsid w:val="000155E1"/>
    <w:rsid w:val="00015889"/>
    <w:rsid w:val="00015D71"/>
    <w:rsid w:val="0001619B"/>
    <w:rsid w:val="00016D4F"/>
    <w:rsid w:val="00017423"/>
    <w:rsid w:val="000175F5"/>
    <w:rsid w:val="0002000A"/>
    <w:rsid w:val="00020946"/>
    <w:rsid w:val="00021319"/>
    <w:rsid w:val="00021829"/>
    <w:rsid w:val="00021A8D"/>
    <w:rsid w:val="0002203D"/>
    <w:rsid w:val="00022B3B"/>
    <w:rsid w:val="00022CC4"/>
    <w:rsid w:val="000242E4"/>
    <w:rsid w:val="000249D3"/>
    <w:rsid w:val="000250EA"/>
    <w:rsid w:val="000256F4"/>
    <w:rsid w:val="00025B4F"/>
    <w:rsid w:val="00025F1C"/>
    <w:rsid w:val="000260FF"/>
    <w:rsid w:val="00026BF8"/>
    <w:rsid w:val="00026FB7"/>
    <w:rsid w:val="00027205"/>
    <w:rsid w:val="00027B73"/>
    <w:rsid w:val="00027FC0"/>
    <w:rsid w:val="00030536"/>
    <w:rsid w:val="000308B8"/>
    <w:rsid w:val="0003142C"/>
    <w:rsid w:val="0003204F"/>
    <w:rsid w:val="00032679"/>
    <w:rsid w:val="0003335F"/>
    <w:rsid w:val="00033CCC"/>
    <w:rsid w:val="00033F01"/>
    <w:rsid w:val="00034A34"/>
    <w:rsid w:val="00034C02"/>
    <w:rsid w:val="00035208"/>
    <w:rsid w:val="000355A2"/>
    <w:rsid w:val="00035E3D"/>
    <w:rsid w:val="00036902"/>
    <w:rsid w:val="00037210"/>
    <w:rsid w:val="00037253"/>
    <w:rsid w:val="000376D2"/>
    <w:rsid w:val="00037EEE"/>
    <w:rsid w:val="00041012"/>
    <w:rsid w:val="00041CE5"/>
    <w:rsid w:val="00041EFD"/>
    <w:rsid w:val="0004221E"/>
    <w:rsid w:val="000423B1"/>
    <w:rsid w:val="00042A1C"/>
    <w:rsid w:val="00042E76"/>
    <w:rsid w:val="00044353"/>
    <w:rsid w:val="0004451F"/>
    <w:rsid w:val="00044523"/>
    <w:rsid w:val="00044764"/>
    <w:rsid w:val="00044A51"/>
    <w:rsid w:val="00044CDA"/>
    <w:rsid w:val="000455E8"/>
    <w:rsid w:val="0004576D"/>
    <w:rsid w:val="00045986"/>
    <w:rsid w:val="000459D2"/>
    <w:rsid w:val="00045D75"/>
    <w:rsid w:val="0004640D"/>
    <w:rsid w:val="00046593"/>
    <w:rsid w:val="00046B5C"/>
    <w:rsid w:val="00047351"/>
    <w:rsid w:val="00047859"/>
    <w:rsid w:val="00047905"/>
    <w:rsid w:val="000479B1"/>
    <w:rsid w:val="00050251"/>
    <w:rsid w:val="000509AB"/>
    <w:rsid w:val="0005153C"/>
    <w:rsid w:val="000520D2"/>
    <w:rsid w:val="00052379"/>
    <w:rsid w:val="00052587"/>
    <w:rsid w:val="000529D5"/>
    <w:rsid w:val="00052BB7"/>
    <w:rsid w:val="00052E3C"/>
    <w:rsid w:val="0005309C"/>
    <w:rsid w:val="00053238"/>
    <w:rsid w:val="000532DC"/>
    <w:rsid w:val="000539EF"/>
    <w:rsid w:val="00053AAD"/>
    <w:rsid w:val="00054451"/>
    <w:rsid w:val="00054558"/>
    <w:rsid w:val="00054C07"/>
    <w:rsid w:val="00054E1F"/>
    <w:rsid w:val="00054F9E"/>
    <w:rsid w:val="000552D5"/>
    <w:rsid w:val="00055B25"/>
    <w:rsid w:val="000560F8"/>
    <w:rsid w:val="000568BA"/>
    <w:rsid w:val="00057190"/>
    <w:rsid w:val="000572D7"/>
    <w:rsid w:val="00057871"/>
    <w:rsid w:val="000602CA"/>
    <w:rsid w:val="0006046D"/>
    <w:rsid w:val="00061CEA"/>
    <w:rsid w:val="00061E34"/>
    <w:rsid w:val="00062641"/>
    <w:rsid w:val="00062A89"/>
    <w:rsid w:val="00063078"/>
    <w:rsid w:val="00063C84"/>
    <w:rsid w:val="0006421B"/>
    <w:rsid w:val="00064FFB"/>
    <w:rsid w:val="00066C2E"/>
    <w:rsid w:val="000674F9"/>
    <w:rsid w:val="00067C22"/>
    <w:rsid w:val="00067D49"/>
    <w:rsid w:val="000704CD"/>
    <w:rsid w:val="00070A21"/>
    <w:rsid w:val="000716C4"/>
    <w:rsid w:val="00072941"/>
    <w:rsid w:val="000729D2"/>
    <w:rsid w:val="00072DD1"/>
    <w:rsid w:val="00072EFC"/>
    <w:rsid w:val="00073A45"/>
    <w:rsid w:val="00073A83"/>
    <w:rsid w:val="00073FB9"/>
    <w:rsid w:val="000743F4"/>
    <w:rsid w:val="000744DD"/>
    <w:rsid w:val="0007468B"/>
    <w:rsid w:val="00074C9A"/>
    <w:rsid w:val="00075C1F"/>
    <w:rsid w:val="000770A6"/>
    <w:rsid w:val="000771C6"/>
    <w:rsid w:val="000771DE"/>
    <w:rsid w:val="0007745B"/>
    <w:rsid w:val="00077F80"/>
    <w:rsid w:val="00080298"/>
    <w:rsid w:val="00081305"/>
    <w:rsid w:val="00081AF7"/>
    <w:rsid w:val="000824DC"/>
    <w:rsid w:val="00082FFF"/>
    <w:rsid w:val="00083A29"/>
    <w:rsid w:val="0008469B"/>
    <w:rsid w:val="0008550B"/>
    <w:rsid w:val="00086205"/>
    <w:rsid w:val="000865CF"/>
    <w:rsid w:val="00086E17"/>
    <w:rsid w:val="000901E6"/>
    <w:rsid w:val="000904C7"/>
    <w:rsid w:val="00090D6E"/>
    <w:rsid w:val="00090EBD"/>
    <w:rsid w:val="0009197C"/>
    <w:rsid w:val="00092615"/>
    <w:rsid w:val="00092BE3"/>
    <w:rsid w:val="00092CCD"/>
    <w:rsid w:val="00093629"/>
    <w:rsid w:val="0009401A"/>
    <w:rsid w:val="000940B5"/>
    <w:rsid w:val="00095564"/>
    <w:rsid w:val="000955D6"/>
    <w:rsid w:val="000959B6"/>
    <w:rsid w:val="00095BCB"/>
    <w:rsid w:val="00096936"/>
    <w:rsid w:val="00096DCF"/>
    <w:rsid w:val="000973D8"/>
    <w:rsid w:val="000A0058"/>
    <w:rsid w:val="000A09A9"/>
    <w:rsid w:val="000A18B6"/>
    <w:rsid w:val="000A1A2D"/>
    <w:rsid w:val="000A2870"/>
    <w:rsid w:val="000A32DF"/>
    <w:rsid w:val="000A3D98"/>
    <w:rsid w:val="000A4042"/>
    <w:rsid w:val="000A4D87"/>
    <w:rsid w:val="000A4E57"/>
    <w:rsid w:val="000A4F54"/>
    <w:rsid w:val="000A515A"/>
    <w:rsid w:val="000A51F4"/>
    <w:rsid w:val="000A59A8"/>
    <w:rsid w:val="000A5A1D"/>
    <w:rsid w:val="000A6A66"/>
    <w:rsid w:val="000A6DB5"/>
    <w:rsid w:val="000A6E61"/>
    <w:rsid w:val="000A71F8"/>
    <w:rsid w:val="000A7445"/>
    <w:rsid w:val="000A75A1"/>
    <w:rsid w:val="000A77B8"/>
    <w:rsid w:val="000B00C4"/>
    <w:rsid w:val="000B04D5"/>
    <w:rsid w:val="000B13E0"/>
    <w:rsid w:val="000B16B0"/>
    <w:rsid w:val="000B20B2"/>
    <w:rsid w:val="000B278F"/>
    <w:rsid w:val="000B29CA"/>
    <w:rsid w:val="000B2C44"/>
    <w:rsid w:val="000B3937"/>
    <w:rsid w:val="000B3A16"/>
    <w:rsid w:val="000B3FC7"/>
    <w:rsid w:val="000B4610"/>
    <w:rsid w:val="000B530B"/>
    <w:rsid w:val="000B545B"/>
    <w:rsid w:val="000B54A9"/>
    <w:rsid w:val="000B5CD8"/>
    <w:rsid w:val="000B603C"/>
    <w:rsid w:val="000B6183"/>
    <w:rsid w:val="000B68F4"/>
    <w:rsid w:val="000B6902"/>
    <w:rsid w:val="000B6E34"/>
    <w:rsid w:val="000B6F53"/>
    <w:rsid w:val="000C0433"/>
    <w:rsid w:val="000C05C3"/>
    <w:rsid w:val="000C0B6E"/>
    <w:rsid w:val="000C0F65"/>
    <w:rsid w:val="000C170B"/>
    <w:rsid w:val="000C2A8A"/>
    <w:rsid w:val="000C2DD2"/>
    <w:rsid w:val="000C2F7F"/>
    <w:rsid w:val="000C3E5F"/>
    <w:rsid w:val="000C4827"/>
    <w:rsid w:val="000C511F"/>
    <w:rsid w:val="000C535A"/>
    <w:rsid w:val="000C59DB"/>
    <w:rsid w:val="000C5B9B"/>
    <w:rsid w:val="000C5F8E"/>
    <w:rsid w:val="000C6320"/>
    <w:rsid w:val="000D01A7"/>
    <w:rsid w:val="000D022A"/>
    <w:rsid w:val="000D0415"/>
    <w:rsid w:val="000D04D7"/>
    <w:rsid w:val="000D0761"/>
    <w:rsid w:val="000D2030"/>
    <w:rsid w:val="000D2A7F"/>
    <w:rsid w:val="000D3336"/>
    <w:rsid w:val="000D3B33"/>
    <w:rsid w:val="000D43E9"/>
    <w:rsid w:val="000D4A19"/>
    <w:rsid w:val="000D4C31"/>
    <w:rsid w:val="000D5960"/>
    <w:rsid w:val="000D62AE"/>
    <w:rsid w:val="000D69AF"/>
    <w:rsid w:val="000D6B59"/>
    <w:rsid w:val="000D7014"/>
    <w:rsid w:val="000D7C48"/>
    <w:rsid w:val="000D7C8D"/>
    <w:rsid w:val="000E1276"/>
    <w:rsid w:val="000E1F07"/>
    <w:rsid w:val="000E2CC4"/>
    <w:rsid w:val="000E2F16"/>
    <w:rsid w:val="000E3885"/>
    <w:rsid w:val="000E3D71"/>
    <w:rsid w:val="000E45E2"/>
    <w:rsid w:val="000E47C5"/>
    <w:rsid w:val="000E53B6"/>
    <w:rsid w:val="000E54FE"/>
    <w:rsid w:val="000E565C"/>
    <w:rsid w:val="000E5940"/>
    <w:rsid w:val="000E70E0"/>
    <w:rsid w:val="000E71D4"/>
    <w:rsid w:val="000F010D"/>
    <w:rsid w:val="000F031B"/>
    <w:rsid w:val="000F0A08"/>
    <w:rsid w:val="000F0E79"/>
    <w:rsid w:val="000F1AC6"/>
    <w:rsid w:val="000F1AD7"/>
    <w:rsid w:val="000F241C"/>
    <w:rsid w:val="000F2688"/>
    <w:rsid w:val="000F2990"/>
    <w:rsid w:val="000F2A96"/>
    <w:rsid w:val="000F2F21"/>
    <w:rsid w:val="000F314A"/>
    <w:rsid w:val="000F3453"/>
    <w:rsid w:val="000F52ED"/>
    <w:rsid w:val="000F58ED"/>
    <w:rsid w:val="000F5C66"/>
    <w:rsid w:val="000F5F47"/>
    <w:rsid w:val="000F60A8"/>
    <w:rsid w:val="000F7A75"/>
    <w:rsid w:val="000F7BF2"/>
    <w:rsid w:val="000F7F3F"/>
    <w:rsid w:val="0010000D"/>
    <w:rsid w:val="00101942"/>
    <w:rsid w:val="001023DD"/>
    <w:rsid w:val="00102843"/>
    <w:rsid w:val="001029C2"/>
    <w:rsid w:val="00102BB9"/>
    <w:rsid w:val="00102D29"/>
    <w:rsid w:val="00103C64"/>
    <w:rsid w:val="00104ACD"/>
    <w:rsid w:val="0010516C"/>
    <w:rsid w:val="00106072"/>
    <w:rsid w:val="00106B38"/>
    <w:rsid w:val="00106F13"/>
    <w:rsid w:val="00107961"/>
    <w:rsid w:val="00107EEB"/>
    <w:rsid w:val="001108D3"/>
    <w:rsid w:val="001108FB"/>
    <w:rsid w:val="00110987"/>
    <w:rsid w:val="00110B52"/>
    <w:rsid w:val="001111C8"/>
    <w:rsid w:val="00111695"/>
    <w:rsid w:val="00111C62"/>
    <w:rsid w:val="00111D90"/>
    <w:rsid w:val="00111D91"/>
    <w:rsid w:val="00112A9B"/>
    <w:rsid w:val="00113D02"/>
    <w:rsid w:val="00113ECA"/>
    <w:rsid w:val="00114A39"/>
    <w:rsid w:val="001151C8"/>
    <w:rsid w:val="0011520B"/>
    <w:rsid w:val="00115682"/>
    <w:rsid w:val="001171AC"/>
    <w:rsid w:val="001171D3"/>
    <w:rsid w:val="001173AD"/>
    <w:rsid w:val="00117749"/>
    <w:rsid w:val="00117CD8"/>
    <w:rsid w:val="00120278"/>
    <w:rsid w:val="00120B0D"/>
    <w:rsid w:val="00121B38"/>
    <w:rsid w:val="00121EF7"/>
    <w:rsid w:val="0012251B"/>
    <w:rsid w:val="001227F7"/>
    <w:rsid w:val="00122C19"/>
    <w:rsid w:val="00123395"/>
    <w:rsid w:val="0012354B"/>
    <w:rsid w:val="0012367A"/>
    <w:rsid w:val="00123814"/>
    <w:rsid w:val="00125BD0"/>
    <w:rsid w:val="001272DC"/>
    <w:rsid w:val="00127574"/>
    <w:rsid w:val="001276F3"/>
    <w:rsid w:val="001279A7"/>
    <w:rsid w:val="00127E99"/>
    <w:rsid w:val="00131C4A"/>
    <w:rsid w:val="00132014"/>
    <w:rsid w:val="0013312E"/>
    <w:rsid w:val="00133665"/>
    <w:rsid w:val="00133D44"/>
    <w:rsid w:val="00134138"/>
    <w:rsid w:val="00134369"/>
    <w:rsid w:val="00134D92"/>
    <w:rsid w:val="00136094"/>
    <w:rsid w:val="001370F0"/>
    <w:rsid w:val="00137205"/>
    <w:rsid w:val="00137307"/>
    <w:rsid w:val="00137809"/>
    <w:rsid w:val="0013794A"/>
    <w:rsid w:val="00137FCB"/>
    <w:rsid w:val="001401CD"/>
    <w:rsid w:val="00141555"/>
    <w:rsid w:val="00141882"/>
    <w:rsid w:val="0014194A"/>
    <w:rsid w:val="00141DF0"/>
    <w:rsid w:val="001423D3"/>
    <w:rsid w:val="00142AE5"/>
    <w:rsid w:val="00143E04"/>
    <w:rsid w:val="001446C7"/>
    <w:rsid w:val="0014495C"/>
    <w:rsid w:val="00144DE6"/>
    <w:rsid w:val="001451D4"/>
    <w:rsid w:val="001452FC"/>
    <w:rsid w:val="00146629"/>
    <w:rsid w:val="0014694A"/>
    <w:rsid w:val="00147257"/>
    <w:rsid w:val="001472F1"/>
    <w:rsid w:val="00147377"/>
    <w:rsid w:val="001501B9"/>
    <w:rsid w:val="00150219"/>
    <w:rsid w:val="001507AE"/>
    <w:rsid w:val="00150F75"/>
    <w:rsid w:val="00151065"/>
    <w:rsid w:val="0015187F"/>
    <w:rsid w:val="00151A45"/>
    <w:rsid w:val="00151D5E"/>
    <w:rsid w:val="0015251D"/>
    <w:rsid w:val="00153251"/>
    <w:rsid w:val="00153268"/>
    <w:rsid w:val="0015335D"/>
    <w:rsid w:val="0015380E"/>
    <w:rsid w:val="001540FA"/>
    <w:rsid w:val="00154B0C"/>
    <w:rsid w:val="00154CDA"/>
    <w:rsid w:val="00154F73"/>
    <w:rsid w:val="001552BA"/>
    <w:rsid w:val="00156604"/>
    <w:rsid w:val="00156B95"/>
    <w:rsid w:val="00157953"/>
    <w:rsid w:val="001604E3"/>
    <w:rsid w:val="001605E0"/>
    <w:rsid w:val="00160795"/>
    <w:rsid w:val="00160CA6"/>
    <w:rsid w:val="001611C6"/>
    <w:rsid w:val="00161202"/>
    <w:rsid w:val="001616E7"/>
    <w:rsid w:val="00161BF4"/>
    <w:rsid w:val="00162002"/>
    <w:rsid w:val="00162612"/>
    <w:rsid w:val="00162A1B"/>
    <w:rsid w:val="00162FEF"/>
    <w:rsid w:val="0016404E"/>
    <w:rsid w:val="00164286"/>
    <w:rsid w:val="0016429D"/>
    <w:rsid w:val="001646EE"/>
    <w:rsid w:val="00164FB7"/>
    <w:rsid w:val="00165141"/>
    <w:rsid w:val="001657F8"/>
    <w:rsid w:val="0016702D"/>
    <w:rsid w:val="00167A17"/>
    <w:rsid w:val="00167C7F"/>
    <w:rsid w:val="001700B0"/>
    <w:rsid w:val="001701BD"/>
    <w:rsid w:val="001716C3"/>
    <w:rsid w:val="0017216B"/>
    <w:rsid w:val="00172C12"/>
    <w:rsid w:val="001734E0"/>
    <w:rsid w:val="0017357A"/>
    <w:rsid w:val="001739F1"/>
    <w:rsid w:val="00173C88"/>
    <w:rsid w:val="00173EB0"/>
    <w:rsid w:val="00174242"/>
    <w:rsid w:val="001743A4"/>
    <w:rsid w:val="0017533E"/>
    <w:rsid w:val="00175DB4"/>
    <w:rsid w:val="001762FB"/>
    <w:rsid w:val="00176552"/>
    <w:rsid w:val="00176576"/>
    <w:rsid w:val="0017716F"/>
    <w:rsid w:val="00177426"/>
    <w:rsid w:val="00177D52"/>
    <w:rsid w:val="001803E8"/>
    <w:rsid w:val="0018069E"/>
    <w:rsid w:val="00180A1E"/>
    <w:rsid w:val="00180BEE"/>
    <w:rsid w:val="00181EBC"/>
    <w:rsid w:val="00182248"/>
    <w:rsid w:val="001822ED"/>
    <w:rsid w:val="001829A9"/>
    <w:rsid w:val="00182B59"/>
    <w:rsid w:val="001837A0"/>
    <w:rsid w:val="00183B57"/>
    <w:rsid w:val="00183C65"/>
    <w:rsid w:val="00184346"/>
    <w:rsid w:val="00184C2D"/>
    <w:rsid w:val="00184EA7"/>
    <w:rsid w:val="00185515"/>
    <w:rsid w:val="001856ED"/>
    <w:rsid w:val="001861D2"/>
    <w:rsid w:val="001864CD"/>
    <w:rsid w:val="0018667E"/>
    <w:rsid w:val="00186A48"/>
    <w:rsid w:val="001875CC"/>
    <w:rsid w:val="00187BA5"/>
    <w:rsid w:val="001902F1"/>
    <w:rsid w:val="00190989"/>
    <w:rsid w:val="00190E11"/>
    <w:rsid w:val="00191EA9"/>
    <w:rsid w:val="00191FB4"/>
    <w:rsid w:val="0019232A"/>
    <w:rsid w:val="00192346"/>
    <w:rsid w:val="0019246F"/>
    <w:rsid w:val="001927BE"/>
    <w:rsid w:val="00193132"/>
    <w:rsid w:val="001933AE"/>
    <w:rsid w:val="00194242"/>
    <w:rsid w:val="00194C46"/>
    <w:rsid w:val="001953E1"/>
    <w:rsid w:val="001955D9"/>
    <w:rsid w:val="00196129"/>
    <w:rsid w:val="0019676C"/>
    <w:rsid w:val="00196D5C"/>
    <w:rsid w:val="00196D79"/>
    <w:rsid w:val="00197ADD"/>
    <w:rsid w:val="001A0168"/>
    <w:rsid w:val="001A0A9A"/>
    <w:rsid w:val="001A0D33"/>
    <w:rsid w:val="001A2AFC"/>
    <w:rsid w:val="001A39F5"/>
    <w:rsid w:val="001A3AFE"/>
    <w:rsid w:val="001A514D"/>
    <w:rsid w:val="001A516B"/>
    <w:rsid w:val="001A5E36"/>
    <w:rsid w:val="001A6F1C"/>
    <w:rsid w:val="001A76C0"/>
    <w:rsid w:val="001A7BF1"/>
    <w:rsid w:val="001A7F71"/>
    <w:rsid w:val="001B117C"/>
    <w:rsid w:val="001B21F3"/>
    <w:rsid w:val="001B2836"/>
    <w:rsid w:val="001B2D14"/>
    <w:rsid w:val="001B37D6"/>
    <w:rsid w:val="001B466D"/>
    <w:rsid w:val="001B5433"/>
    <w:rsid w:val="001B5710"/>
    <w:rsid w:val="001B5E92"/>
    <w:rsid w:val="001B60D7"/>
    <w:rsid w:val="001B60F8"/>
    <w:rsid w:val="001B6BB5"/>
    <w:rsid w:val="001B6D04"/>
    <w:rsid w:val="001B77C8"/>
    <w:rsid w:val="001B7896"/>
    <w:rsid w:val="001B7DEE"/>
    <w:rsid w:val="001C00D3"/>
    <w:rsid w:val="001C06EA"/>
    <w:rsid w:val="001C0D89"/>
    <w:rsid w:val="001C12ED"/>
    <w:rsid w:val="001C21F8"/>
    <w:rsid w:val="001C22D3"/>
    <w:rsid w:val="001C2A0F"/>
    <w:rsid w:val="001C2AE8"/>
    <w:rsid w:val="001C2D36"/>
    <w:rsid w:val="001C2FBC"/>
    <w:rsid w:val="001C37E4"/>
    <w:rsid w:val="001C4B9A"/>
    <w:rsid w:val="001C53DF"/>
    <w:rsid w:val="001C58E3"/>
    <w:rsid w:val="001C5D54"/>
    <w:rsid w:val="001C6447"/>
    <w:rsid w:val="001C67A6"/>
    <w:rsid w:val="001C6826"/>
    <w:rsid w:val="001C686D"/>
    <w:rsid w:val="001C6AAC"/>
    <w:rsid w:val="001D004A"/>
    <w:rsid w:val="001D0D29"/>
    <w:rsid w:val="001D1532"/>
    <w:rsid w:val="001D1B5A"/>
    <w:rsid w:val="001D1C55"/>
    <w:rsid w:val="001D3C18"/>
    <w:rsid w:val="001D4822"/>
    <w:rsid w:val="001D4C33"/>
    <w:rsid w:val="001D51C7"/>
    <w:rsid w:val="001D53C9"/>
    <w:rsid w:val="001D579D"/>
    <w:rsid w:val="001D57F0"/>
    <w:rsid w:val="001D6EAB"/>
    <w:rsid w:val="001D789E"/>
    <w:rsid w:val="001D79CF"/>
    <w:rsid w:val="001E22FA"/>
    <w:rsid w:val="001E24ED"/>
    <w:rsid w:val="001E32A6"/>
    <w:rsid w:val="001E33B3"/>
    <w:rsid w:val="001E3A89"/>
    <w:rsid w:val="001E3D24"/>
    <w:rsid w:val="001E42D2"/>
    <w:rsid w:val="001E4724"/>
    <w:rsid w:val="001E488B"/>
    <w:rsid w:val="001E4EA2"/>
    <w:rsid w:val="001E4F37"/>
    <w:rsid w:val="001E53BD"/>
    <w:rsid w:val="001E54FF"/>
    <w:rsid w:val="001E558A"/>
    <w:rsid w:val="001E5842"/>
    <w:rsid w:val="001E6677"/>
    <w:rsid w:val="001E7916"/>
    <w:rsid w:val="001F03AA"/>
    <w:rsid w:val="001F040C"/>
    <w:rsid w:val="001F0C13"/>
    <w:rsid w:val="001F0C97"/>
    <w:rsid w:val="001F0CDB"/>
    <w:rsid w:val="001F1A2C"/>
    <w:rsid w:val="001F1E62"/>
    <w:rsid w:val="001F1FBC"/>
    <w:rsid w:val="001F2708"/>
    <w:rsid w:val="001F29CD"/>
    <w:rsid w:val="001F2A2F"/>
    <w:rsid w:val="001F2BF6"/>
    <w:rsid w:val="001F2F83"/>
    <w:rsid w:val="001F32E6"/>
    <w:rsid w:val="001F5FDB"/>
    <w:rsid w:val="001F71BD"/>
    <w:rsid w:val="001F7686"/>
    <w:rsid w:val="001F7814"/>
    <w:rsid w:val="00200224"/>
    <w:rsid w:val="002008C5"/>
    <w:rsid w:val="002011AF"/>
    <w:rsid w:val="00201488"/>
    <w:rsid w:val="00201A45"/>
    <w:rsid w:val="002021C7"/>
    <w:rsid w:val="00202E68"/>
    <w:rsid w:val="00203474"/>
    <w:rsid w:val="00203EC4"/>
    <w:rsid w:val="00204322"/>
    <w:rsid w:val="002044A1"/>
    <w:rsid w:val="00204552"/>
    <w:rsid w:val="00204608"/>
    <w:rsid w:val="00204F72"/>
    <w:rsid w:val="00205575"/>
    <w:rsid w:val="002060B0"/>
    <w:rsid w:val="00206C0A"/>
    <w:rsid w:val="0020706A"/>
    <w:rsid w:val="00207087"/>
    <w:rsid w:val="002073B9"/>
    <w:rsid w:val="0020770B"/>
    <w:rsid w:val="0020797E"/>
    <w:rsid w:val="00207DB1"/>
    <w:rsid w:val="00210151"/>
    <w:rsid w:val="00210269"/>
    <w:rsid w:val="002109FD"/>
    <w:rsid w:val="00210CCB"/>
    <w:rsid w:val="00211301"/>
    <w:rsid w:val="002113DA"/>
    <w:rsid w:val="00211D54"/>
    <w:rsid w:val="00211DF3"/>
    <w:rsid w:val="00212351"/>
    <w:rsid w:val="00212F27"/>
    <w:rsid w:val="0021301E"/>
    <w:rsid w:val="00214012"/>
    <w:rsid w:val="002145CD"/>
    <w:rsid w:val="00214861"/>
    <w:rsid w:val="002153D4"/>
    <w:rsid w:val="00215DDF"/>
    <w:rsid w:val="00216148"/>
    <w:rsid w:val="002162D7"/>
    <w:rsid w:val="002168D8"/>
    <w:rsid w:val="00216C3A"/>
    <w:rsid w:val="002176CC"/>
    <w:rsid w:val="00217968"/>
    <w:rsid w:val="002179A3"/>
    <w:rsid w:val="0022011B"/>
    <w:rsid w:val="00220359"/>
    <w:rsid w:val="002203E2"/>
    <w:rsid w:val="0022074E"/>
    <w:rsid w:val="002212ED"/>
    <w:rsid w:val="00221831"/>
    <w:rsid w:val="00221A02"/>
    <w:rsid w:val="002227EF"/>
    <w:rsid w:val="0022284A"/>
    <w:rsid w:val="00223821"/>
    <w:rsid w:val="0022392D"/>
    <w:rsid w:val="00223CD6"/>
    <w:rsid w:val="00223EAD"/>
    <w:rsid w:val="002243A2"/>
    <w:rsid w:val="002247CD"/>
    <w:rsid w:val="00224A64"/>
    <w:rsid w:val="00224C61"/>
    <w:rsid w:val="00224F3B"/>
    <w:rsid w:val="00226219"/>
    <w:rsid w:val="002273CD"/>
    <w:rsid w:val="0022776A"/>
    <w:rsid w:val="00227B5B"/>
    <w:rsid w:val="00230AF6"/>
    <w:rsid w:val="00230C8C"/>
    <w:rsid w:val="00230DDD"/>
    <w:rsid w:val="00231566"/>
    <w:rsid w:val="00232AEE"/>
    <w:rsid w:val="00233580"/>
    <w:rsid w:val="00233800"/>
    <w:rsid w:val="0023388B"/>
    <w:rsid w:val="00235300"/>
    <w:rsid w:val="002358A3"/>
    <w:rsid w:val="002359C1"/>
    <w:rsid w:val="00235A94"/>
    <w:rsid w:val="00235B23"/>
    <w:rsid w:val="00235D70"/>
    <w:rsid w:val="00236723"/>
    <w:rsid w:val="00236C69"/>
    <w:rsid w:val="0023715E"/>
    <w:rsid w:val="002374DD"/>
    <w:rsid w:val="002378DB"/>
    <w:rsid w:val="00237A6E"/>
    <w:rsid w:val="00237B0A"/>
    <w:rsid w:val="00237DA1"/>
    <w:rsid w:val="0024021B"/>
    <w:rsid w:val="002403F1"/>
    <w:rsid w:val="00240688"/>
    <w:rsid w:val="00240A83"/>
    <w:rsid w:val="00241843"/>
    <w:rsid w:val="00241B6B"/>
    <w:rsid w:val="0024201E"/>
    <w:rsid w:val="0024280E"/>
    <w:rsid w:val="0024290D"/>
    <w:rsid w:val="00242ADA"/>
    <w:rsid w:val="00244203"/>
    <w:rsid w:val="00244E18"/>
    <w:rsid w:val="00244E7E"/>
    <w:rsid w:val="00245388"/>
    <w:rsid w:val="0024614C"/>
    <w:rsid w:val="002468B3"/>
    <w:rsid w:val="00247A95"/>
    <w:rsid w:val="00247DD1"/>
    <w:rsid w:val="0025016C"/>
    <w:rsid w:val="00250271"/>
    <w:rsid w:val="00250966"/>
    <w:rsid w:val="002516C2"/>
    <w:rsid w:val="00251916"/>
    <w:rsid w:val="00252D2F"/>
    <w:rsid w:val="00253352"/>
    <w:rsid w:val="002538AC"/>
    <w:rsid w:val="00253E8C"/>
    <w:rsid w:val="00254BF1"/>
    <w:rsid w:val="00255107"/>
    <w:rsid w:val="0025584A"/>
    <w:rsid w:val="00256424"/>
    <w:rsid w:val="00257AB9"/>
    <w:rsid w:val="00257B96"/>
    <w:rsid w:val="002609B7"/>
    <w:rsid w:val="00261112"/>
    <w:rsid w:val="0026168F"/>
    <w:rsid w:val="0026177C"/>
    <w:rsid w:val="00262879"/>
    <w:rsid w:val="00262B04"/>
    <w:rsid w:val="00263550"/>
    <w:rsid w:val="002637BC"/>
    <w:rsid w:val="0026482E"/>
    <w:rsid w:val="00264876"/>
    <w:rsid w:val="00264F93"/>
    <w:rsid w:val="00265B2D"/>
    <w:rsid w:val="00266C2D"/>
    <w:rsid w:val="0026769D"/>
    <w:rsid w:val="00267972"/>
    <w:rsid w:val="00267F43"/>
    <w:rsid w:val="002703AE"/>
    <w:rsid w:val="00270781"/>
    <w:rsid w:val="002707E3"/>
    <w:rsid w:val="002708FD"/>
    <w:rsid w:val="00270DAE"/>
    <w:rsid w:val="0027150C"/>
    <w:rsid w:val="00271B64"/>
    <w:rsid w:val="00271EEB"/>
    <w:rsid w:val="0027285D"/>
    <w:rsid w:val="00274763"/>
    <w:rsid w:val="002749D7"/>
    <w:rsid w:val="00275055"/>
    <w:rsid w:val="00275EBC"/>
    <w:rsid w:val="00275F7E"/>
    <w:rsid w:val="0027623B"/>
    <w:rsid w:val="002764C2"/>
    <w:rsid w:val="002766FB"/>
    <w:rsid w:val="00276B87"/>
    <w:rsid w:val="00276F1E"/>
    <w:rsid w:val="00277C2A"/>
    <w:rsid w:val="0028007E"/>
    <w:rsid w:val="00280216"/>
    <w:rsid w:val="00280BC5"/>
    <w:rsid w:val="00282259"/>
    <w:rsid w:val="0028260D"/>
    <w:rsid w:val="0028278E"/>
    <w:rsid w:val="00282E96"/>
    <w:rsid w:val="00282EDF"/>
    <w:rsid w:val="00283A64"/>
    <w:rsid w:val="00283AA5"/>
    <w:rsid w:val="00283D06"/>
    <w:rsid w:val="00284482"/>
    <w:rsid w:val="002845B5"/>
    <w:rsid w:val="0028487E"/>
    <w:rsid w:val="00285892"/>
    <w:rsid w:val="00285E25"/>
    <w:rsid w:val="0028623B"/>
    <w:rsid w:val="002868CE"/>
    <w:rsid w:val="00286D91"/>
    <w:rsid w:val="00287716"/>
    <w:rsid w:val="002878B0"/>
    <w:rsid w:val="00287A7F"/>
    <w:rsid w:val="002921AC"/>
    <w:rsid w:val="00292E42"/>
    <w:rsid w:val="00292F08"/>
    <w:rsid w:val="00294173"/>
    <w:rsid w:val="00294ABF"/>
    <w:rsid w:val="002957E3"/>
    <w:rsid w:val="00295A41"/>
    <w:rsid w:val="00295BE0"/>
    <w:rsid w:val="00295E65"/>
    <w:rsid w:val="00296148"/>
    <w:rsid w:val="00297678"/>
    <w:rsid w:val="002A0213"/>
    <w:rsid w:val="002A07BE"/>
    <w:rsid w:val="002A0A8B"/>
    <w:rsid w:val="002A13B6"/>
    <w:rsid w:val="002A1553"/>
    <w:rsid w:val="002A19D4"/>
    <w:rsid w:val="002A1C9E"/>
    <w:rsid w:val="002A1E41"/>
    <w:rsid w:val="002A1F4F"/>
    <w:rsid w:val="002A222E"/>
    <w:rsid w:val="002A2257"/>
    <w:rsid w:val="002A2463"/>
    <w:rsid w:val="002A30D7"/>
    <w:rsid w:val="002A31C9"/>
    <w:rsid w:val="002A323A"/>
    <w:rsid w:val="002A369E"/>
    <w:rsid w:val="002A3711"/>
    <w:rsid w:val="002A3854"/>
    <w:rsid w:val="002A3B7D"/>
    <w:rsid w:val="002A3C37"/>
    <w:rsid w:val="002A4F21"/>
    <w:rsid w:val="002A4FC9"/>
    <w:rsid w:val="002A58B4"/>
    <w:rsid w:val="002A6689"/>
    <w:rsid w:val="002A6A87"/>
    <w:rsid w:val="002A730E"/>
    <w:rsid w:val="002A74B2"/>
    <w:rsid w:val="002A79B3"/>
    <w:rsid w:val="002A7DDB"/>
    <w:rsid w:val="002A7EDD"/>
    <w:rsid w:val="002B0A42"/>
    <w:rsid w:val="002B0B43"/>
    <w:rsid w:val="002B1635"/>
    <w:rsid w:val="002B1969"/>
    <w:rsid w:val="002B1A84"/>
    <w:rsid w:val="002B2201"/>
    <w:rsid w:val="002B29AF"/>
    <w:rsid w:val="002B2B2C"/>
    <w:rsid w:val="002B2CA1"/>
    <w:rsid w:val="002B2DF6"/>
    <w:rsid w:val="002B35B3"/>
    <w:rsid w:val="002B38A8"/>
    <w:rsid w:val="002B4083"/>
    <w:rsid w:val="002B4E3B"/>
    <w:rsid w:val="002B57CC"/>
    <w:rsid w:val="002B5A4D"/>
    <w:rsid w:val="002B5B31"/>
    <w:rsid w:val="002B66D6"/>
    <w:rsid w:val="002B6F87"/>
    <w:rsid w:val="002B6F97"/>
    <w:rsid w:val="002B700D"/>
    <w:rsid w:val="002B71DF"/>
    <w:rsid w:val="002B7806"/>
    <w:rsid w:val="002B7A29"/>
    <w:rsid w:val="002C022B"/>
    <w:rsid w:val="002C28B4"/>
    <w:rsid w:val="002C2C5B"/>
    <w:rsid w:val="002C3281"/>
    <w:rsid w:val="002C3307"/>
    <w:rsid w:val="002C3D31"/>
    <w:rsid w:val="002C4003"/>
    <w:rsid w:val="002C41C4"/>
    <w:rsid w:val="002C468B"/>
    <w:rsid w:val="002C5AAD"/>
    <w:rsid w:val="002C5FB1"/>
    <w:rsid w:val="002C6305"/>
    <w:rsid w:val="002C6360"/>
    <w:rsid w:val="002C651E"/>
    <w:rsid w:val="002C6683"/>
    <w:rsid w:val="002C678D"/>
    <w:rsid w:val="002C78FA"/>
    <w:rsid w:val="002D0126"/>
    <w:rsid w:val="002D0896"/>
    <w:rsid w:val="002D0961"/>
    <w:rsid w:val="002D0D3D"/>
    <w:rsid w:val="002D0E0B"/>
    <w:rsid w:val="002D10D4"/>
    <w:rsid w:val="002D12FD"/>
    <w:rsid w:val="002D1FC5"/>
    <w:rsid w:val="002D2519"/>
    <w:rsid w:val="002D3623"/>
    <w:rsid w:val="002D3F2A"/>
    <w:rsid w:val="002D4AF7"/>
    <w:rsid w:val="002D4D2F"/>
    <w:rsid w:val="002D4D4C"/>
    <w:rsid w:val="002D4F55"/>
    <w:rsid w:val="002D5275"/>
    <w:rsid w:val="002D577E"/>
    <w:rsid w:val="002D6069"/>
    <w:rsid w:val="002D71A9"/>
    <w:rsid w:val="002D76A5"/>
    <w:rsid w:val="002D7DEA"/>
    <w:rsid w:val="002D7FEC"/>
    <w:rsid w:val="002E0075"/>
    <w:rsid w:val="002E0773"/>
    <w:rsid w:val="002E07D9"/>
    <w:rsid w:val="002E085A"/>
    <w:rsid w:val="002E13F6"/>
    <w:rsid w:val="002E1A5A"/>
    <w:rsid w:val="002E21EC"/>
    <w:rsid w:val="002E2219"/>
    <w:rsid w:val="002E2353"/>
    <w:rsid w:val="002E29F3"/>
    <w:rsid w:val="002E3109"/>
    <w:rsid w:val="002E40D9"/>
    <w:rsid w:val="002E4878"/>
    <w:rsid w:val="002E4976"/>
    <w:rsid w:val="002E4A49"/>
    <w:rsid w:val="002E4C2A"/>
    <w:rsid w:val="002E510D"/>
    <w:rsid w:val="002E530F"/>
    <w:rsid w:val="002E53CA"/>
    <w:rsid w:val="002E5E24"/>
    <w:rsid w:val="002E6038"/>
    <w:rsid w:val="002E62C0"/>
    <w:rsid w:val="002E6554"/>
    <w:rsid w:val="002E7D90"/>
    <w:rsid w:val="002F07D0"/>
    <w:rsid w:val="002F1672"/>
    <w:rsid w:val="002F1AA1"/>
    <w:rsid w:val="002F21A9"/>
    <w:rsid w:val="002F2227"/>
    <w:rsid w:val="002F2680"/>
    <w:rsid w:val="002F27D4"/>
    <w:rsid w:val="002F27D6"/>
    <w:rsid w:val="002F2BA3"/>
    <w:rsid w:val="002F30BA"/>
    <w:rsid w:val="002F34B9"/>
    <w:rsid w:val="002F3D3A"/>
    <w:rsid w:val="002F51FA"/>
    <w:rsid w:val="002F5618"/>
    <w:rsid w:val="002F61E2"/>
    <w:rsid w:val="002F6C98"/>
    <w:rsid w:val="002F6FE9"/>
    <w:rsid w:val="002F7267"/>
    <w:rsid w:val="002F7341"/>
    <w:rsid w:val="0030018A"/>
    <w:rsid w:val="003006B6"/>
    <w:rsid w:val="0030082F"/>
    <w:rsid w:val="00300AAA"/>
    <w:rsid w:val="00300CA9"/>
    <w:rsid w:val="003010D9"/>
    <w:rsid w:val="00301243"/>
    <w:rsid w:val="00302328"/>
    <w:rsid w:val="00302A7E"/>
    <w:rsid w:val="00302F91"/>
    <w:rsid w:val="003031B8"/>
    <w:rsid w:val="0030356F"/>
    <w:rsid w:val="0030379F"/>
    <w:rsid w:val="003038F9"/>
    <w:rsid w:val="00303A22"/>
    <w:rsid w:val="00303A67"/>
    <w:rsid w:val="00303B44"/>
    <w:rsid w:val="003041B2"/>
    <w:rsid w:val="0030448F"/>
    <w:rsid w:val="003047E2"/>
    <w:rsid w:val="00304F59"/>
    <w:rsid w:val="00304FEA"/>
    <w:rsid w:val="00305075"/>
    <w:rsid w:val="00305A1A"/>
    <w:rsid w:val="00305DCC"/>
    <w:rsid w:val="0030632B"/>
    <w:rsid w:val="003067CC"/>
    <w:rsid w:val="00307ABC"/>
    <w:rsid w:val="00307DDF"/>
    <w:rsid w:val="0031075C"/>
    <w:rsid w:val="00310878"/>
    <w:rsid w:val="00311785"/>
    <w:rsid w:val="00311FF3"/>
    <w:rsid w:val="00312BB5"/>
    <w:rsid w:val="00313643"/>
    <w:rsid w:val="00313C50"/>
    <w:rsid w:val="00313ED8"/>
    <w:rsid w:val="00314231"/>
    <w:rsid w:val="0031470E"/>
    <w:rsid w:val="00314F35"/>
    <w:rsid w:val="003155ED"/>
    <w:rsid w:val="00315875"/>
    <w:rsid w:val="0031595C"/>
    <w:rsid w:val="00316079"/>
    <w:rsid w:val="00316B88"/>
    <w:rsid w:val="00316E99"/>
    <w:rsid w:val="00317006"/>
    <w:rsid w:val="00317373"/>
    <w:rsid w:val="003173DB"/>
    <w:rsid w:val="00317648"/>
    <w:rsid w:val="003177B8"/>
    <w:rsid w:val="00317AEE"/>
    <w:rsid w:val="00317B0A"/>
    <w:rsid w:val="003212BA"/>
    <w:rsid w:val="00321796"/>
    <w:rsid w:val="00322C71"/>
    <w:rsid w:val="00322F3C"/>
    <w:rsid w:val="00323172"/>
    <w:rsid w:val="0032414E"/>
    <w:rsid w:val="003245DA"/>
    <w:rsid w:val="00324713"/>
    <w:rsid w:val="0032494C"/>
    <w:rsid w:val="00324AE1"/>
    <w:rsid w:val="00324FEC"/>
    <w:rsid w:val="00324FFB"/>
    <w:rsid w:val="00325A0C"/>
    <w:rsid w:val="0032604F"/>
    <w:rsid w:val="003265FA"/>
    <w:rsid w:val="00327EA4"/>
    <w:rsid w:val="00330000"/>
    <w:rsid w:val="003301BC"/>
    <w:rsid w:val="00330A64"/>
    <w:rsid w:val="00330E4F"/>
    <w:rsid w:val="00331076"/>
    <w:rsid w:val="00331136"/>
    <w:rsid w:val="00332203"/>
    <w:rsid w:val="0033257C"/>
    <w:rsid w:val="00332960"/>
    <w:rsid w:val="003330F3"/>
    <w:rsid w:val="00333C33"/>
    <w:rsid w:val="00334300"/>
    <w:rsid w:val="0033433A"/>
    <w:rsid w:val="00334622"/>
    <w:rsid w:val="00334A76"/>
    <w:rsid w:val="00334C79"/>
    <w:rsid w:val="00335003"/>
    <w:rsid w:val="003351AC"/>
    <w:rsid w:val="0033665C"/>
    <w:rsid w:val="0033698F"/>
    <w:rsid w:val="00336B8B"/>
    <w:rsid w:val="00336E1D"/>
    <w:rsid w:val="00336EC4"/>
    <w:rsid w:val="00337148"/>
    <w:rsid w:val="003375E5"/>
    <w:rsid w:val="003378AE"/>
    <w:rsid w:val="00337E77"/>
    <w:rsid w:val="00340E88"/>
    <w:rsid w:val="00341DCB"/>
    <w:rsid w:val="00342107"/>
    <w:rsid w:val="00343AA3"/>
    <w:rsid w:val="00343AEB"/>
    <w:rsid w:val="00343BAC"/>
    <w:rsid w:val="003443E2"/>
    <w:rsid w:val="00344E54"/>
    <w:rsid w:val="0034500F"/>
    <w:rsid w:val="003450C8"/>
    <w:rsid w:val="0034537A"/>
    <w:rsid w:val="00345996"/>
    <w:rsid w:val="003465F0"/>
    <w:rsid w:val="00346661"/>
    <w:rsid w:val="003467BE"/>
    <w:rsid w:val="00346EB7"/>
    <w:rsid w:val="00346FB3"/>
    <w:rsid w:val="0034700C"/>
    <w:rsid w:val="003471F3"/>
    <w:rsid w:val="00347760"/>
    <w:rsid w:val="00347AF1"/>
    <w:rsid w:val="00347BB6"/>
    <w:rsid w:val="003501D2"/>
    <w:rsid w:val="00350722"/>
    <w:rsid w:val="00350AB9"/>
    <w:rsid w:val="00350AF0"/>
    <w:rsid w:val="00350C8D"/>
    <w:rsid w:val="00350D9F"/>
    <w:rsid w:val="0035149C"/>
    <w:rsid w:val="003518B5"/>
    <w:rsid w:val="00351C47"/>
    <w:rsid w:val="0035202E"/>
    <w:rsid w:val="003520B5"/>
    <w:rsid w:val="00352112"/>
    <w:rsid w:val="00352ABA"/>
    <w:rsid w:val="00352E61"/>
    <w:rsid w:val="00352F1E"/>
    <w:rsid w:val="003532A4"/>
    <w:rsid w:val="003534D8"/>
    <w:rsid w:val="003537A4"/>
    <w:rsid w:val="00353990"/>
    <w:rsid w:val="0035405B"/>
    <w:rsid w:val="00354771"/>
    <w:rsid w:val="003548C7"/>
    <w:rsid w:val="00354D62"/>
    <w:rsid w:val="00355619"/>
    <w:rsid w:val="0035577D"/>
    <w:rsid w:val="00355A40"/>
    <w:rsid w:val="0035625F"/>
    <w:rsid w:val="00356CDB"/>
    <w:rsid w:val="00356D42"/>
    <w:rsid w:val="00356EAA"/>
    <w:rsid w:val="00357184"/>
    <w:rsid w:val="003573D6"/>
    <w:rsid w:val="00357591"/>
    <w:rsid w:val="00357808"/>
    <w:rsid w:val="00357E55"/>
    <w:rsid w:val="00360668"/>
    <w:rsid w:val="00360725"/>
    <w:rsid w:val="00360E0D"/>
    <w:rsid w:val="0036152E"/>
    <w:rsid w:val="003616E7"/>
    <w:rsid w:val="0036231F"/>
    <w:rsid w:val="003629AB"/>
    <w:rsid w:val="003632D6"/>
    <w:rsid w:val="00363AAF"/>
    <w:rsid w:val="00364836"/>
    <w:rsid w:val="00364D0D"/>
    <w:rsid w:val="003652D4"/>
    <w:rsid w:val="003668F7"/>
    <w:rsid w:val="00366D05"/>
    <w:rsid w:val="003670E2"/>
    <w:rsid w:val="003678C7"/>
    <w:rsid w:val="00370144"/>
    <w:rsid w:val="00370272"/>
    <w:rsid w:val="003704E7"/>
    <w:rsid w:val="003727BA"/>
    <w:rsid w:val="003736A1"/>
    <w:rsid w:val="0037376F"/>
    <w:rsid w:val="00373B3E"/>
    <w:rsid w:val="00373C6B"/>
    <w:rsid w:val="00374433"/>
    <w:rsid w:val="00374640"/>
    <w:rsid w:val="003749E8"/>
    <w:rsid w:val="00374DE5"/>
    <w:rsid w:val="003755CE"/>
    <w:rsid w:val="00375F6A"/>
    <w:rsid w:val="003771FA"/>
    <w:rsid w:val="0037765C"/>
    <w:rsid w:val="00377862"/>
    <w:rsid w:val="003778DC"/>
    <w:rsid w:val="00377BC4"/>
    <w:rsid w:val="0038010C"/>
    <w:rsid w:val="003806D1"/>
    <w:rsid w:val="00380EDF"/>
    <w:rsid w:val="003815DE"/>
    <w:rsid w:val="00381D10"/>
    <w:rsid w:val="00381F9A"/>
    <w:rsid w:val="003825F3"/>
    <w:rsid w:val="00382B5D"/>
    <w:rsid w:val="00382F3C"/>
    <w:rsid w:val="00383E22"/>
    <w:rsid w:val="003841AB"/>
    <w:rsid w:val="00384402"/>
    <w:rsid w:val="00384408"/>
    <w:rsid w:val="00384850"/>
    <w:rsid w:val="00386159"/>
    <w:rsid w:val="00387138"/>
    <w:rsid w:val="003874CF"/>
    <w:rsid w:val="0038756D"/>
    <w:rsid w:val="00387621"/>
    <w:rsid w:val="0038774E"/>
    <w:rsid w:val="00390635"/>
    <w:rsid w:val="00390961"/>
    <w:rsid w:val="0039131B"/>
    <w:rsid w:val="003918F8"/>
    <w:rsid w:val="00391913"/>
    <w:rsid w:val="0039235B"/>
    <w:rsid w:val="00392FAA"/>
    <w:rsid w:val="003935F0"/>
    <w:rsid w:val="00393C11"/>
    <w:rsid w:val="0039407A"/>
    <w:rsid w:val="003943A0"/>
    <w:rsid w:val="0039567F"/>
    <w:rsid w:val="003959B6"/>
    <w:rsid w:val="00395C65"/>
    <w:rsid w:val="0039648E"/>
    <w:rsid w:val="00397439"/>
    <w:rsid w:val="00397A98"/>
    <w:rsid w:val="003A016B"/>
    <w:rsid w:val="003A041C"/>
    <w:rsid w:val="003A0819"/>
    <w:rsid w:val="003A100E"/>
    <w:rsid w:val="003A12A9"/>
    <w:rsid w:val="003A2141"/>
    <w:rsid w:val="003A292B"/>
    <w:rsid w:val="003A2F9C"/>
    <w:rsid w:val="003A317B"/>
    <w:rsid w:val="003A355C"/>
    <w:rsid w:val="003A3E38"/>
    <w:rsid w:val="003A3EC6"/>
    <w:rsid w:val="003A437B"/>
    <w:rsid w:val="003A4A4A"/>
    <w:rsid w:val="003A4A67"/>
    <w:rsid w:val="003A4EEA"/>
    <w:rsid w:val="003A5506"/>
    <w:rsid w:val="003A55B6"/>
    <w:rsid w:val="003A5E7F"/>
    <w:rsid w:val="003A6528"/>
    <w:rsid w:val="003A6AF0"/>
    <w:rsid w:val="003A6E85"/>
    <w:rsid w:val="003B02A8"/>
    <w:rsid w:val="003B1275"/>
    <w:rsid w:val="003B13EC"/>
    <w:rsid w:val="003B1B19"/>
    <w:rsid w:val="003B1FE7"/>
    <w:rsid w:val="003B2580"/>
    <w:rsid w:val="003B2607"/>
    <w:rsid w:val="003B2D0D"/>
    <w:rsid w:val="003B2E8F"/>
    <w:rsid w:val="003B3397"/>
    <w:rsid w:val="003B3A62"/>
    <w:rsid w:val="003B3CA3"/>
    <w:rsid w:val="003B47A8"/>
    <w:rsid w:val="003B4B88"/>
    <w:rsid w:val="003B5419"/>
    <w:rsid w:val="003B5707"/>
    <w:rsid w:val="003B5E1D"/>
    <w:rsid w:val="003B6663"/>
    <w:rsid w:val="003B6709"/>
    <w:rsid w:val="003B6AC8"/>
    <w:rsid w:val="003B6C01"/>
    <w:rsid w:val="003B6ECA"/>
    <w:rsid w:val="003B7172"/>
    <w:rsid w:val="003B77C5"/>
    <w:rsid w:val="003B781D"/>
    <w:rsid w:val="003B7D91"/>
    <w:rsid w:val="003C0419"/>
    <w:rsid w:val="003C0CC3"/>
    <w:rsid w:val="003C1A23"/>
    <w:rsid w:val="003C1B9F"/>
    <w:rsid w:val="003C1C81"/>
    <w:rsid w:val="003C2F36"/>
    <w:rsid w:val="003C418C"/>
    <w:rsid w:val="003C4588"/>
    <w:rsid w:val="003C4A56"/>
    <w:rsid w:val="003C5344"/>
    <w:rsid w:val="003C58A5"/>
    <w:rsid w:val="003C5A58"/>
    <w:rsid w:val="003C650D"/>
    <w:rsid w:val="003C655B"/>
    <w:rsid w:val="003C66C1"/>
    <w:rsid w:val="003C6751"/>
    <w:rsid w:val="003C682C"/>
    <w:rsid w:val="003C7252"/>
    <w:rsid w:val="003C7858"/>
    <w:rsid w:val="003D0584"/>
    <w:rsid w:val="003D1A37"/>
    <w:rsid w:val="003D1C37"/>
    <w:rsid w:val="003D2805"/>
    <w:rsid w:val="003D2D79"/>
    <w:rsid w:val="003D2EAF"/>
    <w:rsid w:val="003D2ECC"/>
    <w:rsid w:val="003D386A"/>
    <w:rsid w:val="003D4229"/>
    <w:rsid w:val="003D4921"/>
    <w:rsid w:val="003D4BB8"/>
    <w:rsid w:val="003D4D49"/>
    <w:rsid w:val="003D5BFA"/>
    <w:rsid w:val="003D5CA4"/>
    <w:rsid w:val="003D6275"/>
    <w:rsid w:val="003D71AF"/>
    <w:rsid w:val="003D71EB"/>
    <w:rsid w:val="003E0761"/>
    <w:rsid w:val="003E07A5"/>
    <w:rsid w:val="003E09A5"/>
    <w:rsid w:val="003E15C1"/>
    <w:rsid w:val="003E1672"/>
    <w:rsid w:val="003E1731"/>
    <w:rsid w:val="003E25F5"/>
    <w:rsid w:val="003E26F2"/>
    <w:rsid w:val="003E2783"/>
    <w:rsid w:val="003E2BF6"/>
    <w:rsid w:val="003E31DD"/>
    <w:rsid w:val="003E346F"/>
    <w:rsid w:val="003E3CE2"/>
    <w:rsid w:val="003E40A7"/>
    <w:rsid w:val="003E4AF3"/>
    <w:rsid w:val="003E515E"/>
    <w:rsid w:val="003E5564"/>
    <w:rsid w:val="003E6900"/>
    <w:rsid w:val="003F00D6"/>
    <w:rsid w:val="003F0DE5"/>
    <w:rsid w:val="003F101A"/>
    <w:rsid w:val="003F1B5E"/>
    <w:rsid w:val="003F1D13"/>
    <w:rsid w:val="003F21AD"/>
    <w:rsid w:val="003F231C"/>
    <w:rsid w:val="003F2433"/>
    <w:rsid w:val="003F2D1D"/>
    <w:rsid w:val="003F3042"/>
    <w:rsid w:val="003F33AE"/>
    <w:rsid w:val="003F37CA"/>
    <w:rsid w:val="003F38EF"/>
    <w:rsid w:val="003F429D"/>
    <w:rsid w:val="003F5074"/>
    <w:rsid w:val="003F528C"/>
    <w:rsid w:val="003F5592"/>
    <w:rsid w:val="003F639B"/>
    <w:rsid w:val="003F63BB"/>
    <w:rsid w:val="003F65AD"/>
    <w:rsid w:val="003F71B4"/>
    <w:rsid w:val="0040017F"/>
    <w:rsid w:val="00400362"/>
    <w:rsid w:val="0040050E"/>
    <w:rsid w:val="00400AF9"/>
    <w:rsid w:val="00401222"/>
    <w:rsid w:val="0040124C"/>
    <w:rsid w:val="0040134D"/>
    <w:rsid w:val="00401A2F"/>
    <w:rsid w:val="00401B3A"/>
    <w:rsid w:val="00401D70"/>
    <w:rsid w:val="00402160"/>
    <w:rsid w:val="00402478"/>
    <w:rsid w:val="00402EDC"/>
    <w:rsid w:val="00403830"/>
    <w:rsid w:val="004049A6"/>
    <w:rsid w:val="00404CC2"/>
    <w:rsid w:val="004051A4"/>
    <w:rsid w:val="0040554F"/>
    <w:rsid w:val="00406FEF"/>
    <w:rsid w:val="004070EE"/>
    <w:rsid w:val="00407347"/>
    <w:rsid w:val="00407669"/>
    <w:rsid w:val="00407B55"/>
    <w:rsid w:val="00407D3B"/>
    <w:rsid w:val="004103A1"/>
    <w:rsid w:val="0041076B"/>
    <w:rsid w:val="00410EA3"/>
    <w:rsid w:val="00411A19"/>
    <w:rsid w:val="0041279E"/>
    <w:rsid w:val="00412EC3"/>
    <w:rsid w:val="004130A2"/>
    <w:rsid w:val="00413613"/>
    <w:rsid w:val="00413E7D"/>
    <w:rsid w:val="004160B6"/>
    <w:rsid w:val="004160DA"/>
    <w:rsid w:val="00416E0E"/>
    <w:rsid w:val="00416E69"/>
    <w:rsid w:val="0041769E"/>
    <w:rsid w:val="00420791"/>
    <w:rsid w:val="0042097F"/>
    <w:rsid w:val="00421187"/>
    <w:rsid w:val="0042121C"/>
    <w:rsid w:val="004214B6"/>
    <w:rsid w:val="00421B2F"/>
    <w:rsid w:val="00421BA4"/>
    <w:rsid w:val="004221A3"/>
    <w:rsid w:val="00422392"/>
    <w:rsid w:val="004227CE"/>
    <w:rsid w:val="004229E6"/>
    <w:rsid w:val="00422AB7"/>
    <w:rsid w:val="00423CEC"/>
    <w:rsid w:val="00423CF0"/>
    <w:rsid w:val="00423EF0"/>
    <w:rsid w:val="0042406C"/>
    <w:rsid w:val="00424A1B"/>
    <w:rsid w:val="0042583E"/>
    <w:rsid w:val="00425EDA"/>
    <w:rsid w:val="0042628A"/>
    <w:rsid w:val="00426950"/>
    <w:rsid w:val="004273CF"/>
    <w:rsid w:val="00427560"/>
    <w:rsid w:val="00427700"/>
    <w:rsid w:val="004307B9"/>
    <w:rsid w:val="00430863"/>
    <w:rsid w:val="004314D1"/>
    <w:rsid w:val="00431C31"/>
    <w:rsid w:val="00432541"/>
    <w:rsid w:val="00432962"/>
    <w:rsid w:val="00433BEF"/>
    <w:rsid w:val="00434021"/>
    <w:rsid w:val="00434C84"/>
    <w:rsid w:val="00435503"/>
    <w:rsid w:val="0043573A"/>
    <w:rsid w:val="00436514"/>
    <w:rsid w:val="00436E03"/>
    <w:rsid w:val="00440117"/>
    <w:rsid w:val="00440A3E"/>
    <w:rsid w:val="00440CE3"/>
    <w:rsid w:val="00441564"/>
    <w:rsid w:val="0044176A"/>
    <w:rsid w:val="00441FE4"/>
    <w:rsid w:val="0044240C"/>
    <w:rsid w:val="00443548"/>
    <w:rsid w:val="00443BA6"/>
    <w:rsid w:val="0044405E"/>
    <w:rsid w:val="00444303"/>
    <w:rsid w:val="00444498"/>
    <w:rsid w:val="00444A44"/>
    <w:rsid w:val="00444A6E"/>
    <w:rsid w:val="0044530F"/>
    <w:rsid w:val="00445388"/>
    <w:rsid w:val="00445494"/>
    <w:rsid w:val="0044599A"/>
    <w:rsid w:val="00445BF0"/>
    <w:rsid w:val="00446275"/>
    <w:rsid w:val="004462B8"/>
    <w:rsid w:val="00446361"/>
    <w:rsid w:val="0044658C"/>
    <w:rsid w:val="0044790F"/>
    <w:rsid w:val="00450AC4"/>
    <w:rsid w:val="00450D37"/>
    <w:rsid w:val="00450DFB"/>
    <w:rsid w:val="00451310"/>
    <w:rsid w:val="004515B5"/>
    <w:rsid w:val="00451C15"/>
    <w:rsid w:val="00451D03"/>
    <w:rsid w:val="004521A5"/>
    <w:rsid w:val="0045223F"/>
    <w:rsid w:val="0045299A"/>
    <w:rsid w:val="00452E5C"/>
    <w:rsid w:val="0045369B"/>
    <w:rsid w:val="00454191"/>
    <w:rsid w:val="00454FFB"/>
    <w:rsid w:val="0045596C"/>
    <w:rsid w:val="004562B5"/>
    <w:rsid w:val="004568AA"/>
    <w:rsid w:val="004577F6"/>
    <w:rsid w:val="004578AF"/>
    <w:rsid w:val="00457A0D"/>
    <w:rsid w:val="00457AD4"/>
    <w:rsid w:val="00457E22"/>
    <w:rsid w:val="00457F2E"/>
    <w:rsid w:val="00460CC8"/>
    <w:rsid w:val="0046161D"/>
    <w:rsid w:val="00461C72"/>
    <w:rsid w:val="00461EC0"/>
    <w:rsid w:val="004626E0"/>
    <w:rsid w:val="00462AFA"/>
    <w:rsid w:val="004632CD"/>
    <w:rsid w:val="00463569"/>
    <w:rsid w:val="00463B41"/>
    <w:rsid w:val="00463FDC"/>
    <w:rsid w:val="00464337"/>
    <w:rsid w:val="004653F9"/>
    <w:rsid w:val="0046559B"/>
    <w:rsid w:val="00465746"/>
    <w:rsid w:val="00465764"/>
    <w:rsid w:val="00465F98"/>
    <w:rsid w:val="0046618E"/>
    <w:rsid w:val="0046664E"/>
    <w:rsid w:val="00466982"/>
    <w:rsid w:val="00466A9B"/>
    <w:rsid w:val="00466B55"/>
    <w:rsid w:val="00466C7F"/>
    <w:rsid w:val="00466E61"/>
    <w:rsid w:val="004702BC"/>
    <w:rsid w:val="00470445"/>
    <w:rsid w:val="00471815"/>
    <w:rsid w:val="00472078"/>
    <w:rsid w:val="004722E2"/>
    <w:rsid w:val="0047233A"/>
    <w:rsid w:val="00472702"/>
    <w:rsid w:val="004731B3"/>
    <w:rsid w:val="00473430"/>
    <w:rsid w:val="004749ED"/>
    <w:rsid w:val="00474ADC"/>
    <w:rsid w:val="00474BF5"/>
    <w:rsid w:val="00474F40"/>
    <w:rsid w:val="0047535F"/>
    <w:rsid w:val="0047540A"/>
    <w:rsid w:val="0047639A"/>
    <w:rsid w:val="004766E7"/>
    <w:rsid w:val="0047677B"/>
    <w:rsid w:val="004811C5"/>
    <w:rsid w:val="00481988"/>
    <w:rsid w:val="00481B8A"/>
    <w:rsid w:val="00481BAF"/>
    <w:rsid w:val="00481C2E"/>
    <w:rsid w:val="0048274D"/>
    <w:rsid w:val="00482E77"/>
    <w:rsid w:val="004832CE"/>
    <w:rsid w:val="00483628"/>
    <w:rsid w:val="004837B0"/>
    <w:rsid w:val="00484239"/>
    <w:rsid w:val="004849D2"/>
    <w:rsid w:val="00484E4E"/>
    <w:rsid w:val="00485168"/>
    <w:rsid w:val="004851E3"/>
    <w:rsid w:val="00485639"/>
    <w:rsid w:val="004861AC"/>
    <w:rsid w:val="00490022"/>
    <w:rsid w:val="0049015E"/>
    <w:rsid w:val="004915D2"/>
    <w:rsid w:val="00491D44"/>
    <w:rsid w:val="00492506"/>
    <w:rsid w:val="00492B9E"/>
    <w:rsid w:val="00492DF9"/>
    <w:rsid w:val="004937BB"/>
    <w:rsid w:val="00493922"/>
    <w:rsid w:val="00494397"/>
    <w:rsid w:val="004943CD"/>
    <w:rsid w:val="0049450B"/>
    <w:rsid w:val="0049477A"/>
    <w:rsid w:val="00494F1A"/>
    <w:rsid w:val="00495A1A"/>
    <w:rsid w:val="00495BC5"/>
    <w:rsid w:val="00495CC2"/>
    <w:rsid w:val="00496038"/>
    <w:rsid w:val="00496228"/>
    <w:rsid w:val="004969F7"/>
    <w:rsid w:val="00496AC5"/>
    <w:rsid w:val="00496DFC"/>
    <w:rsid w:val="004977E8"/>
    <w:rsid w:val="004A08A1"/>
    <w:rsid w:val="004A1699"/>
    <w:rsid w:val="004A1DED"/>
    <w:rsid w:val="004A27A9"/>
    <w:rsid w:val="004A28F2"/>
    <w:rsid w:val="004A2BA2"/>
    <w:rsid w:val="004A2F5C"/>
    <w:rsid w:val="004A2FCD"/>
    <w:rsid w:val="004A322A"/>
    <w:rsid w:val="004A3E69"/>
    <w:rsid w:val="004A3FBD"/>
    <w:rsid w:val="004A4096"/>
    <w:rsid w:val="004A4179"/>
    <w:rsid w:val="004A5397"/>
    <w:rsid w:val="004A6142"/>
    <w:rsid w:val="004A6944"/>
    <w:rsid w:val="004A6AF6"/>
    <w:rsid w:val="004A6D5B"/>
    <w:rsid w:val="004A6E8F"/>
    <w:rsid w:val="004A76DE"/>
    <w:rsid w:val="004B0492"/>
    <w:rsid w:val="004B06DE"/>
    <w:rsid w:val="004B0B50"/>
    <w:rsid w:val="004B1111"/>
    <w:rsid w:val="004B1935"/>
    <w:rsid w:val="004B1998"/>
    <w:rsid w:val="004B1B37"/>
    <w:rsid w:val="004B1FA5"/>
    <w:rsid w:val="004B21C9"/>
    <w:rsid w:val="004B23E0"/>
    <w:rsid w:val="004B260D"/>
    <w:rsid w:val="004B27B2"/>
    <w:rsid w:val="004B2C98"/>
    <w:rsid w:val="004B3300"/>
    <w:rsid w:val="004B332F"/>
    <w:rsid w:val="004B383E"/>
    <w:rsid w:val="004B43D2"/>
    <w:rsid w:val="004B585C"/>
    <w:rsid w:val="004B5B35"/>
    <w:rsid w:val="004B5B4B"/>
    <w:rsid w:val="004B5CCF"/>
    <w:rsid w:val="004B5E25"/>
    <w:rsid w:val="004B672E"/>
    <w:rsid w:val="004B6836"/>
    <w:rsid w:val="004B6BBA"/>
    <w:rsid w:val="004B6C4E"/>
    <w:rsid w:val="004B72E9"/>
    <w:rsid w:val="004B7A0F"/>
    <w:rsid w:val="004B7C09"/>
    <w:rsid w:val="004B7C48"/>
    <w:rsid w:val="004C061C"/>
    <w:rsid w:val="004C09C0"/>
    <w:rsid w:val="004C12C6"/>
    <w:rsid w:val="004C360D"/>
    <w:rsid w:val="004C44DA"/>
    <w:rsid w:val="004C511D"/>
    <w:rsid w:val="004C5226"/>
    <w:rsid w:val="004C58A7"/>
    <w:rsid w:val="004C5CA2"/>
    <w:rsid w:val="004C604A"/>
    <w:rsid w:val="004C60D1"/>
    <w:rsid w:val="004C6436"/>
    <w:rsid w:val="004C6759"/>
    <w:rsid w:val="004C7016"/>
    <w:rsid w:val="004C709B"/>
    <w:rsid w:val="004D05D0"/>
    <w:rsid w:val="004D0817"/>
    <w:rsid w:val="004D16F4"/>
    <w:rsid w:val="004D3599"/>
    <w:rsid w:val="004D4490"/>
    <w:rsid w:val="004D449B"/>
    <w:rsid w:val="004D50F8"/>
    <w:rsid w:val="004D51C8"/>
    <w:rsid w:val="004D526C"/>
    <w:rsid w:val="004D55A6"/>
    <w:rsid w:val="004D578A"/>
    <w:rsid w:val="004D6078"/>
    <w:rsid w:val="004D657D"/>
    <w:rsid w:val="004D705E"/>
    <w:rsid w:val="004D74C2"/>
    <w:rsid w:val="004D7700"/>
    <w:rsid w:val="004D78F5"/>
    <w:rsid w:val="004D7A28"/>
    <w:rsid w:val="004D7FD1"/>
    <w:rsid w:val="004E0349"/>
    <w:rsid w:val="004E08B3"/>
    <w:rsid w:val="004E0EBB"/>
    <w:rsid w:val="004E15E0"/>
    <w:rsid w:val="004E1C2E"/>
    <w:rsid w:val="004E1E26"/>
    <w:rsid w:val="004E2660"/>
    <w:rsid w:val="004E2C83"/>
    <w:rsid w:val="004E2DAD"/>
    <w:rsid w:val="004E435A"/>
    <w:rsid w:val="004E4852"/>
    <w:rsid w:val="004E4AB1"/>
    <w:rsid w:val="004E4B60"/>
    <w:rsid w:val="004E51E6"/>
    <w:rsid w:val="004E5462"/>
    <w:rsid w:val="004E54B8"/>
    <w:rsid w:val="004E5EBD"/>
    <w:rsid w:val="004E619B"/>
    <w:rsid w:val="004E6533"/>
    <w:rsid w:val="004E69D6"/>
    <w:rsid w:val="004E6A07"/>
    <w:rsid w:val="004E6B51"/>
    <w:rsid w:val="004E6FB2"/>
    <w:rsid w:val="004F0362"/>
    <w:rsid w:val="004F06B5"/>
    <w:rsid w:val="004F0850"/>
    <w:rsid w:val="004F0A17"/>
    <w:rsid w:val="004F0B5F"/>
    <w:rsid w:val="004F1E84"/>
    <w:rsid w:val="004F1ED9"/>
    <w:rsid w:val="004F1F68"/>
    <w:rsid w:val="004F206D"/>
    <w:rsid w:val="004F208A"/>
    <w:rsid w:val="004F265F"/>
    <w:rsid w:val="004F26D7"/>
    <w:rsid w:val="004F2E4A"/>
    <w:rsid w:val="004F31A3"/>
    <w:rsid w:val="004F47B1"/>
    <w:rsid w:val="004F5C14"/>
    <w:rsid w:val="004F6129"/>
    <w:rsid w:val="004F6450"/>
    <w:rsid w:val="004F6CAF"/>
    <w:rsid w:val="004F72D6"/>
    <w:rsid w:val="0050017F"/>
    <w:rsid w:val="00500695"/>
    <w:rsid w:val="0050076B"/>
    <w:rsid w:val="00500775"/>
    <w:rsid w:val="005007AA"/>
    <w:rsid w:val="00502812"/>
    <w:rsid w:val="0050289C"/>
    <w:rsid w:val="00503C37"/>
    <w:rsid w:val="0050400E"/>
    <w:rsid w:val="00504527"/>
    <w:rsid w:val="00504DCB"/>
    <w:rsid w:val="00504E4B"/>
    <w:rsid w:val="00505676"/>
    <w:rsid w:val="00506449"/>
    <w:rsid w:val="00506E48"/>
    <w:rsid w:val="005126D5"/>
    <w:rsid w:val="00512A5E"/>
    <w:rsid w:val="00513150"/>
    <w:rsid w:val="00513781"/>
    <w:rsid w:val="00513832"/>
    <w:rsid w:val="00513B12"/>
    <w:rsid w:val="00514476"/>
    <w:rsid w:val="0051541F"/>
    <w:rsid w:val="00515715"/>
    <w:rsid w:val="005158E8"/>
    <w:rsid w:val="00515B88"/>
    <w:rsid w:val="00515C53"/>
    <w:rsid w:val="00516BB3"/>
    <w:rsid w:val="00516D94"/>
    <w:rsid w:val="00516F80"/>
    <w:rsid w:val="00517BDD"/>
    <w:rsid w:val="00520264"/>
    <w:rsid w:val="00520616"/>
    <w:rsid w:val="005208EA"/>
    <w:rsid w:val="00520D78"/>
    <w:rsid w:val="00520ED4"/>
    <w:rsid w:val="00521EEA"/>
    <w:rsid w:val="005229E5"/>
    <w:rsid w:val="00522AF7"/>
    <w:rsid w:val="00523A9F"/>
    <w:rsid w:val="00523B27"/>
    <w:rsid w:val="00523EAF"/>
    <w:rsid w:val="00523EE5"/>
    <w:rsid w:val="0052425C"/>
    <w:rsid w:val="00524464"/>
    <w:rsid w:val="00524A4B"/>
    <w:rsid w:val="00524E3C"/>
    <w:rsid w:val="00524F33"/>
    <w:rsid w:val="005255F6"/>
    <w:rsid w:val="00527180"/>
    <w:rsid w:val="00527CDE"/>
    <w:rsid w:val="0053105A"/>
    <w:rsid w:val="00531937"/>
    <w:rsid w:val="00531BD7"/>
    <w:rsid w:val="00532022"/>
    <w:rsid w:val="00532361"/>
    <w:rsid w:val="00532645"/>
    <w:rsid w:val="00532B31"/>
    <w:rsid w:val="00532C7A"/>
    <w:rsid w:val="005344D9"/>
    <w:rsid w:val="005348A0"/>
    <w:rsid w:val="00534CD9"/>
    <w:rsid w:val="0053521E"/>
    <w:rsid w:val="005355DC"/>
    <w:rsid w:val="00535C4E"/>
    <w:rsid w:val="00536354"/>
    <w:rsid w:val="0053719D"/>
    <w:rsid w:val="005401D3"/>
    <w:rsid w:val="005401DD"/>
    <w:rsid w:val="00542489"/>
    <w:rsid w:val="005427A9"/>
    <w:rsid w:val="00543512"/>
    <w:rsid w:val="00543AEE"/>
    <w:rsid w:val="00543D97"/>
    <w:rsid w:val="00544F14"/>
    <w:rsid w:val="0054519C"/>
    <w:rsid w:val="005460EF"/>
    <w:rsid w:val="005466E9"/>
    <w:rsid w:val="00546AF3"/>
    <w:rsid w:val="005470AE"/>
    <w:rsid w:val="00547E00"/>
    <w:rsid w:val="00547E64"/>
    <w:rsid w:val="00547FBF"/>
    <w:rsid w:val="00550F8F"/>
    <w:rsid w:val="00551A44"/>
    <w:rsid w:val="00552756"/>
    <w:rsid w:val="00552891"/>
    <w:rsid w:val="00553861"/>
    <w:rsid w:val="00553D48"/>
    <w:rsid w:val="00553D77"/>
    <w:rsid w:val="005550E3"/>
    <w:rsid w:val="00555FAD"/>
    <w:rsid w:val="00555FC3"/>
    <w:rsid w:val="005561E8"/>
    <w:rsid w:val="005564FA"/>
    <w:rsid w:val="0055662D"/>
    <w:rsid w:val="005567ED"/>
    <w:rsid w:val="00557505"/>
    <w:rsid w:val="00560271"/>
    <w:rsid w:val="00561361"/>
    <w:rsid w:val="005615A0"/>
    <w:rsid w:val="00561719"/>
    <w:rsid w:val="00561D19"/>
    <w:rsid w:val="005629D9"/>
    <w:rsid w:val="00562DEF"/>
    <w:rsid w:val="00563036"/>
    <w:rsid w:val="0056371B"/>
    <w:rsid w:val="00564F33"/>
    <w:rsid w:val="00565322"/>
    <w:rsid w:val="00565A85"/>
    <w:rsid w:val="00565F02"/>
    <w:rsid w:val="00567B7C"/>
    <w:rsid w:val="005701C1"/>
    <w:rsid w:val="00570265"/>
    <w:rsid w:val="00570796"/>
    <w:rsid w:val="00571AEA"/>
    <w:rsid w:val="00571C67"/>
    <w:rsid w:val="00571D96"/>
    <w:rsid w:val="0057251C"/>
    <w:rsid w:val="00572FD3"/>
    <w:rsid w:val="00572FE8"/>
    <w:rsid w:val="0057378E"/>
    <w:rsid w:val="005749AB"/>
    <w:rsid w:val="005749F6"/>
    <w:rsid w:val="00574E44"/>
    <w:rsid w:val="00575257"/>
    <w:rsid w:val="00575F01"/>
    <w:rsid w:val="00576613"/>
    <w:rsid w:val="005775C5"/>
    <w:rsid w:val="00577A84"/>
    <w:rsid w:val="005815A0"/>
    <w:rsid w:val="00581A6E"/>
    <w:rsid w:val="00581C81"/>
    <w:rsid w:val="00582467"/>
    <w:rsid w:val="00582BDB"/>
    <w:rsid w:val="00582DBE"/>
    <w:rsid w:val="00582E1C"/>
    <w:rsid w:val="00582E82"/>
    <w:rsid w:val="00586102"/>
    <w:rsid w:val="00586284"/>
    <w:rsid w:val="0058694C"/>
    <w:rsid w:val="00586FF2"/>
    <w:rsid w:val="005873FB"/>
    <w:rsid w:val="00587643"/>
    <w:rsid w:val="0058764D"/>
    <w:rsid w:val="005876FB"/>
    <w:rsid w:val="005878AD"/>
    <w:rsid w:val="00590742"/>
    <w:rsid w:val="00591571"/>
    <w:rsid w:val="005931BA"/>
    <w:rsid w:val="005932D4"/>
    <w:rsid w:val="00593509"/>
    <w:rsid w:val="00593667"/>
    <w:rsid w:val="00593917"/>
    <w:rsid w:val="00593E94"/>
    <w:rsid w:val="0059443E"/>
    <w:rsid w:val="0059449D"/>
    <w:rsid w:val="00594500"/>
    <w:rsid w:val="00594860"/>
    <w:rsid w:val="00594E02"/>
    <w:rsid w:val="0059508B"/>
    <w:rsid w:val="00595754"/>
    <w:rsid w:val="00595F2F"/>
    <w:rsid w:val="00596E71"/>
    <w:rsid w:val="0059701C"/>
    <w:rsid w:val="00597401"/>
    <w:rsid w:val="00597533"/>
    <w:rsid w:val="00597636"/>
    <w:rsid w:val="005979D4"/>
    <w:rsid w:val="005A0745"/>
    <w:rsid w:val="005A1D9C"/>
    <w:rsid w:val="005A29EF"/>
    <w:rsid w:val="005A32F6"/>
    <w:rsid w:val="005A3CCC"/>
    <w:rsid w:val="005A3DC0"/>
    <w:rsid w:val="005A4078"/>
    <w:rsid w:val="005A44DD"/>
    <w:rsid w:val="005A4540"/>
    <w:rsid w:val="005A4F24"/>
    <w:rsid w:val="005A57E5"/>
    <w:rsid w:val="005A6386"/>
    <w:rsid w:val="005A68E3"/>
    <w:rsid w:val="005A6A7B"/>
    <w:rsid w:val="005A6CCA"/>
    <w:rsid w:val="005A6DCF"/>
    <w:rsid w:val="005A728C"/>
    <w:rsid w:val="005A739F"/>
    <w:rsid w:val="005A7683"/>
    <w:rsid w:val="005A7D43"/>
    <w:rsid w:val="005B081B"/>
    <w:rsid w:val="005B1217"/>
    <w:rsid w:val="005B1760"/>
    <w:rsid w:val="005B17B7"/>
    <w:rsid w:val="005B2D7D"/>
    <w:rsid w:val="005B339E"/>
    <w:rsid w:val="005B376A"/>
    <w:rsid w:val="005B4EE6"/>
    <w:rsid w:val="005B5697"/>
    <w:rsid w:val="005B5F74"/>
    <w:rsid w:val="005B63FA"/>
    <w:rsid w:val="005B6435"/>
    <w:rsid w:val="005B75D1"/>
    <w:rsid w:val="005C02A3"/>
    <w:rsid w:val="005C0545"/>
    <w:rsid w:val="005C0B72"/>
    <w:rsid w:val="005C0C2A"/>
    <w:rsid w:val="005C2186"/>
    <w:rsid w:val="005C24A8"/>
    <w:rsid w:val="005C27D5"/>
    <w:rsid w:val="005C2C5D"/>
    <w:rsid w:val="005C31F0"/>
    <w:rsid w:val="005C3C68"/>
    <w:rsid w:val="005C4127"/>
    <w:rsid w:val="005C421C"/>
    <w:rsid w:val="005C470A"/>
    <w:rsid w:val="005C4B9B"/>
    <w:rsid w:val="005C4E0D"/>
    <w:rsid w:val="005C4E6C"/>
    <w:rsid w:val="005C5321"/>
    <w:rsid w:val="005C5551"/>
    <w:rsid w:val="005C618E"/>
    <w:rsid w:val="005C64E4"/>
    <w:rsid w:val="005C66A6"/>
    <w:rsid w:val="005C688E"/>
    <w:rsid w:val="005C7346"/>
    <w:rsid w:val="005C775B"/>
    <w:rsid w:val="005D059A"/>
    <w:rsid w:val="005D0B65"/>
    <w:rsid w:val="005D0BE3"/>
    <w:rsid w:val="005D0D55"/>
    <w:rsid w:val="005D1189"/>
    <w:rsid w:val="005D1F99"/>
    <w:rsid w:val="005D28A6"/>
    <w:rsid w:val="005D2E18"/>
    <w:rsid w:val="005D31F1"/>
    <w:rsid w:val="005D3CA0"/>
    <w:rsid w:val="005D467E"/>
    <w:rsid w:val="005D4B31"/>
    <w:rsid w:val="005D4F3A"/>
    <w:rsid w:val="005D54AF"/>
    <w:rsid w:val="005D5BF5"/>
    <w:rsid w:val="005D5CCC"/>
    <w:rsid w:val="005D62A2"/>
    <w:rsid w:val="005D66A4"/>
    <w:rsid w:val="005D69D5"/>
    <w:rsid w:val="005D7238"/>
    <w:rsid w:val="005D74C7"/>
    <w:rsid w:val="005D767F"/>
    <w:rsid w:val="005D779F"/>
    <w:rsid w:val="005D7B4C"/>
    <w:rsid w:val="005E04DB"/>
    <w:rsid w:val="005E0876"/>
    <w:rsid w:val="005E1237"/>
    <w:rsid w:val="005E1269"/>
    <w:rsid w:val="005E189C"/>
    <w:rsid w:val="005E193B"/>
    <w:rsid w:val="005E1EEB"/>
    <w:rsid w:val="005E2263"/>
    <w:rsid w:val="005E299C"/>
    <w:rsid w:val="005E3BFC"/>
    <w:rsid w:val="005E5066"/>
    <w:rsid w:val="005E52AC"/>
    <w:rsid w:val="005E53BC"/>
    <w:rsid w:val="005E5FB0"/>
    <w:rsid w:val="005E65E6"/>
    <w:rsid w:val="005E74DE"/>
    <w:rsid w:val="005E75D6"/>
    <w:rsid w:val="005E7EBE"/>
    <w:rsid w:val="005F08F7"/>
    <w:rsid w:val="005F0C45"/>
    <w:rsid w:val="005F0D05"/>
    <w:rsid w:val="005F0EF6"/>
    <w:rsid w:val="005F1ADF"/>
    <w:rsid w:val="005F1E18"/>
    <w:rsid w:val="005F1F87"/>
    <w:rsid w:val="005F213A"/>
    <w:rsid w:val="005F28C3"/>
    <w:rsid w:val="005F32D4"/>
    <w:rsid w:val="005F35BC"/>
    <w:rsid w:val="005F395F"/>
    <w:rsid w:val="005F3EB6"/>
    <w:rsid w:val="005F4334"/>
    <w:rsid w:val="005F44C7"/>
    <w:rsid w:val="005F45AF"/>
    <w:rsid w:val="005F45D5"/>
    <w:rsid w:val="005F46E8"/>
    <w:rsid w:val="005F528D"/>
    <w:rsid w:val="005F5682"/>
    <w:rsid w:val="005F5CE3"/>
    <w:rsid w:val="005F5ECD"/>
    <w:rsid w:val="005F6177"/>
    <w:rsid w:val="005F6404"/>
    <w:rsid w:val="005F67E7"/>
    <w:rsid w:val="005F792A"/>
    <w:rsid w:val="005F7F83"/>
    <w:rsid w:val="00600394"/>
    <w:rsid w:val="006005EA"/>
    <w:rsid w:val="00600CB2"/>
    <w:rsid w:val="006016D4"/>
    <w:rsid w:val="00601A63"/>
    <w:rsid w:val="00601C18"/>
    <w:rsid w:val="00601CFB"/>
    <w:rsid w:val="006027EA"/>
    <w:rsid w:val="0060291F"/>
    <w:rsid w:val="00603B77"/>
    <w:rsid w:val="00603BDB"/>
    <w:rsid w:val="00603C74"/>
    <w:rsid w:val="00603CDF"/>
    <w:rsid w:val="00603DB3"/>
    <w:rsid w:val="00603E13"/>
    <w:rsid w:val="00603E2B"/>
    <w:rsid w:val="00604576"/>
    <w:rsid w:val="00604E88"/>
    <w:rsid w:val="006057B6"/>
    <w:rsid w:val="00606314"/>
    <w:rsid w:val="006068C9"/>
    <w:rsid w:val="00606AFE"/>
    <w:rsid w:val="00606B6D"/>
    <w:rsid w:val="0060701D"/>
    <w:rsid w:val="006114A2"/>
    <w:rsid w:val="006116DD"/>
    <w:rsid w:val="00611727"/>
    <w:rsid w:val="00611A35"/>
    <w:rsid w:val="0061216A"/>
    <w:rsid w:val="00612D3A"/>
    <w:rsid w:val="00612D44"/>
    <w:rsid w:val="00613881"/>
    <w:rsid w:val="00615484"/>
    <w:rsid w:val="006156F5"/>
    <w:rsid w:val="00616205"/>
    <w:rsid w:val="006166D8"/>
    <w:rsid w:val="00616955"/>
    <w:rsid w:val="006169A4"/>
    <w:rsid w:val="00617A9B"/>
    <w:rsid w:val="00617B1D"/>
    <w:rsid w:val="006202C8"/>
    <w:rsid w:val="00620758"/>
    <w:rsid w:val="00620BB4"/>
    <w:rsid w:val="0062160B"/>
    <w:rsid w:val="00621746"/>
    <w:rsid w:val="00621CD8"/>
    <w:rsid w:val="00621DA8"/>
    <w:rsid w:val="00622210"/>
    <w:rsid w:val="006234AA"/>
    <w:rsid w:val="00624035"/>
    <w:rsid w:val="0062451E"/>
    <w:rsid w:val="00624B34"/>
    <w:rsid w:val="00625263"/>
    <w:rsid w:val="006255FD"/>
    <w:rsid w:val="00625A59"/>
    <w:rsid w:val="00625CE5"/>
    <w:rsid w:val="006265C8"/>
    <w:rsid w:val="00626E1A"/>
    <w:rsid w:val="006272EF"/>
    <w:rsid w:val="00627757"/>
    <w:rsid w:val="00627ED2"/>
    <w:rsid w:val="00630C9E"/>
    <w:rsid w:val="00631DFE"/>
    <w:rsid w:val="006326E0"/>
    <w:rsid w:val="00632B36"/>
    <w:rsid w:val="00633724"/>
    <w:rsid w:val="006342C9"/>
    <w:rsid w:val="00634784"/>
    <w:rsid w:val="00634A34"/>
    <w:rsid w:val="006354BA"/>
    <w:rsid w:val="006360C1"/>
    <w:rsid w:val="0063637E"/>
    <w:rsid w:val="00636726"/>
    <w:rsid w:val="006368A8"/>
    <w:rsid w:val="00636B4B"/>
    <w:rsid w:val="00636F5B"/>
    <w:rsid w:val="006370B7"/>
    <w:rsid w:val="006377E9"/>
    <w:rsid w:val="00640458"/>
    <w:rsid w:val="00640771"/>
    <w:rsid w:val="0064084C"/>
    <w:rsid w:val="00640ED5"/>
    <w:rsid w:val="00641199"/>
    <w:rsid w:val="006411BC"/>
    <w:rsid w:val="00642517"/>
    <w:rsid w:val="006425AE"/>
    <w:rsid w:val="00642EBF"/>
    <w:rsid w:val="00643291"/>
    <w:rsid w:val="00643292"/>
    <w:rsid w:val="00643DC2"/>
    <w:rsid w:val="00644CE7"/>
    <w:rsid w:val="00644D83"/>
    <w:rsid w:val="006455E9"/>
    <w:rsid w:val="00645798"/>
    <w:rsid w:val="00645A1D"/>
    <w:rsid w:val="00645B6F"/>
    <w:rsid w:val="00645D98"/>
    <w:rsid w:val="00645E4E"/>
    <w:rsid w:val="00647714"/>
    <w:rsid w:val="006502CE"/>
    <w:rsid w:val="006510A2"/>
    <w:rsid w:val="00651BF4"/>
    <w:rsid w:val="006531F0"/>
    <w:rsid w:val="006534F2"/>
    <w:rsid w:val="00653576"/>
    <w:rsid w:val="00653C19"/>
    <w:rsid w:val="00653DFD"/>
    <w:rsid w:val="00654BD9"/>
    <w:rsid w:val="00654C11"/>
    <w:rsid w:val="00654E63"/>
    <w:rsid w:val="00655CA0"/>
    <w:rsid w:val="006564C6"/>
    <w:rsid w:val="0065689F"/>
    <w:rsid w:val="00656E1C"/>
    <w:rsid w:val="006575B1"/>
    <w:rsid w:val="0065784A"/>
    <w:rsid w:val="006579B1"/>
    <w:rsid w:val="00657A81"/>
    <w:rsid w:val="006603D0"/>
    <w:rsid w:val="006604A5"/>
    <w:rsid w:val="00660957"/>
    <w:rsid w:val="00660C9C"/>
    <w:rsid w:val="006615EB"/>
    <w:rsid w:val="00661C08"/>
    <w:rsid w:val="006624FD"/>
    <w:rsid w:val="0066392C"/>
    <w:rsid w:val="006648D9"/>
    <w:rsid w:val="00664F2C"/>
    <w:rsid w:val="00665181"/>
    <w:rsid w:val="00665E31"/>
    <w:rsid w:val="00666154"/>
    <w:rsid w:val="006661F4"/>
    <w:rsid w:val="00666497"/>
    <w:rsid w:val="00666A57"/>
    <w:rsid w:val="0067155B"/>
    <w:rsid w:val="0067173B"/>
    <w:rsid w:val="0067196E"/>
    <w:rsid w:val="0067204A"/>
    <w:rsid w:val="00672542"/>
    <w:rsid w:val="0067288D"/>
    <w:rsid w:val="00672B28"/>
    <w:rsid w:val="0067363B"/>
    <w:rsid w:val="00673649"/>
    <w:rsid w:val="006738EC"/>
    <w:rsid w:val="0067438D"/>
    <w:rsid w:val="00675230"/>
    <w:rsid w:val="00675288"/>
    <w:rsid w:val="00675552"/>
    <w:rsid w:val="00675B96"/>
    <w:rsid w:val="00675E07"/>
    <w:rsid w:val="0067639A"/>
    <w:rsid w:val="00676418"/>
    <w:rsid w:val="00676963"/>
    <w:rsid w:val="00676A3F"/>
    <w:rsid w:val="00677993"/>
    <w:rsid w:val="006801DB"/>
    <w:rsid w:val="00680E2E"/>
    <w:rsid w:val="0068116C"/>
    <w:rsid w:val="00681399"/>
    <w:rsid w:val="00681854"/>
    <w:rsid w:val="006820CA"/>
    <w:rsid w:val="00682902"/>
    <w:rsid w:val="00682B2A"/>
    <w:rsid w:val="00682E94"/>
    <w:rsid w:val="0068315F"/>
    <w:rsid w:val="006833D1"/>
    <w:rsid w:val="006836D0"/>
    <w:rsid w:val="00683FF0"/>
    <w:rsid w:val="006846B2"/>
    <w:rsid w:val="00685338"/>
    <w:rsid w:val="006857C1"/>
    <w:rsid w:val="006857CC"/>
    <w:rsid w:val="00685C38"/>
    <w:rsid w:val="00686F6F"/>
    <w:rsid w:val="00687A12"/>
    <w:rsid w:val="00687FF6"/>
    <w:rsid w:val="00690DDC"/>
    <w:rsid w:val="00692213"/>
    <w:rsid w:val="00692B71"/>
    <w:rsid w:val="0069363A"/>
    <w:rsid w:val="00694529"/>
    <w:rsid w:val="00694B37"/>
    <w:rsid w:val="00694BF0"/>
    <w:rsid w:val="00694CEA"/>
    <w:rsid w:val="00694DC3"/>
    <w:rsid w:val="006951B4"/>
    <w:rsid w:val="00695413"/>
    <w:rsid w:val="00695616"/>
    <w:rsid w:val="00696158"/>
    <w:rsid w:val="00696226"/>
    <w:rsid w:val="00696775"/>
    <w:rsid w:val="006971EE"/>
    <w:rsid w:val="0069787B"/>
    <w:rsid w:val="006A02B3"/>
    <w:rsid w:val="006A0C24"/>
    <w:rsid w:val="006A0EE9"/>
    <w:rsid w:val="006A1C9E"/>
    <w:rsid w:val="006A2067"/>
    <w:rsid w:val="006A292F"/>
    <w:rsid w:val="006A2F81"/>
    <w:rsid w:val="006A3518"/>
    <w:rsid w:val="006A37C5"/>
    <w:rsid w:val="006A3B50"/>
    <w:rsid w:val="006A3F03"/>
    <w:rsid w:val="006A4C74"/>
    <w:rsid w:val="006A4EB3"/>
    <w:rsid w:val="006A5255"/>
    <w:rsid w:val="006A5323"/>
    <w:rsid w:val="006A5B91"/>
    <w:rsid w:val="006A67FC"/>
    <w:rsid w:val="006A6C3D"/>
    <w:rsid w:val="006A6EFB"/>
    <w:rsid w:val="006A7AEE"/>
    <w:rsid w:val="006A7C40"/>
    <w:rsid w:val="006B03C3"/>
    <w:rsid w:val="006B0DE2"/>
    <w:rsid w:val="006B1659"/>
    <w:rsid w:val="006B1DD9"/>
    <w:rsid w:val="006B1F4B"/>
    <w:rsid w:val="006B2BEF"/>
    <w:rsid w:val="006B3174"/>
    <w:rsid w:val="006B31E4"/>
    <w:rsid w:val="006B34F4"/>
    <w:rsid w:val="006B3680"/>
    <w:rsid w:val="006B3789"/>
    <w:rsid w:val="006B3928"/>
    <w:rsid w:val="006B5F3D"/>
    <w:rsid w:val="006B63E1"/>
    <w:rsid w:val="006B6C2E"/>
    <w:rsid w:val="006B6C6E"/>
    <w:rsid w:val="006B6FC9"/>
    <w:rsid w:val="006B707D"/>
    <w:rsid w:val="006B79B2"/>
    <w:rsid w:val="006C0B8D"/>
    <w:rsid w:val="006C0D62"/>
    <w:rsid w:val="006C16AB"/>
    <w:rsid w:val="006C1BC9"/>
    <w:rsid w:val="006C230E"/>
    <w:rsid w:val="006C2B09"/>
    <w:rsid w:val="006C2B20"/>
    <w:rsid w:val="006C3802"/>
    <w:rsid w:val="006C45F5"/>
    <w:rsid w:val="006C4686"/>
    <w:rsid w:val="006C5166"/>
    <w:rsid w:val="006C55E7"/>
    <w:rsid w:val="006C591F"/>
    <w:rsid w:val="006C6009"/>
    <w:rsid w:val="006C644F"/>
    <w:rsid w:val="006C68D3"/>
    <w:rsid w:val="006C6968"/>
    <w:rsid w:val="006C79A7"/>
    <w:rsid w:val="006C7C22"/>
    <w:rsid w:val="006D1868"/>
    <w:rsid w:val="006D1A0D"/>
    <w:rsid w:val="006D1AA5"/>
    <w:rsid w:val="006D1E7C"/>
    <w:rsid w:val="006D2D8C"/>
    <w:rsid w:val="006D33B2"/>
    <w:rsid w:val="006D352C"/>
    <w:rsid w:val="006D3760"/>
    <w:rsid w:val="006D3BC5"/>
    <w:rsid w:val="006D4399"/>
    <w:rsid w:val="006D44B1"/>
    <w:rsid w:val="006D4A94"/>
    <w:rsid w:val="006D4FE2"/>
    <w:rsid w:val="006D5AB2"/>
    <w:rsid w:val="006D6496"/>
    <w:rsid w:val="006D65A2"/>
    <w:rsid w:val="006D66D3"/>
    <w:rsid w:val="006D6798"/>
    <w:rsid w:val="006D67E9"/>
    <w:rsid w:val="006D7D17"/>
    <w:rsid w:val="006E055E"/>
    <w:rsid w:val="006E07C1"/>
    <w:rsid w:val="006E0A33"/>
    <w:rsid w:val="006E11A2"/>
    <w:rsid w:val="006E169B"/>
    <w:rsid w:val="006E1879"/>
    <w:rsid w:val="006E225F"/>
    <w:rsid w:val="006E22A0"/>
    <w:rsid w:val="006E2652"/>
    <w:rsid w:val="006E270B"/>
    <w:rsid w:val="006E28CB"/>
    <w:rsid w:val="006E28FD"/>
    <w:rsid w:val="006E2BBF"/>
    <w:rsid w:val="006E2EB4"/>
    <w:rsid w:val="006E311F"/>
    <w:rsid w:val="006E3BCA"/>
    <w:rsid w:val="006E3F20"/>
    <w:rsid w:val="006E4F76"/>
    <w:rsid w:val="006E6037"/>
    <w:rsid w:val="006E7168"/>
    <w:rsid w:val="006E73C1"/>
    <w:rsid w:val="006E749B"/>
    <w:rsid w:val="006E7571"/>
    <w:rsid w:val="006E76DE"/>
    <w:rsid w:val="006F01CC"/>
    <w:rsid w:val="006F03BB"/>
    <w:rsid w:val="006F0822"/>
    <w:rsid w:val="006F1239"/>
    <w:rsid w:val="006F148F"/>
    <w:rsid w:val="006F186C"/>
    <w:rsid w:val="006F1C31"/>
    <w:rsid w:val="006F208A"/>
    <w:rsid w:val="006F2313"/>
    <w:rsid w:val="006F27D5"/>
    <w:rsid w:val="006F2998"/>
    <w:rsid w:val="006F2D4C"/>
    <w:rsid w:val="006F2EFB"/>
    <w:rsid w:val="006F31D3"/>
    <w:rsid w:val="006F35CE"/>
    <w:rsid w:val="006F364D"/>
    <w:rsid w:val="006F3A77"/>
    <w:rsid w:val="006F3B47"/>
    <w:rsid w:val="006F424A"/>
    <w:rsid w:val="006F4912"/>
    <w:rsid w:val="006F4A83"/>
    <w:rsid w:val="006F56F9"/>
    <w:rsid w:val="006F58BE"/>
    <w:rsid w:val="006F5BB1"/>
    <w:rsid w:val="006F6595"/>
    <w:rsid w:val="006F71B2"/>
    <w:rsid w:val="006F7CD9"/>
    <w:rsid w:val="007000F9"/>
    <w:rsid w:val="0070051A"/>
    <w:rsid w:val="007005FA"/>
    <w:rsid w:val="00700C58"/>
    <w:rsid w:val="00700D38"/>
    <w:rsid w:val="007011C8"/>
    <w:rsid w:val="00701A1C"/>
    <w:rsid w:val="00701BFA"/>
    <w:rsid w:val="007022A0"/>
    <w:rsid w:val="00703138"/>
    <w:rsid w:val="00704C68"/>
    <w:rsid w:val="00704F11"/>
    <w:rsid w:val="007050F2"/>
    <w:rsid w:val="00705842"/>
    <w:rsid w:val="007059C1"/>
    <w:rsid w:val="007065A5"/>
    <w:rsid w:val="007067BC"/>
    <w:rsid w:val="007069C5"/>
    <w:rsid w:val="00706C91"/>
    <w:rsid w:val="00707974"/>
    <w:rsid w:val="00710079"/>
    <w:rsid w:val="0071087D"/>
    <w:rsid w:val="00710C18"/>
    <w:rsid w:val="00710F73"/>
    <w:rsid w:val="00711162"/>
    <w:rsid w:val="0071160C"/>
    <w:rsid w:val="00711A8B"/>
    <w:rsid w:val="00711B68"/>
    <w:rsid w:val="0071263D"/>
    <w:rsid w:val="007129F8"/>
    <w:rsid w:val="00713EAF"/>
    <w:rsid w:val="00714204"/>
    <w:rsid w:val="00714A23"/>
    <w:rsid w:val="00714AA1"/>
    <w:rsid w:val="00714B6F"/>
    <w:rsid w:val="007150F0"/>
    <w:rsid w:val="00715517"/>
    <w:rsid w:val="0071592A"/>
    <w:rsid w:val="007164C4"/>
    <w:rsid w:val="00716640"/>
    <w:rsid w:val="007169EC"/>
    <w:rsid w:val="007179C4"/>
    <w:rsid w:val="00717C00"/>
    <w:rsid w:val="007200ED"/>
    <w:rsid w:val="00720AED"/>
    <w:rsid w:val="00720F25"/>
    <w:rsid w:val="00721298"/>
    <w:rsid w:val="00721443"/>
    <w:rsid w:val="00721E55"/>
    <w:rsid w:val="00721EBE"/>
    <w:rsid w:val="0072203E"/>
    <w:rsid w:val="00722659"/>
    <w:rsid w:val="00722B3A"/>
    <w:rsid w:val="00722E70"/>
    <w:rsid w:val="00723B49"/>
    <w:rsid w:val="0072414A"/>
    <w:rsid w:val="00724214"/>
    <w:rsid w:val="007243AE"/>
    <w:rsid w:val="00725BB1"/>
    <w:rsid w:val="00725D3E"/>
    <w:rsid w:val="00726D7A"/>
    <w:rsid w:val="00727C9C"/>
    <w:rsid w:val="00727DC3"/>
    <w:rsid w:val="00730066"/>
    <w:rsid w:val="007301F5"/>
    <w:rsid w:val="00730E78"/>
    <w:rsid w:val="00730F9C"/>
    <w:rsid w:val="0073131B"/>
    <w:rsid w:val="00731680"/>
    <w:rsid w:val="0073174D"/>
    <w:rsid w:val="00731D06"/>
    <w:rsid w:val="00731DF6"/>
    <w:rsid w:val="00731E2B"/>
    <w:rsid w:val="0073299A"/>
    <w:rsid w:val="00732D44"/>
    <w:rsid w:val="0073326F"/>
    <w:rsid w:val="00733896"/>
    <w:rsid w:val="0073408C"/>
    <w:rsid w:val="007345B6"/>
    <w:rsid w:val="00734F1A"/>
    <w:rsid w:val="007357C8"/>
    <w:rsid w:val="00735893"/>
    <w:rsid w:val="00735944"/>
    <w:rsid w:val="007359F6"/>
    <w:rsid w:val="007367CC"/>
    <w:rsid w:val="00736E60"/>
    <w:rsid w:val="007401D6"/>
    <w:rsid w:val="007406AE"/>
    <w:rsid w:val="007406B4"/>
    <w:rsid w:val="00740A9A"/>
    <w:rsid w:val="00740BA6"/>
    <w:rsid w:val="00740BE7"/>
    <w:rsid w:val="00742382"/>
    <w:rsid w:val="007433BD"/>
    <w:rsid w:val="007435C4"/>
    <w:rsid w:val="007435EC"/>
    <w:rsid w:val="007437BB"/>
    <w:rsid w:val="00743D0B"/>
    <w:rsid w:val="007448DF"/>
    <w:rsid w:val="00744923"/>
    <w:rsid w:val="007451A8"/>
    <w:rsid w:val="00745BE1"/>
    <w:rsid w:val="00745DD8"/>
    <w:rsid w:val="00746125"/>
    <w:rsid w:val="00746203"/>
    <w:rsid w:val="00746435"/>
    <w:rsid w:val="00746C7A"/>
    <w:rsid w:val="007502B6"/>
    <w:rsid w:val="00750308"/>
    <w:rsid w:val="007512F6"/>
    <w:rsid w:val="007516BE"/>
    <w:rsid w:val="007523C8"/>
    <w:rsid w:val="0075288B"/>
    <w:rsid w:val="007528AF"/>
    <w:rsid w:val="007529B1"/>
    <w:rsid w:val="00753151"/>
    <w:rsid w:val="007532FB"/>
    <w:rsid w:val="00753A58"/>
    <w:rsid w:val="007542F9"/>
    <w:rsid w:val="0075445D"/>
    <w:rsid w:val="0075475C"/>
    <w:rsid w:val="00754876"/>
    <w:rsid w:val="00754937"/>
    <w:rsid w:val="00754DC8"/>
    <w:rsid w:val="0075598D"/>
    <w:rsid w:val="0075609E"/>
    <w:rsid w:val="007560BC"/>
    <w:rsid w:val="00756224"/>
    <w:rsid w:val="007573F5"/>
    <w:rsid w:val="00757562"/>
    <w:rsid w:val="00757B5F"/>
    <w:rsid w:val="00757ECC"/>
    <w:rsid w:val="00760540"/>
    <w:rsid w:val="00760C1B"/>
    <w:rsid w:val="00760C99"/>
    <w:rsid w:val="0076185E"/>
    <w:rsid w:val="00761E08"/>
    <w:rsid w:val="007639F6"/>
    <w:rsid w:val="007641F3"/>
    <w:rsid w:val="00764944"/>
    <w:rsid w:val="00764A73"/>
    <w:rsid w:val="00764B04"/>
    <w:rsid w:val="007652A3"/>
    <w:rsid w:val="0076532D"/>
    <w:rsid w:val="00766568"/>
    <w:rsid w:val="0076656C"/>
    <w:rsid w:val="00766B78"/>
    <w:rsid w:val="00767B5C"/>
    <w:rsid w:val="00767C0F"/>
    <w:rsid w:val="00767E3D"/>
    <w:rsid w:val="0077090F"/>
    <w:rsid w:val="00770F3F"/>
    <w:rsid w:val="00771D39"/>
    <w:rsid w:val="00771F8E"/>
    <w:rsid w:val="00772F01"/>
    <w:rsid w:val="00772F16"/>
    <w:rsid w:val="00772F33"/>
    <w:rsid w:val="007734D9"/>
    <w:rsid w:val="007736DE"/>
    <w:rsid w:val="007737A2"/>
    <w:rsid w:val="007738B6"/>
    <w:rsid w:val="00774529"/>
    <w:rsid w:val="007748FC"/>
    <w:rsid w:val="00774D08"/>
    <w:rsid w:val="00775641"/>
    <w:rsid w:val="00776792"/>
    <w:rsid w:val="0077681D"/>
    <w:rsid w:val="007768DA"/>
    <w:rsid w:val="00776B10"/>
    <w:rsid w:val="007778BB"/>
    <w:rsid w:val="00780BC2"/>
    <w:rsid w:val="00780D7C"/>
    <w:rsid w:val="00781920"/>
    <w:rsid w:val="007820F0"/>
    <w:rsid w:val="00782681"/>
    <w:rsid w:val="0078319A"/>
    <w:rsid w:val="0078372D"/>
    <w:rsid w:val="00783D67"/>
    <w:rsid w:val="00783FA1"/>
    <w:rsid w:val="007842D2"/>
    <w:rsid w:val="00784532"/>
    <w:rsid w:val="007847AA"/>
    <w:rsid w:val="007849D0"/>
    <w:rsid w:val="007868DB"/>
    <w:rsid w:val="00786E35"/>
    <w:rsid w:val="00787250"/>
    <w:rsid w:val="007873FA"/>
    <w:rsid w:val="00787614"/>
    <w:rsid w:val="00787770"/>
    <w:rsid w:val="00787AEF"/>
    <w:rsid w:val="00790071"/>
    <w:rsid w:val="007901C6"/>
    <w:rsid w:val="00790689"/>
    <w:rsid w:val="00790C7D"/>
    <w:rsid w:val="0079145B"/>
    <w:rsid w:val="00791A72"/>
    <w:rsid w:val="00791D3C"/>
    <w:rsid w:val="007922C0"/>
    <w:rsid w:val="00793737"/>
    <w:rsid w:val="00793AD5"/>
    <w:rsid w:val="00793EBE"/>
    <w:rsid w:val="00794580"/>
    <w:rsid w:val="0079467A"/>
    <w:rsid w:val="007948E8"/>
    <w:rsid w:val="00794BEC"/>
    <w:rsid w:val="007956A2"/>
    <w:rsid w:val="0079627A"/>
    <w:rsid w:val="00796496"/>
    <w:rsid w:val="007971F9"/>
    <w:rsid w:val="00797225"/>
    <w:rsid w:val="007978DF"/>
    <w:rsid w:val="00797B47"/>
    <w:rsid w:val="007A010A"/>
    <w:rsid w:val="007A03D2"/>
    <w:rsid w:val="007A0414"/>
    <w:rsid w:val="007A0ED3"/>
    <w:rsid w:val="007A13BD"/>
    <w:rsid w:val="007A158D"/>
    <w:rsid w:val="007A1892"/>
    <w:rsid w:val="007A1B79"/>
    <w:rsid w:val="007A203C"/>
    <w:rsid w:val="007A2441"/>
    <w:rsid w:val="007A25A0"/>
    <w:rsid w:val="007A28A0"/>
    <w:rsid w:val="007A3227"/>
    <w:rsid w:val="007A3E2F"/>
    <w:rsid w:val="007A41AD"/>
    <w:rsid w:val="007A4B65"/>
    <w:rsid w:val="007A503B"/>
    <w:rsid w:val="007A574F"/>
    <w:rsid w:val="007A58B7"/>
    <w:rsid w:val="007A5E6E"/>
    <w:rsid w:val="007A6062"/>
    <w:rsid w:val="007A645C"/>
    <w:rsid w:val="007A751B"/>
    <w:rsid w:val="007B031C"/>
    <w:rsid w:val="007B087D"/>
    <w:rsid w:val="007B19EC"/>
    <w:rsid w:val="007B1C11"/>
    <w:rsid w:val="007B21C7"/>
    <w:rsid w:val="007B2282"/>
    <w:rsid w:val="007B25CA"/>
    <w:rsid w:val="007B349C"/>
    <w:rsid w:val="007B37F7"/>
    <w:rsid w:val="007B3D24"/>
    <w:rsid w:val="007B3EC9"/>
    <w:rsid w:val="007B4242"/>
    <w:rsid w:val="007B5851"/>
    <w:rsid w:val="007B6A52"/>
    <w:rsid w:val="007B6B7C"/>
    <w:rsid w:val="007B72C2"/>
    <w:rsid w:val="007C01E1"/>
    <w:rsid w:val="007C0D59"/>
    <w:rsid w:val="007C0E9B"/>
    <w:rsid w:val="007C1183"/>
    <w:rsid w:val="007C17EB"/>
    <w:rsid w:val="007C1C76"/>
    <w:rsid w:val="007C1EB9"/>
    <w:rsid w:val="007C23A2"/>
    <w:rsid w:val="007C26C1"/>
    <w:rsid w:val="007C272C"/>
    <w:rsid w:val="007C29B2"/>
    <w:rsid w:val="007C29B8"/>
    <w:rsid w:val="007C2E74"/>
    <w:rsid w:val="007C4028"/>
    <w:rsid w:val="007C5D23"/>
    <w:rsid w:val="007C5D6E"/>
    <w:rsid w:val="007C605F"/>
    <w:rsid w:val="007C7534"/>
    <w:rsid w:val="007C7A7F"/>
    <w:rsid w:val="007C7EB9"/>
    <w:rsid w:val="007D01D6"/>
    <w:rsid w:val="007D08CA"/>
    <w:rsid w:val="007D09DD"/>
    <w:rsid w:val="007D0B4D"/>
    <w:rsid w:val="007D1284"/>
    <w:rsid w:val="007D16A1"/>
    <w:rsid w:val="007D1F54"/>
    <w:rsid w:val="007D20C3"/>
    <w:rsid w:val="007D39E2"/>
    <w:rsid w:val="007D3DBE"/>
    <w:rsid w:val="007D4B38"/>
    <w:rsid w:val="007D5CCB"/>
    <w:rsid w:val="007D66D8"/>
    <w:rsid w:val="007D7077"/>
    <w:rsid w:val="007D7866"/>
    <w:rsid w:val="007D7CA8"/>
    <w:rsid w:val="007E014D"/>
    <w:rsid w:val="007E0C52"/>
    <w:rsid w:val="007E10DC"/>
    <w:rsid w:val="007E125C"/>
    <w:rsid w:val="007E1D8E"/>
    <w:rsid w:val="007E28AE"/>
    <w:rsid w:val="007E2A20"/>
    <w:rsid w:val="007E2AC4"/>
    <w:rsid w:val="007E2F63"/>
    <w:rsid w:val="007E2F9F"/>
    <w:rsid w:val="007E361F"/>
    <w:rsid w:val="007E3761"/>
    <w:rsid w:val="007E5940"/>
    <w:rsid w:val="007E59C4"/>
    <w:rsid w:val="007E64AB"/>
    <w:rsid w:val="007E64AD"/>
    <w:rsid w:val="007E6DD2"/>
    <w:rsid w:val="007E7198"/>
    <w:rsid w:val="007E786E"/>
    <w:rsid w:val="007E7E9E"/>
    <w:rsid w:val="007F0D7D"/>
    <w:rsid w:val="007F1779"/>
    <w:rsid w:val="007F17E0"/>
    <w:rsid w:val="007F182C"/>
    <w:rsid w:val="007F26B8"/>
    <w:rsid w:val="007F2A10"/>
    <w:rsid w:val="007F31E3"/>
    <w:rsid w:val="007F33EB"/>
    <w:rsid w:val="007F47DE"/>
    <w:rsid w:val="007F630B"/>
    <w:rsid w:val="007F6E31"/>
    <w:rsid w:val="007F7747"/>
    <w:rsid w:val="007F7FD6"/>
    <w:rsid w:val="0080038F"/>
    <w:rsid w:val="00800392"/>
    <w:rsid w:val="00800584"/>
    <w:rsid w:val="00800889"/>
    <w:rsid w:val="00800AA9"/>
    <w:rsid w:val="00800C32"/>
    <w:rsid w:val="00801305"/>
    <w:rsid w:val="00802119"/>
    <w:rsid w:val="008022C0"/>
    <w:rsid w:val="00802606"/>
    <w:rsid w:val="0080394F"/>
    <w:rsid w:val="00803C30"/>
    <w:rsid w:val="00804B6F"/>
    <w:rsid w:val="0080561D"/>
    <w:rsid w:val="008058CB"/>
    <w:rsid w:val="00805FCD"/>
    <w:rsid w:val="00805FFC"/>
    <w:rsid w:val="00806AD8"/>
    <w:rsid w:val="00807608"/>
    <w:rsid w:val="00807A9B"/>
    <w:rsid w:val="00811187"/>
    <w:rsid w:val="00811EFC"/>
    <w:rsid w:val="00812827"/>
    <w:rsid w:val="00812EDF"/>
    <w:rsid w:val="0081354C"/>
    <w:rsid w:val="0081360C"/>
    <w:rsid w:val="00813930"/>
    <w:rsid w:val="0081395B"/>
    <w:rsid w:val="008141C5"/>
    <w:rsid w:val="008146DF"/>
    <w:rsid w:val="00814A52"/>
    <w:rsid w:val="008157A5"/>
    <w:rsid w:val="0081590C"/>
    <w:rsid w:val="00815A63"/>
    <w:rsid w:val="00815D0F"/>
    <w:rsid w:val="00816A95"/>
    <w:rsid w:val="00817650"/>
    <w:rsid w:val="00817BA1"/>
    <w:rsid w:val="00817C96"/>
    <w:rsid w:val="00817E2A"/>
    <w:rsid w:val="00820694"/>
    <w:rsid w:val="00820F95"/>
    <w:rsid w:val="00822039"/>
    <w:rsid w:val="008221B9"/>
    <w:rsid w:val="008227CF"/>
    <w:rsid w:val="00822EB7"/>
    <w:rsid w:val="008239F9"/>
    <w:rsid w:val="00823A21"/>
    <w:rsid w:val="00823F6E"/>
    <w:rsid w:val="00824416"/>
    <w:rsid w:val="00825732"/>
    <w:rsid w:val="00825DA1"/>
    <w:rsid w:val="008265AE"/>
    <w:rsid w:val="00826C37"/>
    <w:rsid w:val="00826CC9"/>
    <w:rsid w:val="00827274"/>
    <w:rsid w:val="00830F08"/>
    <w:rsid w:val="008310AD"/>
    <w:rsid w:val="00831357"/>
    <w:rsid w:val="00831C4F"/>
    <w:rsid w:val="00832082"/>
    <w:rsid w:val="008320E8"/>
    <w:rsid w:val="00833552"/>
    <w:rsid w:val="00833D61"/>
    <w:rsid w:val="00834770"/>
    <w:rsid w:val="00834E82"/>
    <w:rsid w:val="008350F1"/>
    <w:rsid w:val="008354BD"/>
    <w:rsid w:val="00835596"/>
    <w:rsid w:val="00835A72"/>
    <w:rsid w:val="00835FA5"/>
    <w:rsid w:val="00836B1C"/>
    <w:rsid w:val="00837109"/>
    <w:rsid w:val="00837A34"/>
    <w:rsid w:val="00837CDC"/>
    <w:rsid w:val="00840005"/>
    <w:rsid w:val="00840283"/>
    <w:rsid w:val="008402DA"/>
    <w:rsid w:val="00840F2B"/>
    <w:rsid w:val="00841F72"/>
    <w:rsid w:val="00842526"/>
    <w:rsid w:val="00842860"/>
    <w:rsid w:val="00842AD9"/>
    <w:rsid w:val="00842CD0"/>
    <w:rsid w:val="00843113"/>
    <w:rsid w:val="00843902"/>
    <w:rsid w:val="00843A86"/>
    <w:rsid w:val="00843F59"/>
    <w:rsid w:val="00844A14"/>
    <w:rsid w:val="008452F0"/>
    <w:rsid w:val="00845CF4"/>
    <w:rsid w:val="00846E6B"/>
    <w:rsid w:val="0084724A"/>
    <w:rsid w:val="008473C1"/>
    <w:rsid w:val="008503E3"/>
    <w:rsid w:val="008507AA"/>
    <w:rsid w:val="00850B17"/>
    <w:rsid w:val="00851485"/>
    <w:rsid w:val="00851C7A"/>
    <w:rsid w:val="00851D52"/>
    <w:rsid w:val="0085276E"/>
    <w:rsid w:val="0085279C"/>
    <w:rsid w:val="008528DC"/>
    <w:rsid w:val="008529D3"/>
    <w:rsid w:val="0085313D"/>
    <w:rsid w:val="0085392C"/>
    <w:rsid w:val="00853DBB"/>
    <w:rsid w:val="0085419F"/>
    <w:rsid w:val="0085429F"/>
    <w:rsid w:val="00854489"/>
    <w:rsid w:val="00854E24"/>
    <w:rsid w:val="00855622"/>
    <w:rsid w:val="00855656"/>
    <w:rsid w:val="00855B04"/>
    <w:rsid w:val="008561DB"/>
    <w:rsid w:val="0085623D"/>
    <w:rsid w:val="00856A0E"/>
    <w:rsid w:val="00856EF0"/>
    <w:rsid w:val="00857507"/>
    <w:rsid w:val="0085771B"/>
    <w:rsid w:val="00857DAB"/>
    <w:rsid w:val="00860861"/>
    <w:rsid w:val="00860EDF"/>
    <w:rsid w:val="00861408"/>
    <w:rsid w:val="0086187B"/>
    <w:rsid w:val="00861B07"/>
    <w:rsid w:val="00862327"/>
    <w:rsid w:val="00862877"/>
    <w:rsid w:val="00862EE2"/>
    <w:rsid w:val="00863586"/>
    <w:rsid w:val="00863623"/>
    <w:rsid w:val="008636C5"/>
    <w:rsid w:val="00863815"/>
    <w:rsid w:val="008638FC"/>
    <w:rsid w:val="00864443"/>
    <w:rsid w:val="00865205"/>
    <w:rsid w:val="00865B29"/>
    <w:rsid w:val="0086657C"/>
    <w:rsid w:val="00866E66"/>
    <w:rsid w:val="0087011A"/>
    <w:rsid w:val="00870D7E"/>
    <w:rsid w:val="008711A8"/>
    <w:rsid w:val="008712A0"/>
    <w:rsid w:val="00871910"/>
    <w:rsid w:val="008727D0"/>
    <w:rsid w:val="00872F73"/>
    <w:rsid w:val="0087321E"/>
    <w:rsid w:val="00874050"/>
    <w:rsid w:val="008740F4"/>
    <w:rsid w:val="008749D1"/>
    <w:rsid w:val="00874CDC"/>
    <w:rsid w:val="008750B4"/>
    <w:rsid w:val="00875209"/>
    <w:rsid w:val="00875898"/>
    <w:rsid w:val="00875AAA"/>
    <w:rsid w:val="00875C52"/>
    <w:rsid w:val="008761A5"/>
    <w:rsid w:val="008761ED"/>
    <w:rsid w:val="0087646E"/>
    <w:rsid w:val="00876530"/>
    <w:rsid w:val="00877322"/>
    <w:rsid w:val="00877FBE"/>
    <w:rsid w:val="00880653"/>
    <w:rsid w:val="00880A21"/>
    <w:rsid w:val="00880D97"/>
    <w:rsid w:val="00880E01"/>
    <w:rsid w:val="00880F59"/>
    <w:rsid w:val="008811DF"/>
    <w:rsid w:val="00881819"/>
    <w:rsid w:val="00881C42"/>
    <w:rsid w:val="00881CFE"/>
    <w:rsid w:val="00881EBD"/>
    <w:rsid w:val="00882186"/>
    <w:rsid w:val="008827C2"/>
    <w:rsid w:val="008839C8"/>
    <w:rsid w:val="00883E6F"/>
    <w:rsid w:val="0088431B"/>
    <w:rsid w:val="00884AB4"/>
    <w:rsid w:val="00884C59"/>
    <w:rsid w:val="00884CA6"/>
    <w:rsid w:val="00884D56"/>
    <w:rsid w:val="00886504"/>
    <w:rsid w:val="008868E0"/>
    <w:rsid w:val="008869C4"/>
    <w:rsid w:val="00886A90"/>
    <w:rsid w:val="00886D69"/>
    <w:rsid w:val="00887220"/>
    <w:rsid w:val="00887420"/>
    <w:rsid w:val="00887762"/>
    <w:rsid w:val="00887EED"/>
    <w:rsid w:val="00890366"/>
    <w:rsid w:val="008913F5"/>
    <w:rsid w:val="00892049"/>
    <w:rsid w:val="00892514"/>
    <w:rsid w:val="008929B8"/>
    <w:rsid w:val="008929D1"/>
    <w:rsid w:val="00892FCF"/>
    <w:rsid w:val="00893088"/>
    <w:rsid w:val="00893316"/>
    <w:rsid w:val="00893C69"/>
    <w:rsid w:val="00893E27"/>
    <w:rsid w:val="00895484"/>
    <w:rsid w:val="00895567"/>
    <w:rsid w:val="00895676"/>
    <w:rsid w:val="008958C5"/>
    <w:rsid w:val="00895C21"/>
    <w:rsid w:val="00896980"/>
    <w:rsid w:val="00896BCE"/>
    <w:rsid w:val="00896EA6"/>
    <w:rsid w:val="00897112"/>
    <w:rsid w:val="00897833"/>
    <w:rsid w:val="0089785C"/>
    <w:rsid w:val="00897887"/>
    <w:rsid w:val="008A26B8"/>
    <w:rsid w:val="008A2D46"/>
    <w:rsid w:val="008A3555"/>
    <w:rsid w:val="008A454B"/>
    <w:rsid w:val="008A5373"/>
    <w:rsid w:val="008A57D1"/>
    <w:rsid w:val="008A6176"/>
    <w:rsid w:val="008A6BF0"/>
    <w:rsid w:val="008A743F"/>
    <w:rsid w:val="008B0C8F"/>
    <w:rsid w:val="008B0F66"/>
    <w:rsid w:val="008B14FA"/>
    <w:rsid w:val="008B165B"/>
    <w:rsid w:val="008B1E13"/>
    <w:rsid w:val="008B1E3D"/>
    <w:rsid w:val="008B23DD"/>
    <w:rsid w:val="008B25FE"/>
    <w:rsid w:val="008B31DA"/>
    <w:rsid w:val="008B3375"/>
    <w:rsid w:val="008B354E"/>
    <w:rsid w:val="008B37B3"/>
    <w:rsid w:val="008B4435"/>
    <w:rsid w:val="008B4999"/>
    <w:rsid w:val="008B4EE3"/>
    <w:rsid w:val="008B56B3"/>
    <w:rsid w:val="008B6174"/>
    <w:rsid w:val="008B6904"/>
    <w:rsid w:val="008B6B6B"/>
    <w:rsid w:val="008B6CB5"/>
    <w:rsid w:val="008B6FAB"/>
    <w:rsid w:val="008B70BE"/>
    <w:rsid w:val="008B71E1"/>
    <w:rsid w:val="008B7CF1"/>
    <w:rsid w:val="008C1604"/>
    <w:rsid w:val="008C2238"/>
    <w:rsid w:val="008C255B"/>
    <w:rsid w:val="008C2604"/>
    <w:rsid w:val="008C2A43"/>
    <w:rsid w:val="008C2B6B"/>
    <w:rsid w:val="008C313F"/>
    <w:rsid w:val="008C372C"/>
    <w:rsid w:val="008C37CB"/>
    <w:rsid w:val="008C39C1"/>
    <w:rsid w:val="008C3AF4"/>
    <w:rsid w:val="008C50C2"/>
    <w:rsid w:val="008C5938"/>
    <w:rsid w:val="008C5CC9"/>
    <w:rsid w:val="008C64C4"/>
    <w:rsid w:val="008C6C4F"/>
    <w:rsid w:val="008C7800"/>
    <w:rsid w:val="008D0905"/>
    <w:rsid w:val="008D11B2"/>
    <w:rsid w:val="008D2253"/>
    <w:rsid w:val="008D2994"/>
    <w:rsid w:val="008D29B6"/>
    <w:rsid w:val="008D4934"/>
    <w:rsid w:val="008D49A3"/>
    <w:rsid w:val="008D4C41"/>
    <w:rsid w:val="008D4CD4"/>
    <w:rsid w:val="008D51FA"/>
    <w:rsid w:val="008D5210"/>
    <w:rsid w:val="008D5279"/>
    <w:rsid w:val="008D53F9"/>
    <w:rsid w:val="008D6776"/>
    <w:rsid w:val="008D6A33"/>
    <w:rsid w:val="008D76F3"/>
    <w:rsid w:val="008D77E8"/>
    <w:rsid w:val="008D7820"/>
    <w:rsid w:val="008D7E96"/>
    <w:rsid w:val="008E0DB1"/>
    <w:rsid w:val="008E0FE3"/>
    <w:rsid w:val="008E10F9"/>
    <w:rsid w:val="008E16E2"/>
    <w:rsid w:val="008E1CB9"/>
    <w:rsid w:val="008E2150"/>
    <w:rsid w:val="008E3345"/>
    <w:rsid w:val="008E3587"/>
    <w:rsid w:val="008E451F"/>
    <w:rsid w:val="008E4AB0"/>
    <w:rsid w:val="008E573A"/>
    <w:rsid w:val="008E5E7A"/>
    <w:rsid w:val="008E6088"/>
    <w:rsid w:val="008E67AA"/>
    <w:rsid w:val="008E6C20"/>
    <w:rsid w:val="008E7876"/>
    <w:rsid w:val="008F06FA"/>
    <w:rsid w:val="008F0FF6"/>
    <w:rsid w:val="008F116D"/>
    <w:rsid w:val="008F1963"/>
    <w:rsid w:val="008F1E07"/>
    <w:rsid w:val="008F2039"/>
    <w:rsid w:val="008F2307"/>
    <w:rsid w:val="008F385A"/>
    <w:rsid w:val="008F3AD8"/>
    <w:rsid w:val="008F41DD"/>
    <w:rsid w:val="008F42E4"/>
    <w:rsid w:val="008F44DD"/>
    <w:rsid w:val="008F45F3"/>
    <w:rsid w:val="008F509A"/>
    <w:rsid w:val="008F6B38"/>
    <w:rsid w:val="008F6E1C"/>
    <w:rsid w:val="008F6F50"/>
    <w:rsid w:val="008F7632"/>
    <w:rsid w:val="008F781E"/>
    <w:rsid w:val="008F7A25"/>
    <w:rsid w:val="008F7CD9"/>
    <w:rsid w:val="008F7E1F"/>
    <w:rsid w:val="0090010A"/>
    <w:rsid w:val="00900118"/>
    <w:rsid w:val="00901134"/>
    <w:rsid w:val="00901973"/>
    <w:rsid w:val="00901DB3"/>
    <w:rsid w:val="00901DD6"/>
    <w:rsid w:val="00901F91"/>
    <w:rsid w:val="0090202F"/>
    <w:rsid w:val="00902113"/>
    <w:rsid w:val="009024D0"/>
    <w:rsid w:val="009025CC"/>
    <w:rsid w:val="00903015"/>
    <w:rsid w:val="00903B8D"/>
    <w:rsid w:val="00903BA6"/>
    <w:rsid w:val="00904406"/>
    <w:rsid w:val="0090471E"/>
    <w:rsid w:val="00904AD4"/>
    <w:rsid w:val="00905261"/>
    <w:rsid w:val="00905446"/>
    <w:rsid w:val="00906163"/>
    <w:rsid w:val="00906BAC"/>
    <w:rsid w:val="009103FC"/>
    <w:rsid w:val="00911F0C"/>
    <w:rsid w:val="0091232E"/>
    <w:rsid w:val="00912838"/>
    <w:rsid w:val="009129DA"/>
    <w:rsid w:val="00912D57"/>
    <w:rsid w:val="00913499"/>
    <w:rsid w:val="00913E68"/>
    <w:rsid w:val="009140D0"/>
    <w:rsid w:val="00914324"/>
    <w:rsid w:val="009145F4"/>
    <w:rsid w:val="00914682"/>
    <w:rsid w:val="00915AF8"/>
    <w:rsid w:val="00915C04"/>
    <w:rsid w:val="009167FA"/>
    <w:rsid w:val="00917A44"/>
    <w:rsid w:val="00917ABD"/>
    <w:rsid w:val="00917D73"/>
    <w:rsid w:val="00920671"/>
    <w:rsid w:val="00920AD1"/>
    <w:rsid w:val="00921367"/>
    <w:rsid w:val="009215FF"/>
    <w:rsid w:val="00921884"/>
    <w:rsid w:val="00921F85"/>
    <w:rsid w:val="0092230C"/>
    <w:rsid w:val="00922580"/>
    <w:rsid w:val="00923016"/>
    <w:rsid w:val="009231A1"/>
    <w:rsid w:val="00923749"/>
    <w:rsid w:val="0092382E"/>
    <w:rsid w:val="0092383E"/>
    <w:rsid w:val="00923D67"/>
    <w:rsid w:val="00923E5F"/>
    <w:rsid w:val="00923F9C"/>
    <w:rsid w:val="00924BD9"/>
    <w:rsid w:val="009271A4"/>
    <w:rsid w:val="009271C5"/>
    <w:rsid w:val="0092775D"/>
    <w:rsid w:val="00927970"/>
    <w:rsid w:val="00930181"/>
    <w:rsid w:val="0093041B"/>
    <w:rsid w:val="00930783"/>
    <w:rsid w:val="00930F70"/>
    <w:rsid w:val="009320A0"/>
    <w:rsid w:val="0093228B"/>
    <w:rsid w:val="00932D7D"/>
    <w:rsid w:val="00933038"/>
    <w:rsid w:val="00933367"/>
    <w:rsid w:val="0093352F"/>
    <w:rsid w:val="00933786"/>
    <w:rsid w:val="009341C3"/>
    <w:rsid w:val="00934563"/>
    <w:rsid w:val="009348D3"/>
    <w:rsid w:val="0093523A"/>
    <w:rsid w:val="00935A93"/>
    <w:rsid w:val="009367E6"/>
    <w:rsid w:val="009369A7"/>
    <w:rsid w:val="00936C75"/>
    <w:rsid w:val="009370EE"/>
    <w:rsid w:val="00937283"/>
    <w:rsid w:val="00937358"/>
    <w:rsid w:val="00940135"/>
    <w:rsid w:val="00940A2F"/>
    <w:rsid w:val="00940B65"/>
    <w:rsid w:val="009412D8"/>
    <w:rsid w:val="009415D8"/>
    <w:rsid w:val="009418F4"/>
    <w:rsid w:val="00941BA4"/>
    <w:rsid w:val="00942725"/>
    <w:rsid w:val="00942DE4"/>
    <w:rsid w:val="00942FAA"/>
    <w:rsid w:val="0094304D"/>
    <w:rsid w:val="009435F3"/>
    <w:rsid w:val="00943908"/>
    <w:rsid w:val="00943E1B"/>
    <w:rsid w:val="00944DD2"/>
    <w:rsid w:val="00945039"/>
    <w:rsid w:val="009453A8"/>
    <w:rsid w:val="00945D18"/>
    <w:rsid w:val="00945EF1"/>
    <w:rsid w:val="0094625C"/>
    <w:rsid w:val="00946EC9"/>
    <w:rsid w:val="0094709E"/>
    <w:rsid w:val="0094712F"/>
    <w:rsid w:val="009473EC"/>
    <w:rsid w:val="0095087D"/>
    <w:rsid w:val="00950DE6"/>
    <w:rsid w:val="00950E6E"/>
    <w:rsid w:val="00951542"/>
    <w:rsid w:val="00951C7B"/>
    <w:rsid w:val="00951D5C"/>
    <w:rsid w:val="00951E7F"/>
    <w:rsid w:val="009524EA"/>
    <w:rsid w:val="009531DE"/>
    <w:rsid w:val="00953B82"/>
    <w:rsid w:val="00953FE9"/>
    <w:rsid w:val="009545AA"/>
    <w:rsid w:val="0095485B"/>
    <w:rsid w:val="009553D1"/>
    <w:rsid w:val="00955579"/>
    <w:rsid w:val="00956089"/>
    <w:rsid w:val="009569A6"/>
    <w:rsid w:val="00956A80"/>
    <w:rsid w:val="0095789A"/>
    <w:rsid w:val="00960266"/>
    <w:rsid w:val="00960A8C"/>
    <w:rsid w:val="00960F0B"/>
    <w:rsid w:val="00961128"/>
    <w:rsid w:val="0096181E"/>
    <w:rsid w:val="009626DD"/>
    <w:rsid w:val="00962F48"/>
    <w:rsid w:val="00963313"/>
    <w:rsid w:val="00965190"/>
    <w:rsid w:val="009652CA"/>
    <w:rsid w:val="00965421"/>
    <w:rsid w:val="0096548B"/>
    <w:rsid w:val="00965C7B"/>
    <w:rsid w:val="00966406"/>
    <w:rsid w:val="00966523"/>
    <w:rsid w:val="009675E2"/>
    <w:rsid w:val="009677FE"/>
    <w:rsid w:val="00967B72"/>
    <w:rsid w:val="00967D6A"/>
    <w:rsid w:val="00967E4A"/>
    <w:rsid w:val="009700C6"/>
    <w:rsid w:val="009708B7"/>
    <w:rsid w:val="00970918"/>
    <w:rsid w:val="00970CF1"/>
    <w:rsid w:val="009715DA"/>
    <w:rsid w:val="0097165C"/>
    <w:rsid w:val="00971A16"/>
    <w:rsid w:val="0097247D"/>
    <w:rsid w:val="00972BBA"/>
    <w:rsid w:val="0097319A"/>
    <w:rsid w:val="00973B0E"/>
    <w:rsid w:val="00973F9C"/>
    <w:rsid w:val="00973FC4"/>
    <w:rsid w:val="009741AE"/>
    <w:rsid w:val="0097464A"/>
    <w:rsid w:val="009747E3"/>
    <w:rsid w:val="0097542F"/>
    <w:rsid w:val="00975C42"/>
    <w:rsid w:val="00975DC7"/>
    <w:rsid w:val="00975EFA"/>
    <w:rsid w:val="00976B9E"/>
    <w:rsid w:val="00976C28"/>
    <w:rsid w:val="00976F44"/>
    <w:rsid w:val="009772BD"/>
    <w:rsid w:val="009773F2"/>
    <w:rsid w:val="00977427"/>
    <w:rsid w:val="00980132"/>
    <w:rsid w:val="00980472"/>
    <w:rsid w:val="009817E1"/>
    <w:rsid w:val="00981B50"/>
    <w:rsid w:val="00981EAC"/>
    <w:rsid w:val="009821AF"/>
    <w:rsid w:val="00982488"/>
    <w:rsid w:val="00982591"/>
    <w:rsid w:val="0098268D"/>
    <w:rsid w:val="009834C3"/>
    <w:rsid w:val="0098388A"/>
    <w:rsid w:val="00983B94"/>
    <w:rsid w:val="0098513A"/>
    <w:rsid w:val="009852A0"/>
    <w:rsid w:val="0098555A"/>
    <w:rsid w:val="00985834"/>
    <w:rsid w:val="009869FD"/>
    <w:rsid w:val="0098705E"/>
    <w:rsid w:val="00987389"/>
    <w:rsid w:val="009873EA"/>
    <w:rsid w:val="0098750F"/>
    <w:rsid w:val="009879B6"/>
    <w:rsid w:val="00987F32"/>
    <w:rsid w:val="009903B5"/>
    <w:rsid w:val="0099045B"/>
    <w:rsid w:val="009908CD"/>
    <w:rsid w:val="00990A67"/>
    <w:rsid w:val="009918CB"/>
    <w:rsid w:val="00991E60"/>
    <w:rsid w:val="0099249F"/>
    <w:rsid w:val="00992C6F"/>
    <w:rsid w:val="00992E35"/>
    <w:rsid w:val="0099338B"/>
    <w:rsid w:val="00993794"/>
    <w:rsid w:val="00993E1D"/>
    <w:rsid w:val="009942D0"/>
    <w:rsid w:val="0099439A"/>
    <w:rsid w:val="0099442B"/>
    <w:rsid w:val="009944DB"/>
    <w:rsid w:val="00994BB7"/>
    <w:rsid w:val="00995575"/>
    <w:rsid w:val="0099591B"/>
    <w:rsid w:val="00996077"/>
    <w:rsid w:val="0099618A"/>
    <w:rsid w:val="00996647"/>
    <w:rsid w:val="0099670F"/>
    <w:rsid w:val="00996AFF"/>
    <w:rsid w:val="00996DF1"/>
    <w:rsid w:val="00996FB4"/>
    <w:rsid w:val="0099729D"/>
    <w:rsid w:val="00997BA4"/>
    <w:rsid w:val="00997ED7"/>
    <w:rsid w:val="009A0060"/>
    <w:rsid w:val="009A030F"/>
    <w:rsid w:val="009A123C"/>
    <w:rsid w:val="009A14C8"/>
    <w:rsid w:val="009A1B7F"/>
    <w:rsid w:val="009A1EE9"/>
    <w:rsid w:val="009A2C08"/>
    <w:rsid w:val="009A2D32"/>
    <w:rsid w:val="009A4836"/>
    <w:rsid w:val="009A51BF"/>
    <w:rsid w:val="009A526C"/>
    <w:rsid w:val="009A561F"/>
    <w:rsid w:val="009A5F4C"/>
    <w:rsid w:val="009A6FE1"/>
    <w:rsid w:val="009A7E09"/>
    <w:rsid w:val="009B03AE"/>
    <w:rsid w:val="009B14BE"/>
    <w:rsid w:val="009B26AF"/>
    <w:rsid w:val="009B30BD"/>
    <w:rsid w:val="009B3139"/>
    <w:rsid w:val="009B336A"/>
    <w:rsid w:val="009B336C"/>
    <w:rsid w:val="009B376A"/>
    <w:rsid w:val="009B37C0"/>
    <w:rsid w:val="009B4067"/>
    <w:rsid w:val="009B4A94"/>
    <w:rsid w:val="009B4AC8"/>
    <w:rsid w:val="009B4B39"/>
    <w:rsid w:val="009B4BE8"/>
    <w:rsid w:val="009B5375"/>
    <w:rsid w:val="009B55A1"/>
    <w:rsid w:val="009B5CC8"/>
    <w:rsid w:val="009B63F4"/>
    <w:rsid w:val="009B682F"/>
    <w:rsid w:val="009B6C0C"/>
    <w:rsid w:val="009B6CB7"/>
    <w:rsid w:val="009B7EAC"/>
    <w:rsid w:val="009C09A3"/>
    <w:rsid w:val="009C0ED9"/>
    <w:rsid w:val="009C121B"/>
    <w:rsid w:val="009C1EA9"/>
    <w:rsid w:val="009C2133"/>
    <w:rsid w:val="009C310D"/>
    <w:rsid w:val="009C34A6"/>
    <w:rsid w:val="009C360F"/>
    <w:rsid w:val="009C3EAB"/>
    <w:rsid w:val="009C43EC"/>
    <w:rsid w:val="009C4ACD"/>
    <w:rsid w:val="009C4B7A"/>
    <w:rsid w:val="009C5544"/>
    <w:rsid w:val="009C6560"/>
    <w:rsid w:val="009C6B06"/>
    <w:rsid w:val="009C6E31"/>
    <w:rsid w:val="009C6EA4"/>
    <w:rsid w:val="009C7105"/>
    <w:rsid w:val="009C7604"/>
    <w:rsid w:val="009C7CBD"/>
    <w:rsid w:val="009C7DEB"/>
    <w:rsid w:val="009D077A"/>
    <w:rsid w:val="009D092A"/>
    <w:rsid w:val="009D0AC0"/>
    <w:rsid w:val="009D0BCE"/>
    <w:rsid w:val="009D139A"/>
    <w:rsid w:val="009D2636"/>
    <w:rsid w:val="009D2CD1"/>
    <w:rsid w:val="009D3061"/>
    <w:rsid w:val="009D3D06"/>
    <w:rsid w:val="009D47A8"/>
    <w:rsid w:val="009D4906"/>
    <w:rsid w:val="009D4CCD"/>
    <w:rsid w:val="009D5427"/>
    <w:rsid w:val="009D5473"/>
    <w:rsid w:val="009D554C"/>
    <w:rsid w:val="009D55DA"/>
    <w:rsid w:val="009D563B"/>
    <w:rsid w:val="009D598C"/>
    <w:rsid w:val="009D6230"/>
    <w:rsid w:val="009D65B7"/>
    <w:rsid w:val="009D6883"/>
    <w:rsid w:val="009D6A53"/>
    <w:rsid w:val="009D6A68"/>
    <w:rsid w:val="009D6F3A"/>
    <w:rsid w:val="009D739F"/>
    <w:rsid w:val="009D7472"/>
    <w:rsid w:val="009D79FF"/>
    <w:rsid w:val="009E01B0"/>
    <w:rsid w:val="009E0616"/>
    <w:rsid w:val="009E1857"/>
    <w:rsid w:val="009E1AC6"/>
    <w:rsid w:val="009E2D29"/>
    <w:rsid w:val="009E2FCA"/>
    <w:rsid w:val="009E318B"/>
    <w:rsid w:val="009E4711"/>
    <w:rsid w:val="009E4EC8"/>
    <w:rsid w:val="009E50C4"/>
    <w:rsid w:val="009E59CE"/>
    <w:rsid w:val="009E5CB4"/>
    <w:rsid w:val="009E5E25"/>
    <w:rsid w:val="009E6539"/>
    <w:rsid w:val="009E6AB5"/>
    <w:rsid w:val="009F02A6"/>
    <w:rsid w:val="009F0D74"/>
    <w:rsid w:val="009F15C1"/>
    <w:rsid w:val="009F1680"/>
    <w:rsid w:val="009F22BE"/>
    <w:rsid w:val="009F26D5"/>
    <w:rsid w:val="009F39FC"/>
    <w:rsid w:val="009F4D0F"/>
    <w:rsid w:val="009F4F23"/>
    <w:rsid w:val="009F4FC7"/>
    <w:rsid w:val="009F57B8"/>
    <w:rsid w:val="009F5933"/>
    <w:rsid w:val="009F60AD"/>
    <w:rsid w:val="009F675B"/>
    <w:rsid w:val="009F67A0"/>
    <w:rsid w:val="009F6977"/>
    <w:rsid w:val="009F6C72"/>
    <w:rsid w:val="009F6D5A"/>
    <w:rsid w:val="00A00B97"/>
    <w:rsid w:val="00A00BDC"/>
    <w:rsid w:val="00A02113"/>
    <w:rsid w:val="00A02330"/>
    <w:rsid w:val="00A026AB"/>
    <w:rsid w:val="00A027C9"/>
    <w:rsid w:val="00A02884"/>
    <w:rsid w:val="00A02A9F"/>
    <w:rsid w:val="00A02EC7"/>
    <w:rsid w:val="00A03170"/>
    <w:rsid w:val="00A036F3"/>
    <w:rsid w:val="00A03BAC"/>
    <w:rsid w:val="00A03E7D"/>
    <w:rsid w:val="00A04BF0"/>
    <w:rsid w:val="00A05549"/>
    <w:rsid w:val="00A05B04"/>
    <w:rsid w:val="00A065EA"/>
    <w:rsid w:val="00A069A9"/>
    <w:rsid w:val="00A06FBE"/>
    <w:rsid w:val="00A070D9"/>
    <w:rsid w:val="00A07C5B"/>
    <w:rsid w:val="00A103D0"/>
    <w:rsid w:val="00A108E6"/>
    <w:rsid w:val="00A110AF"/>
    <w:rsid w:val="00A124E1"/>
    <w:rsid w:val="00A12571"/>
    <w:rsid w:val="00A12F2E"/>
    <w:rsid w:val="00A13785"/>
    <w:rsid w:val="00A13EBC"/>
    <w:rsid w:val="00A140B9"/>
    <w:rsid w:val="00A14642"/>
    <w:rsid w:val="00A14706"/>
    <w:rsid w:val="00A14B5C"/>
    <w:rsid w:val="00A14B98"/>
    <w:rsid w:val="00A15044"/>
    <w:rsid w:val="00A15494"/>
    <w:rsid w:val="00A15629"/>
    <w:rsid w:val="00A15C89"/>
    <w:rsid w:val="00A15D7C"/>
    <w:rsid w:val="00A16954"/>
    <w:rsid w:val="00A1741B"/>
    <w:rsid w:val="00A17B3A"/>
    <w:rsid w:val="00A20517"/>
    <w:rsid w:val="00A20CDB"/>
    <w:rsid w:val="00A21A36"/>
    <w:rsid w:val="00A2222F"/>
    <w:rsid w:val="00A22384"/>
    <w:rsid w:val="00A229FE"/>
    <w:rsid w:val="00A23833"/>
    <w:rsid w:val="00A238BB"/>
    <w:rsid w:val="00A24B4F"/>
    <w:rsid w:val="00A25417"/>
    <w:rsid w:val="00A265CC"/>
    <w:rsid w:val="00A26B61"/>
    <w:rsid w:val="00A26C53"/>
    <w:rsid w:val="00A2718E"/>
    <w:rsid w:val="00A27722"/>
    <w:rsid w:val="00A2796B"/>
    <w:rsid w:val="00A306E0"/>
    <w:rsid w:val="00A31972"/>
    <w:rsid w:val="00A31A8E"/>
    <w:rsid w:val="00A31C8D"/>
    <w:rsid w:val="00A32C18"/>
    <w:rsid w:val="00A32EE6"/>
    <w:rsid w:val="00A32F89"/>
    <w:rsid w:val="00A32F94"/>
    <w:rsid w:val="00A33335"/>
    <w:rsid w:val="00A34207"/>
    <w:rsid w:val="00A348C1"/>
    <w:rsid w:val="00A34F6D"/>
    <w:rsid w:val="00A364B7"/>
    <w:rsid w:val="00A36AAB"/>
    <w:rsid w:val="00A371D8"/>
    <w:rsid w:val="00A3751D"/>
    <w:rsid w:val="00A37783"/>
    <w:rsid w:val="00A400BB"/>
    <w:rsid w:val="00A4028B"/>
    <w:rsid w:val="00A407B6"/>
    <w:rsid w:val="00A40C3C"/>
    <w:rsid w:val="00A40D57"/>
    <w:rsid w:val="00A40E63"/>
    <w:rsid w:val="00A413A0"/>
    <w:rsid w:val="00A41496"/>
    <w:rsid w:val="00A41AD1"/>
    <w:rsid w:val="00A420D8"/>
    <w:rsid w:val="00A424D5"/>
    <w:rsid w:val="00A42603"/>
    <w:rsid w:val="00A428F8"/>
    <w:rsid w:val="00A42B2A"/>
    <w:rsid w:val="00A435CC"/>
    <w:rsid w:val="00A43864"/>
    <w:rsid w:val="00A441B1"/>
    <w:rsid w:val="00A445AF"/>
    <w:rsid w:val="00A447FC"/>
    <w:rsid w:val="00A459DC"/>
    <w:rsid w:val="00A45B34"/>
    <w:rsid w:val="00A45B71"/>
    <w:rsid w:val="00A46006"/>
    <w:rsid w:val="00A46421"/>
    <w:rsid w:val="00A46BF2"/>
    <w:rsid w:val="00A47AE6"/>
    <w:rsid w:val="00A47D05"/>
    <w:rsid w:val="00A5051F"/>
    <w:rsid w:val="00A50557"/>
    <w:rsid w:val="00A507E8"/>
    <w:rsid w:val="00A519C6"/>
    <w:rsid w:val="00A51DC8"/>
    <w:rsid w:val="00A51E88"/>
    <w:rsid w:val="00A52D8A"/>
    <w:rsid w:val="00A540C3"/>
    <w:rsid w:val="00A54695"/>
    <w:rsid w:val="00A546DC"/>
    <w:rsid w:val="00A549E3"/>
    <w:rsid w:val="00A554E9"/>
    <w:rsid w:val="00A55BE6"/>
    <w:rsid w:val="00A55C7D"/>
    <w:rsid w:val="00A55FEC"/>
    <w:rsid w:val="00A56084"/>
    <w:rsid w:val="00A56632"/>
    <w:rsid w:val="00A5736F"/>
    <w:rsid w:val="00A6076E"/>
    <w:rsid w:val="00A62376"/>
    <w:rsid w:val="00A6289E"/>
    <w:rsid w:val="00A62E1D"/>
    <w:rsid w:val="00A63198"/>
    <w:rsid w:val="00A63782"/>
    <w:rsid w:val="00A63866"/>
    <w:rsid w:val="00A64F01"/>
    <w:rsid w:val="00A654D6"/>
    <w:rsid w:val="00A65D55"/>
    <w:rsid w:val="00A660F6"/>
    <w:rsid w:val="00A67521"/>
    <w:rsid w:val="00A704C2"/>
    <w:rsid w:val="00A70DD2"/>
    <w:rsid w:val="00A72629"/>
    <w:rsid w:val="00A72C62"/>
    <w:rsid w:val="00A73370"/>
    <w:rsid w:val="00A7358C"/>
    <w:rsid w:val="00A73987"/>
    <w:rsid w:val="00A73AAC"/>
    <w:rsid w:val="00A75B8C"/>
    <w:rsid w:val="00A75BB6"/>
    <w:rsid w:val="00A760C7"/>
    <w:rsid w:val="00A76996"/>
    <w:rsid w:val="00A769EA"/>
    <w:rsid w:val="00A7731A"/>
    <w:rsid w:val="00A80D10"/>
    <w:rsid w:val="00A80E16"/>
    <w:rsid w:val="00A80F88"/>
    <w:rsid w:val="00A811EB"/>
    <w:rsid w:val="00A81733"/>
    <w:rsid w:val="00A82669"/>
    <w:rsid w:val="00A82E34"/>
    <w:rsid w:val="00A838D0"/>
    <w:rsid w:val="00A83D88"/>
    <w:rsid w:val="00A8429C"/>
    <w:rsid w:val="00A84D12"/>
    <w:rsid w:val="00A850AB"/>
    <w:rsid w:val="00A851EB"/>
    <w:rsid w:val="00A8669E"/>
    <w:rsid w:val="00A86BC7"/>
    <w:rsid w:val="00A86C2C"/>
    <w:rsid w:val="00A87E86"/>
    <w:rsid w:val="00A900EE"/>
    <w:rsid w:val="00A90488"/>
    <w:rsid w:val="00A9087C"/>
    <w:rsid w:val="00A9157D"/>
    <w:rsid w:val="00A919C0"/>
    <w:rsid w:val="00A91A75"/>
    <w:rsid w:val="00A91E00"/>
    <w:rsid w:val="00A93901"/>
    <w:rsid w:val="00A93E88"/>
    <w:rsid w:val="00A94446"/>
    <w:rsid w:val="00A94448"/>
    <w:rsid w:val="00A94869"/>
    <w:rsid w:val="00A94D23"/>
    <w:rsid w:val="00A950D4"/>
    <w:rsid w:val="00A9558B"/>
    <w:rsid w:val="00A955D6"/>
    <w:rsid w:val="00A955FC"/>
    <w:rsid w:val="00A95F49"/>
    <w:rsid w:val="00A95FEE"/>
    <w:rsid w:val="00A97524"/>
    <w:rsid w:val="00A97782"/>
    <w:rsid w:val="00AA0121"/>
    <w:rsid w:val="00AA07CC"/>
    <w:rsid w:val="00AA200D"/>
    <w:rsid w:val="00AA24D7"/>
    <w:rsid w:val="00AA2574"/>
    <w:rsid w:val="00AA28FF"/>
    <w:rsid w:val="00AA2910"/>
    <w:rsid w:val="00AA2A81"/>
    <w:rsid w:val="00AA3104"/>
    <w:rsid w:val="00AA313A"/>
    <w:rsid w:val="00AA32AD"/>
    <w:rsid w:val="00AA3648"/>
    <w:rsid w:val="00AA394D"/>
    <w:rsid w:val="00AA3C7E"/>
    <w:rsid w:val="00AA3D8C"/>
    <w:rsid w:val="00AA4A9A"/>
    <w:rsid w:val="00AA4B91"/>
    <w:rsid w:val="00AA4D95"/>
    <w:rsid w:val="00AA52CD"/>
    <w:rsid w:val="00AA5D87"/>
    <w:rsid w:val="00AA5E5C"/>
    <w:rsid w:val="00AA667B"/>
    <w:rsid w:val="00AA6B1C"/>
    <w:rsid w:val="00AA7684"/>
    <w:rsid w:val="00AA7749"/>
    <w:rsid w:val="00AA7ED6"/>
    <w:rsid w:val="00AB032D"/>
    <w:rsid w:val="00AB04C6"/>
    <w:rsid w:val="00AB057B"/>
    <w:rsid w:val="00AB1576"/>
    <w:rsid w:val="00AB1799"/>
    <w:rsid w:val="00AB1DF9"/>
    <w:rsid w:val="00AB1F26"/>
    <w:rsid w:val="00AB2381"/>
    <w:rsid w:val="00AB24A8"/>
    <w:rsid w:val="00AB29F8"/>
    <w:rsid w:val="00AB2AD9"/>
    <w:rsid w:val="00AB2E67"/>
    <w:rsid w:val="00AB2FE5"/>
    <w:rsid w:val="00AB372A"/>
    <w:rsid w:val="00AB437A"/>
    <w:rsid w:val="00AB43AB"/>
    <w:rsid w:val="00AB47BE"/>
    <w:rsid w:val="00AB481F"/>
    <w:rsid w:val="00AB4FAB"/>
    <w:rsid w:val="00AB5E0E"/>
    <w:rsid w:val="00AB6014"/>
    <w:rsid w:val="00AB6079"/>
    <w:rsid w:val="00AB6090"/>
    <w:rsid w:val="00AB7452"/>
    <w:rsid w:val="00AB7A01"/>
    <w:rsid w:val="00AC0308"/>
    <w:rsid w:val="00AC04A7"/>
    <w:rsid w:val="00AC06FF"/>
    <w:rsid w:val="00AC096A"/>
    <w:rsid w:val="00AC098A"/>
    <w:rsid w:val="00AC135C"/>
    <w:rsid w:val="00AC15C7"/>
    <w:rsid w:val="00AC1CD8"/>
    <w:rsid w:val="00AC225B"/>
    <w:rsid w:val="00AC26A9"/>
    <w:rsid w:val="00AC2797"/>
    <w:rsid w:val="00AC3E38"/>
    <w:rsid w:val="00AC565F"/>
    <w:rsid w:val="00AC6273"/>
    <w:rsid w:val="00AC650A"/>
    <w:rsid w:val="00AC6FB7"/>
    <w:rsid w:val="00AC706A"/>
    <w:rsid w:val="00AD047E"/>
    <w:rsid w:val="00AD0AD3"/>
    <w:rsid w:val="00AD1206"/>
    <w:rsid w:val="00AD178B"/>
    <w:rsid w:val="00AD188E"/>
    <w:rsid w:val="00AD1BF2"/>
    <w:rsid w:val="00AD1DA5"/>
    <w:rsid w:val="00AD2262"/>
    <w:rsid w:val="00AD2554"/>
    <w:rsid w:val="00AD30C6"/>
    <w:rsid w:val="00AD31B8"/>
    <w:rsid w:val="00AD335D"/>
    <w:rsid w:val="00AD3EBC"/>
    <w:rsid w:val="00AD4158"/>
    <w:rsid w:val="00AD4EAB"/>
    <w:rsid w:val="00AD4F3D"/>
    <w:rsid w:val="00AD54A7"/>
    <w:rsid w:val="00AD636A"/>
    <w:rsid w:val="00AD6A97"/>
    <w:rsid w:val="00AD6E79"/>
    <w:rsid w:val="00AD70C1"/>
    <w:rsid w:val="00AD7575"/>
    <w:rsid w:val="00AD782E"/>
    <w:rsid w:val="00AD785A"/>
    <w:rsid w:val="00AD79E7"/>
    <w:rsid w:val="00AE074A"/>
    <w:rsid w:val="00AE0F16"/>
    <w:rsid w:val="00AE10E8"/>
    <w:rsid w:val="00AE1616"/>
    <w:rsid w:val="00AE163F"/>
    <w:rsid w:val="00AE17FB"/>
    <w:rsid w:val="00AE1BCE"/>
    <w:rsid w:val="00AE28CC"/>
    <w:rsid w:val="00AE29E3"/>
    <w:rsid w:val="00AE2E20"/>
    <w:rsid w:val="00AE2FCB"/>
    <w:rsid w:val="00AE2FF0"/>
    <w:rsid w:val="00AE31A4"/>
    <w:rsid w:val="00AE38BD"/>
    <w:rsid w:val="00AE3DAD"/>
    <w:rsid w:val="00AE4563"/>
    <w:rsid w:val="00AE5482"/>
    <w:rsid w:val="00AE61C7"/>
    <w:rsid w:val="00AE6FC6"/>
    <w:rsid w:val="00AE75D3"/>
    <w:rsid w:val="00AE7827"/>
    <w:rsid w:val="00AE7C3A"/>
    <w:rsid w:val="00AF09C2"/>
    <w:rsid w:val="00AF1265"/>
    <w:rsid w:val="00AF17B1"/>
    <w:rsid w:val="00AF37FD"/>
    <w:rsid w:val="00AF53FC"/>
    <w:rsid w:val="00AF57A7"/>
    <w:rsid w:val="00AF6726"/>
    <w:rsid w:val="00AF6848"/>
    <w:rsid w:val="00AF689F"/>
    <w:rsid w:val="00AF6A81"/>
    <w:rsid w:val="00AF7740"/>
    <w:rsid w:val="00AF7C92"/>
    <w:rsid w:val="00B00639"/>
    <w:rsid w:val="00B00985"/>
    <w:rsid w:val="00B01994"/>
    <w:rsid w:val="00B01E11"/>
    <w:rsid w:val="00B01ECC"/>
    <w:rsid w:val="00B01EDA"/>
    <w:rsid w:val="00B01EF3"/>
    <w:rsid w:val="00B024D5"/>
    <w:rsid w:val="00B02AD2"/>
    <w:rsid w:val="00B02D77"/>
    <w:rsid w:val="00B0307E"/>
    <w:rsid w:val="00B03271"/>
    <w:rsid w:val="00B034FD"/>
    <w:rsid w:val="00B037A8"/>
    <w:rsid w:val="00B037F5"/>
    <w:rsid w:val="00B038EA"/>
    <w:rsid w:val="00B04587"/>
    <w:rsid w:val="00B04C25"/>
    <w:rsid w:val="00B0566E"/>
    <w:rsid w:val="00B056A3"/>
    <w:rsid w:val="00B058EA"/>
    <w:rsid w:val="00B05AE6"/>
    <w:rsid w:val="00B07C96"/>
    <w:rsid w:val="00B07DB6"/>
    <w:rsid w:val="00B101D1"/>
    <w:rsid w:val="00B1022C"/>
    <w:rsid w:val="00B10364"/>
    <w:rsid w:val="00B10979"/>
    <w:rsid w:val="00B119D2"/>
    <w:rsid w:val="00B11BBE"/>
    <w:rsid w:val="00B12D80"/>
    <w:rsid w:val="00B13151"/>
    <w:rsid w:val="00B134AB"/>
    <w:rsid w:val="00B13601"/>
    <w:rsid w:val="00B14704"/>
    <w:rsid w:val="00B15030"/>
    <w:rsid w:val="00B15125"/>
    <w:rsid w:val="00B155F5"/>
    <w:rsid w:val="00B15AC6"/>
    <w:rsid w:val="00B16028"/>
    <w:rsid w:val="00B16A8C"/>
    <w:rsid w:val="00B17579"/>
    <w:rsid w:val="00B17BA2"/>
    <w:rsid w:val="00B17C82"/>
    <w:rsid w:val="00B17D5A"/>
    <w:rsid w:val="00B2073D"/>
    <w:rsid w:val="00B20E09"/>
    <w:rsid w:val="00B21528"/>
    <w:rsid w:val="00B21615"/>
    <w:rsid w:val="00B21B99"/>
    <w:rsid w:val="00B21BA9"/>
    <w:rsid w:val="00B222B4"/>
    <w:rsid w:val="00B222FA"/>
    <w:rsid w:val="00B229DF"/>
    <w:rsid w:val="00B23123"/>
    <w:rsid w:val="00B239A8"/>
    <w:rsid w:val="00B23E55"/>
    <w:rsid w:val="00B24193"/>
    <w:rsid w:val="00B2422E"/>
    <w:rsid w:val="00B24BC9"/>
    <w:rsid w:val="00B2548E"/>
    <w:rsid w:val="00B26106"/>
    <w:rsid w:val="00B26167"/>
    <w:rsid w:val="00B26B36"/>
    <w:rsid w:val="00B26EC9"/>
    <w:rsid w:val="00B27755"/>
    <w:rsid w:val="00B27BE3"/>
    <w:rsid w:val="00B3005C"/>
    <w:rsid w:val="00B30B3B"/>
    <w:rsid w:val="00B316B0"/>
    <w:rsid w:val="00B31B8C"/>
    <w:rsid w:val="00B328A7"/>
    <w:rsid w:val="00B329E3"/>
    <w:rsid w:val="00B33477"/>
    <w:rsid w:val="00B334C0"/>
    <w:rsid w:val="00B335EB"/>
    <w:rsid w:val="00B33879"/>
    <w:rsid w:val="00B33CD1"/>
    <w:rsid w:val="00B343C4"/>
    <w:rsid w:val="00B34CDF"/>
    <w:rsid w:val="00B3509A"/>
    <w:rsid w:val="00B352B9"/>
    <w:rsid w:val="00B3609A"/>
    <w:rsid w:val="00B36232"/>
    <w:rsid w:val="00B36392"/>
    <w:rsid w:val="00B365B0"/>
    <w:rsid w:val="00B37514"/>
    <w:rsid w:val="00B375BF"/>
    <w:rsid w:val="00B37621"/>
    <w:rsid w:val="00B37BB1"/>
    <w:rsid w:val="00B40013"/>
    <w:rsid w:val="00B40808"/>
    <w:rsid w:val="00B40DE7"/>
    <w:rsid w:val="00B4109E"/>
    <w:rsid w:val="00B422D4"/>
    <w:rsid w:val="00B4271E"/>
    <w:rsid w:val="00B4290C"/>
    <w:rsid w:val="00B433F7"/>
    <w:rsid w:val="00B435BC"/>
    <w:rsid w:val="00B43BBB"/>
    <w:rsid w:val="00B4441F"/>
    <w:rsid w:val="00B44F0D"/>
    <w:rsid w:val="00B45672"/>
    <w:rsid w:val="00B46132"/>
    <w:rsid w:val="00B46415"/>
    <w:rsid w:val="00B4700B"/>
    <w:rsid w:val="00B47065"/>
    <w:rsid w:val="00B470F8"/>
    <w:rsid w:val="00B4735F"/>
    <w:rsid w:val="00B4740A"/>
    <w:rsid w:val="00B476DB"/>
    <w:rsid w:val="00B5029A"/>
    <w:rsid w:val="00B51185"/>
    <w:rsid w:val="00B51AC3"/>
    <w:rsid w:val="00B51C47"/>
    <w:rsid w:val="00B51CDE"/>
    <w:rsid w:val="00B51F64"/>
    <w:rsid w:val="00B51FE3"/>
    <w:rsid w:val="00B52153"/>
    <w:rsid w:val="00B527DC"/>
    <w:rsid w:val="00B52863"/>
    <w:rsid w:val="00B52CDD"/>
    <w:rsid w:val="00B53121"/>
    <w:rsid w:val="00B53970"/>
    <w:rsid w:val="00B53C4B"/>
    <w:rsid w:val="00B54887"/>
    <w:rsid w:val="00B549B6"/>
    <w:rsid w:val="00B55112"/>
    <w:rsid w:val="00B55163"/>
    <w:rsid w:val="00B55AB5"/>
    <w:rsid w:val="00B55F4A"/>
    <w:rsid w:val="00B569E9"/>
    <w:rsid w:val="00B56A94"/>
    <w:rsid w:val="00B57314"/>
    <w:rsid w:val="00B57675"/>
    <w:rsid w:val="00B57CDD"/>
    <w:rsid w:val="00B603E2"/>
    <w:rsid w:val="00B604C8"/>
    <w:rsid w:val="00B60964"/>
    <w:rsid w:val="00B61556"/>
    <w:rsid w:val="00B61993"/>
    <w:rsid w:val="00B61AB2"/>
    <w:rsid w:val="00B61B45"/>
    <w:rsid w:val="00B61DFB"/>
    <w:rsid w:val="00B620CC"/>
    <w:rsid w:val="00B62D78"/>
    <w:rsid w:val="00B62F90"/>
    <w:rsid w:val="00B63627"/>
    <w:rsid w:val="00B63A17"/>
    <w:rsid w:val="00B6540E"/>
    <w:rsid w:val="00B65630"/>
    <w:rsid w:val="00B66707"/>
    <w:rsid w:val="00B668B0"/>
    <w:rsid w:val="00B668C0"/>
    <w:rsid w:val="00B669A7"/>
    <w:rsid w:val="00B675B9"/>
    <w:rsid w:val="00B676B1"/>
    <w:rsid w:val="00B67E0C"/>
    <w:rsid w:val="00B70160"/>
    <w:rsid w:val="00B70B5F"/>
    <w:rsid w:val="00B71082"/>
    <w:rsid w:val="00B7135B"/>
    <w:rsid w:val="00B71815"/>
    <w:rsid w:val="00B71839"/>
    <w:rsid w:val="00B71E2F"/>
    <w:rsid w:val="00B7223B"/>
    <w:rsid w:val="00B727E6"/>
    <w:rsid w:val="00B7289F"/>
    <w:rsid w:val="00B73186"/>
    <w:rsid w:val="00B73572"/>
    <w:rsid w:val="00B74578"/>
    <w:rsid w:val="00B75061"/>
    <w:rsid w:val="00B75C51"/>
    <w:rsid w:val="00B75CCE"/>
    <w:rsid w:val="00B75E90"/>
    <w:rsid w:val="00B76527"/>
    <w:rsid w:val="00B7707B"/>
    <w:rsid w:val="00B775C8"/>
    <w:rsid w:val="00B77AAE"/>
    <w:rsid w:val="00B802B4"/>
    <w:rsid w:val="00B81751"/>
    <w:rsid w:val="00B81D29"/>
    <w:rsid w:val="00B82DBF"/>
    <w:rsid w:val="00B83577"/>
    <w:rsid w:val="00B83C5B"/>
    <w:rsid w:val="00B8416A"/>
    <w:rsid w:val="00B84747"/>
    <w:rsid w:val="00B84760"/>
    <w:rsid w:val="00B84792"/>
    <w:rsid w:val="00B854C3"/>
    <w:rsid w:val="00B861B9"/>
    <w:rsid w:val="00B86BC2"/>
    <w:rsid w:val="00B86CF5"/>
    <w:rsid w:val="00B86E3E"/>
    <w:rsid w:val="00B86F51"/>
    <w:rsid w:val="00B870B1"/>
    <w:rsid w:val="00B875D8"/>
    <w:rsid w:val="00B87B6B"/>
    <w:rsid w:val="00B902BF"/>
    <w:rsid w:val="00B90967"/>
    <w:rsid w:val="00B9123B"/>
    <w:rsid w:val="00B916B9"/>
    <w:rsid w:val="00B9270D"/>
    <w:rsid w:val="00B9323B"/>
    <w:rsid w:val="00B93A52"/>
    <w:rsid w:val="00B93EA4"/>
    <w:rsid w:val="00B94023"/>
    <w:rsid w:val="00B94558"/>
    <w:rsid w:val="00B94D2C"/>
    <w:rsid w:val="00B94E41"/>
    <w:rsid w:val="00B94E73"/>
    <w:rsid w:val="00B954A6"/>
    <w:rsid w:val="00B95659"/>
    <w:rsid w:val="00B96445"/>
    <w:rsid w:val="00B965B4"/>
    <w:rsid w:val="00B96D68"/>
    <w:rsid w:val="00B96E8B"/>
    <w:rsid w:val="00B972FC"/>
    <w:rsid w:val="00B976F2"/>
    <w:rsid w:val="00B976F9"/>
    <w:rsid w:val="00BA00B5"/>
    <w:rsid w:val="00BA0CE4"/>
    <w:rsid w:val="00BA111C"/>
    <w:rsid w:val="00BA1562"/>
    <w:rsid w:val="00BA18C9"/>
    <w:rsid w:val="00BA200A"/>
    <w:rsid w:val="00BA2373"/>
    <w:rsid w:val="00BA2CD1"/>
    <w:rsid w:val="00BA3EB0"/>
    <w:rsid w:val="00BA4190"/>
    <w:rsid w:val="00BA44C8"/>
    <w:rsid w:val="00BA52CD"/>
    <w:rsid w:val="00BA5647"/>
    <w:rsid w:val="00BA6DB4"/>
    <w:rsid w:val="00BA712D"/>
    <w:rsid w:val="00BA72BD"/>
    <w:rsid w:val="00BA7CB1"/>
    <w:rsid w:val="00BB136E"/>
    <w:rsid w:val="00BB2492"/>
    <w:rsid w:val="00BB2A80"/>
    <w:rsid w:val="00BB2AF2"/>
    <w:rsid w:val="00BB2DAC"/>
    <w:rsid w:val="00BB32C9"/>
    <w:rsid w:val="00BB34B4"/>
    <w:rsid w:val="00BB3820"/>
    <w:rsid w:val="00BB49BC"/>
    <w:rsid w:val="00BB4B90"/>
    <w:rsid w:val="00BB4BBA"/>
    <w:rsid w:val="00BB4CD7"/>
    <w:rsid w:val="00BB5618"/>
    <w:rsid w:val="00BB6A14"/>
    <w:rsid w:val="00BB6C44"/>
    <w:rsid w:val="00BB7128"/>
    <w:rsid w:val="00BB713A"/>
    <w:rsid w:val="00BB7A05"/>
    <w:rsid w:val="00BC09CB"/>
    <w:rsid w:val="00BC1A95"/>
    <w:rsid w:val="00BC2874"/>
    <w:rsid w:val="00BC2D64"/>
    <w:rsid w:val="00BC3054"/>
    <w:rsid w:val="00BC3331"/>
    <w:rsid w:val="00BC42ED"/>
    <w:rsid w:val="00BC4752"/>
    <w:rsid w:val="00BC4C7C"/>
    <w:rsid w:val="00BC513C"/>
    <w:rsid w:val="00BC5315"/>
    <w:rsid w:val="00BC53B2"/>
    <w:rsid w:val="00BC57A9"/>
    <w:rsid w:val="00BC5D48"/>
    <w:rsid w:val="00BC5EC1"/>
    <w:rsid w:val="00BC6167"/>
    <w:rsid w:val="00BC6765"/>
    <w:rsid w:val="00BC7083"/>
    <w:rsid w:val="00BC75E6"/>
    <w:rsid w:val="00BD016B"/>
    <w:rsid w:val="00BD0386"/>
    <w:rsid w:val="00BD0447"/>
    <w:rsid w:val="00BD0B38"/>
    <w:rsid w:val="00BD127B"/>
    <w:rsid w:val="00BD1CC3"/>
    <w:rsid w:val="00BD24A8"/>
    <w:rsid w:val="00BD2A4E"/>
    <w:rsid w:val="00BD3803"/>
    <w:rsid w:val="00BD38E0"/>
    <w:rsid w:val="00BD466D"/>
    <w:rsid w:val="00BD4774"/>
    <w:rsid w:val="00BD5CA1"/>
    <w:rsid w:val="00BD5CFA"/>
    <w:rsid w:val="00BD6DD9"/>
    <w:rsid w:val="00BD73B1"/>
    <w:rsid w:val="00BD764F"/>
    <w:rsid w:val="00BE00EE"/>
    <w:rsid w:val="00BE06F0"/>
    <w:rsid w:val="00BE0B8F"/>
    <w:rsid w:val="00BE0BC3"/>
    <w:rsid w:val="00BE0BE9"/>
    <w:rsid w:val="00BE0EDD"/>
    <w:rsid w:val="00BE1893"/>
    <w:rsid w:val="00BE191D"/>
    <w:rsid w:val="00BE1B7C"/>
    <w:rsid w:val="00BE21BF"/>
    <w:rsid w:val="00BE2B91"/>
    <w:rsid w:val="00BE3C42"/>
    <w:rsid w:val="00BE4D03"/>
    <w:rsid w:val="00BE4F2F"/>
    <w:rsid w:val="00BE5396"/>
    <w:rsid w:val="00BE5B9F"/>
    <w:rsid w:val="00BE5D78"/>
    <w:rsid w:val="00BE627F"/>
    <w:rsid w:val="00BE68E9"/>
    <w:rsid w:val="00BE6F3A"/>
    <w:rsid w:val="00BE7D91"/>
    <w:rsid w:val="00BF040F"/>
    <w:rsid w:val="00BF0AE6"/>
    <w:rsid w:val="00BF13E1"/>
    <w:rsid w:val="00BF16D5"/>
    <w:rsid w:val="00BF2FB7"/>
    <w:rsid w:val="00BF459D"/>
    <w:rsid w:val="00BF4702"/>
    <w:rsid w:val="00BF4922"/>
    <w:rsid w:val="00BF4FB8"/>
    <w:rsid w:val="00BF5C8D"/>
    <w:rsid w:val="00BF5DC4"/>
    <w:rsid w:val="00BF7176"/>
    <w:rsid w:val="00BF7C61"/>
    <w:rsid w:val="00BF7DAF"/>
    <w:rsid w:val="00C0319B"/>
    <w:rsid w:val="00C0345A"/>
    <w:rsid w:val="00C0362A"/>
    <w:rsid w:val="00C03ADF"/>
    <w:rsid w:val="00C040F5"/>
    <w:rsid w:val="00C04777"/>
    <w:rsid w:val="00C06A91"/>
    <w:rsid w:val="00C07477"/>
    <w:rsid w:val="00C10563"/>
    <w:rsid w:val="00C114C6"/>
    <w:rsid w:val="00C118F1"/>
    <w:rsid w:val="00C119CB"/>
    <w:rsid w:val="00C11FEF"/>
    <w:rsid w:val="00C1304F"/>
    <w:rsid w:val="00C131DF"/>
    <w:rsid w:val="00C13775"/>
    <w:rsid w:val="00C13B23"/>
    <w:rsid w:val="00C13ED0"/>
    <w:rsid w:val="00C14617"/>
    <w:rsid w:val="00C14945"/>
    <w:rsid w:val="00C1517D"/>
    <w:rsid w:val="00C15528"/>
    <w:rsid w:val="00C15992"/>
    <w:rsid w:val="00C162F6"/>
    <w:rsid w:val="00C1646B"/>
    <w:rsid w:val="00C16ADD"/>
    <w:rsid w:val="00C16B7B"/>
    <w:rsid w:val="00C16EB9"/>
    <w:rsid w:val="00C17B33"/>
    <w:rsid w:val="00C17C78"/>
    <w:rsid w:val="00C208FF"/>
    <w:rsid w:val="00C20C8D"/>
    <w:rsid w:val="00C20F3B"/>
    <w:rsid w:val="00C21489"/>
    <w:rsid w:val="00C2217C"/>
    <w:rsid w:val="00C2227C"/>
    <w:rsid w:val="00C22732"/>
    <w:rsid w:val="00C22A41"/>
    <w:rsid w:val="00C22B28"/>
    <w:rsid w:val="00C22C31"/>
    <w:rsid w:val="00C22F1B"/>
    <w:rsid w:val="00C231A1"/>
    <w:rsid w:val="00C231CC"/>
    <w:rsid w:val="00C23371"/>
    <w:rsid w:val="00C23ECA"/>
    <w:rsid w:val="00C24080"/>
    <w:rsid w:val="00C24488"/>
    <w:rsid w:val="00C24787"/>
    <w:rsid w:val="00C24D50"/>
    <w:rsid w:val="00C24E93"/>
    <w:rsid w:val="00C24EA6"/>
    <w:rsid w:val="00C25478"/>
    <w:rsid w:val="00C2552B"/>
    <w:rsid w:val="00C25950"/>
    <w:rsid w:val="00C25C8D"/>
    <w:rsid w:val="00C26601"/>
    <w:rsid w:val="00C26A94"/>
    <w:rsid w:val="00C26DC2"/>
    <w:rsid w:val="00C26F5C"/>
    <w:rsid w:val="00C27587"/>
    <w:rsid w:val="00C279EB"/>
    <w:rsid w:val="00C27B3A"/>
    <w:rsid w:val="00C27B5F"/>
    <w:rsid w:val="00C307AE"/>
    <w:rsid w:val="00C30833"/>
    <w:rsid w:val="00C30F28"/>
    <w:rsid w:val="00C3107E"/>
    <w:rsid w:val="00C310FF"/>
    <w:rsid w:val="00C31521"/>
    <w:rsid w:val="00C31782"/>
    <w:rsid w:val="00C3202F"/>
    <w:rsid w:val="00C32589"/>
    <w:rsid w:val="00C325D0"/>
    <w:rsid w:val="00C33528"/>
    <w:rsid w:val="00C339D3"/>
    <w:rsid w:val="00C33A83"/>
    <w:rsid w:val="00C33B45"/>
    <w:rsid w:val="00C3416C"/>
    <w:rsid w:val="00C3474D"/>
    <w:rsid w:val="00C348EE"/>
    <w:rsid w:val="00C34DA2"/>
    <w:rsid w:val="00C35109"/>
    <w:rsid w:val="00C351AA"/>
    <w:rsid w:val="00C35352"/>
    <w:rsid w:val="00C3567F"/>
    <w:rsid w:val="00C35AF4"/>
    <w:rsid w:val="00C36B01"/>
    <w:rsid w:val="00C37280"/>
    <w:rsid w:val="00C372EA"/>
    <w:rsid w:val="00C37F90"/>
    <w:rsid w:val="00C400BF"/>
    <w:rsid w:val="00C405D5"/>
    <w:rsid w:val="00C408C4"/>
    <w:rsid w:val="00C40C7C"/>
    <w:rsid w:val="00C41158"/>
    <w:rsid w:val="00C412B7"/>
    <w:rsid w:val="00C41F0F"/>
    <w:rsid w:val="00C422D7"/>
    <w:rsid w:val="00C425DB"/>
    <w:rsid w:val="00C42A04"/>
    <w:rsid w:val="00C42D98"/>
    <w:rsid w:val="00C43CD9"/>
    <w:rsid w:val="00C44B51"/>
    <w:rsid w:val="00C464B7"/>
    <w:rsid w:val="00C46A35"/>
    <w:rsid w:val="00C473A4"/>
    <w:rsid w:val="00C47684"/>
    <w:rsid w:val="00C5134F"/>
    <w:rsid w:val="00C51F93"/>
    <w:rsid w:val="00C52BD9"/>
    <w:rsid w:val="00C53332"/>
    <w:rsid w:val="00C54C75"/>
    <w:rsid w:val="00C5547A"/>
    <w:rsid w:val="00C562B6"/>
    <w:rsid w:val="00C566DE"/>
    <w:rsid w:val="00C57A17"/>
    <w:rsid w:val="00C57E2F"/>
    <w:rsid w:val="00C60595"/>
    <w:rsid w:val="00C60B50"/>
    <w:rsid w:val="00C60F3E"/>
    <w:rsid w:val="00C60F9F"/>
    <w:rsid w:val="00C61BF8"/>
    <w:rsid w:val="00C61D6B"/>
    <w:rsid w:val="00C61FBD"/>
    <w:rsid w:val="00C62171"/>
    <w:rsid w:val="00C6269B"/>
    <w:rsid w:val="00C62793"/>
    <w:rsid w:val="00C627AE"/>
    <w:rsid w:val="00C628BD"/>
    <w:rsid w:val="00C6360E"/>
    <w:rsid w:val="00C64119"/>
    <w:rsid w:val="00C6452E"/>
    <w:rsid w:val="00C6566B"/>
    <w:rsid w:val="00C65FBF"/>
    <w:rsid w:val="00C663C4"/>
    <w:rsid w:val="00C6684B"/>
    <w:rsid w:val="00C67DD0"/>
    <w:rsid w:val="00C67E56"/>
    <w:rsid w:val="00C70034"/>
    <w:rsid w:val="00C712B5"/>
    <w:rsid w:val="00C71A91"/>
    <w:rsid w:val="00C71C33"/>
    <w:rsid w:val="00C71EB9"/>
    <w:rsid w:val="00C723BB"/>
    <w:rsid w:val="00C72947"/>
    <w:rsid w:val="00C73060"/>
    <w:rsid w:val="00C73691"/>
    <w:rsid w:val="00C73AB5"/>
    <w:rsid w:val="00C73B21"/>
    <w:rsid w:val="00C7567A"/>
    <w:rsid w:val="00C761BC"/>
    <w:rsid w:val="00C7713B"/>
    <w:rsid w:val="00C77FC2"/>
    <w:rsid w:val="00C800FB"/>
    <w:rsid w:val="00C80251"/>
    <w:rsid w:val="00C80A65"/>
    <w:rsid w:val="00C81843"/>
    <w:rsid w:val="00C8189D"/>
    <w:rsid w:val="00C8269E"/>
    <w:rsid w:val="00C82921"/>
    <w:rsid w:val="00C82CC5"/>
    <w:rsid w:val="00C831F1"/>
    <w:rsid w:val="00C83839"/>
    <w:rsid w:val="00C83CB7"/>
    <w:rsid w:val="00C83FDD"/>
    <w:rsid w:val="00C84A8D"/>
    <w:rsid w:val="00C85650"/>
    <w:rsid w:val="00C858F4"/>
    <w:rsid w:val="00C85AF5"/>
    <w:rsid w:val="00C85E42"/>
    <w:rsid w:val="00C86A49"/>
    <w:rsid w:val="00C86ECC"/>
    <w:rsid w:val="00C87A73"/>
    <w:rsid w:val="00C87D32"/>
    <w:rsid w:val="00C905D3"/>
    <w:rsid w:val="00C906BD"/>
    <w:rsid w:val="00C90D2F"/>
    <w:rsid w:val="00C9196F"/>
    <w:rsid w:val="00C926FE"/>
    <w:rsid w:val="00C92F5F"/>
    <w:rsid w:val="00C93526"/>
    <w:rsid w:val="00C93897"/>
    <w:rsid w:val="00C938DA"/>
    <w:rsid w:val="00C945E7"/>
    <w:rsid w:val="00C94AA7"/>
    <w:rsid w:val="00C94D5A"/>
    <w:rsid w:val="00C95258"/>
    <w:rsid w:val="00C954B0"/>
    <w:rsid w:val="00C95827"/>
    <w:rsid w:val="00C95F6E"/>
    <w:rsid w:val="00C96433"/>
    <w:rsid w:val="00C96A8B"/>
    <w:rsid w:val="00C96B6C"/>
    <w:rsid w:val="00C96BC1"/>
    <w:rsid w:val="00C96E32"/>
    <w:rsid w:val="00C971C5"/>
    <w:rsid w:val="00C9734B"/>
    <w:rsid w:val="00CA039A"/>
    <w:rsid w:val="00CA17EF"/>
    <w:rsid w:val="00CA1AB2"/>
    <w:rsid w:val="00CA208E"/>
    <w:rsid w:val="00CA24B6"/>
    <w:rsid w:val="00CA2776"/>
    <w:rsid w:val="00CA28EA"/>
    <w:rsid w:val="00CA2C65"/>
    <w:rsid w:val="00CA3D10"/>
    <w:rsid w:val="00CA3FCE"/>
    <w:rsid w:val="00CA478A"/>
    <w:rsid w:val="00CA4BF1"/>
    <w:rsid w:val="00CA4C5E"/>
    <w:rsid w:val="00CA4EA3"/>
    <w:rsid w:val="00CA54CE"/>
    <w:rsid w:val="00CA5741"/>
    <w:rsid w:val="00CA5CA9"/>
    <w:rsid w:val="00CA70DF"/>
    <w:rsid w:val="00CA7230"/>
    <w:rsid w:val="00CA7266"/>
    <w:rsid w:val="00CA72F7"/>
    <w:rsid w:val="00CA7B3A"/>
    <w:rsid w:val="00CB014A"/>
    <w:rsid w:val="00CB0854"/>
    <w:rsid w:val="00CB08BB"/>
    <w:rsid w:val="00CB10FF"/>
    <w:rsid w:val="00CB193A"/>
    <w:rsid w:val="00CB1A8E"/>
    <w:rsid w:val="00CB1E10"/>
    <w:rsid w:val="00CB1E89"/>
    <w:rsid w:val="00CB1E97"/>
    <w:rsid w:val="00CB2039"/>
    <w:rsid w:val="00CB2747"/>
    <w:rsid w:val="00CB2912"/>
    <w:rsid w:val="00CB2F39"/>
    <w:rsid w:val="00CB37E6"/>
    <w:rsid w:val="00CB38AC"/>
    <w:rsid w:val="00CB438B"/>
    <w:rsid w:val="00CB4799"/>
    <w:rsid w:val="00CB4AB2"/>
    <w:rsid w:val="00CB4BB6"/>
    <w:rsid w:val="00CB5027"/>
    <w:rsid w:val="00CB6086"/>
    <w:rsid w:val="00CB60AC"/>
    <w:rsid w:val="00CB6FA7"/>
    <w:rsid w:val="00CB7A89"/>
    <w:rsid w:val="00CC23AC"/>
    <w:rsid w:val="00CC25BD"/>
    <w:rsid w:val="00CC34AB"/>
    <w:rsid w:val="00CC3874"/>
    <w:rsid w:val="00CC3D2B"/>
    <w:rsid w:val="00CC3E30"/>
    <w:rsid w:val="00CC4417"/>
    <w:rsid w:val="00CC4502"/>
    <w:rsid w:val="00CC5038"/>
    <w:rsid w:val="00CC55C0"/>
    <w:rsid w:val="00CC57BF"/>
    <w:rsid w:val="00CC66CF"/>
    <w:rsid w:val="00CC6987"/>
    <w:rsid w:val="00CC739F"/>
    <w:rsid w:val="00CC75E3"/>
    <w:rsid w:val="00CC7B84"/>
    <w:rsid w:val="00CC7D99"/>
    <w:rsid w:val="00CD029D"/>
    <w:rsid w:val="00CD05FF"/>
    <w:rsid w:val="00CD06AD"/>
    <w:rsid w:val="00CD08CF"/>
    <w:rsid w:val="00CD10FE"/>
    <w:rsid w:val="00CD25B0"/>
    <w:rsid w:val="00CD2DF9"/>
    <w:rsid w:val="00CD30E0"/>
    <w:rsid w:val="00CD391C"/>
    <w:rsid w:val="00CD3989"/>
    <w:rsid w:val="00CD46DF"/>
    <w:rsid w:val="00CD4F89"/>
    <w:rsid w:val="00CD52DA"/>
    <w:rsid w:val="00CD53FB"/>
    <w:rsid w:val="00CD6F19"/>
    <w:rsid w:val="00CD7349"/>
    <w:rsid w:val="00CD745D"/>
    <w:rsid w:val="00CD7D11"/>
    <w:rsid w:val="00CE02D3"/>
    <w:rsid w:val="00CE0A27"/>
    <w:rsid w:val="00CE0EDB"/>
    <w:rsid w:val="00CE0F49"/>
    <w:rsid w:val="00CE1ACB"/>
    <w:rsid w:val="00CE1C6B"/>
    <w:rsid w:val="00CE26F8"/>
    <w:rsid w:val="00CE2796"/>
    <w:rsid w:val="00CE29E8"/>
    <w:rsid w:val="00CE2CAD"/>
    <w:rsid w:val="00CE3094"/>
    <w:rsid w:val="00CE3E4C"/>
    <w:rsid w:val="00CE467F"/>
    <w:rsid w:val="00CE50D9"/>
    <w:rsid w:val="00CE5B3E"/>
    <w:rsid w:val="00CE6FB1"/>
    <w:rsid w:val="00CE7392"/>
    <w:rsid w:val="00CE73EB"/>
    <w:rsid w:val="00CE7945"/>
    <w:rsid w:val="00CE7FAD"/>
    <w:rsid w:val="00CF0623"/>
    <w:rsid w:val="00CF07EB"/>
    <w:rsid w:val="00CF0EC7"/>
    <w:rsid w:val="00CF1189"/>
    <w:rsid w:val="00CF17BA"/>
    <w:rsid w:val="00CF1AD6"/>
    <w:rsid w:val="00CF1E54"/>
    <w:rsid w:val="00CF2D8C"/>
    <w:rsid w:val="00CF35C5"/>
    <w:rsid w:val="00CF42D5"/>
    <w:rsid w:val="00CF48B7"/>
    <w:rsid w:val="00CF52E0"/>
    <w:rsid w:val="00CF532E"/>
    <w:rsid w:val="00CF53AF"/>
    <w:rsid w:val="00CF5610"/>
    <w:rsid w:val="00CF57D5"/>
    <w:rsid w:val="00CF584E"/>
    <w:rsid w:val="00CF5E19"/>
    <w:rsid w:val="00CF6B25"/>
    <w:rsid w:val="00CF6C78"/>
    <w:rsid w:val="00CF6E19"/>
    <w:rsid w:val="00CF77B6"/>
    <w:rsid w:val="00D0025D"/>
    <w:rsid w:val="00D0028F"/>
    <w:rsid w:val="00D01C64"/>
    <w:rsid w:val="00D01CA1"/>
    <w:rsid w:val="00D01EC5"/>
    <w:rsid w:val="00D01F55"/>
    <w:rsid w:val="00D02B68"/>
    <w:rsid w:val="00D031EB"/>
    <w:rsid w:val="00D03E95"/>
    <w:rsid w:val="00D0411F"/>
    <w:rsid w:val="00D04AF8"/>
    <w:rsid w:val="00D04E9B"/>
    <w:rsid w:val="00D052C6"/>
    <w:rsid w:val="00D052C8"/>
    <w:rsid w:val="00D05949"/>
    <w:rsid w:val="00D05D79"/>
    <w:rsid w:val="00D06F99"/>
    <w:rsid w:val="00D07549"/>
    <w:rsid w:val="00D07552"/>
    <w:rsid w:val="00D07D90"/>
    <w:rsid w:val="00D106E5"/>
    <w:rsid w:val="00D10A28"/>
    <w:rsid w:val="00D110D5"/>
    <w:rsid w:val="00D11299"/>
    <w:rsid w:val="00D11561"/>
    <w:rsid w:val="00D1175A"/>
    <w:rsid w:val="00D11C16"/>
    <w:rsid w:val="00D129C6"/>
    <w:rsid w:val="00D1375B"/>
    <w:rsid w:val="00D14479"/>
    <w:rsid w:val="00D14E98"/>
    <w:rsid w:val="00D151A3"/>
    <w:rsid w:val="00D15B53"/>
    <w:rsid w:val="00D15D16"/>
    <w:rsid w:val="00D15E0D"/>
    <w:rsid w:val="00D15E31"/>
    <w:rsid w:val="00D16084"/>
    <w:rsid w:val="00D16332"/>
    <w:rsid w:val="00D16645"/>
    <w:rsid w:val="00D16770"/>
    <w:rsid w:val="00D16B38"/>
    <w:rsid w:val="00D1765B"/>
    <w:rsid w:val="00D1779E"/>
    <w:rsid w:val="00D17DE7"/>
    <w:rsid w:val="00D214C6"/>
    <w:rsid w:val="00D2223C"/>
    <w:rsid w:val="00D2223D"/>
    <w:rsid w:val="00D2270A"/>
    <w:rsid w:val="00D22D90"/>
    <w:rsid w:val="00D2371A"/>
    <w:rsid w:val="00D23899"/>
    <w:rsid w:val="00D239F9"/>
    <w:rsid w:val="00D23DFA"/>
    <w:rsid w:val="00D24B49"/>
    <w:rsid w:val="00D26179"/>
    <w:rsid w:val="00D26F8F"/>
    <w:rsid w:val="00D30148"/>
    <w:rsid w:val="00D30B06"/>
    <w:rsid w:val="00D30E0A"/>
    <w:rsid w:val="00D31D3E"/>
    <w:rsid w:val="00D33AE0"/>
    <w:rsid w:val="00D34276"/>
    <w:rsid w:val="00D35E9E"/>
    <w:rsid w:val="00D3626F"/>
    <w:rsid w:val="00D36C96"/>
    <w:rsid w:val="00D37272"/>
    <w:rsid w:val="00D3789D"/>
    <w:rsid w:val="00D4075C"/>
    <w:rsid w:val="00D40BC6"/>
    <w:rsid w:val="00D41140"/>
    <w:rsid w:val="00D414E7"/>
    <w:rsid w:val="00D41B8E"/>
    <w:rsid w:val="00D41FF9"/>
    <w:rsid w:val="00D42367"/>
    <w:rsid w:val="00D428DC"/>
    <w:rsid w:val="00D428F4"/>
    <w:rsid w:val="00D42959"/>
    <w:rsid w:val="00D42A69"/>
    <w:rsid w:val="00D42F2F"/>
    <w:rsid w:val="00D43886"/>
    <w:rsid w:val="00D43FC1"/>
    <w:rsid w:val="00D45166"/>
    <w:rsid w:val="00D4567F"/>
    <w:rsid w:val="00D458A8"/>
    <w:rsid w:val="00D459AA"/>
    <w:rsid w:val="00D45B26"/>
    <w:rsid w:val="00D46134"/>
    <w:rsid w:val="00D467E1"/>
    <w:rsid w:val="00D46F9D"/>
    <w:rsid w:val="00D477A0"/>
    <w:rsid w:val="00D479B1"/>
    <w:rsid w:val="00D508BE"/>
    <w:rsid w:val="00D5116C"/>
    <w:rsid w:val="00D51478"/>
    <w:rsid w:val="00D514D2"/>
    <w:rsid w:val="00D51507"/>
    <w:rsid w:val="00D517DF"/>
    <w:rsid w:val="00D52559"/>
    <w:rsid w:val="00D52A16"/>
    <w:rsid w:val="00D5362F"/>
    <w:rsid w:val="00D54D1D"/>
    <w:rsid w:val="00D55E62"/>
    <w:rsid w:val="00D56190"/>
    <w:rsid w:val="00D56C62"/>
    <w:rsid w:val="00D57B14"/>
    <w:rsid w:val="00D57D6F"/>
    <w:rsid w:val="00D6023A"/>
    <w:rsid w:val="00D6039B"/>
    <w:rsid w:val="00D60DDD"/>
    <w:rsid w:val="00D61155"/>
    <w:rsid w:val="00D613BB"/>
    <w:rsid w:val="00D61587"/>
    <w:rsid w:val="00D615FF"/>
    <w:rsid w:val="00D61FCA"/>
    <w:rsid w:val="00D62585"/>
    <w:rsid w:val="00D6269C"/>
    <w:rsid w:val="00D62831"/>
    <w:rsid w:val="00D62C85"/>
    <w:rsid w:val="00D62D7C"/>
    <w:rsid w:val="00D634D5"/>
    <w:rsid w:val="00D64A4F"/>
    <w:rsid w:val="00D64A81"/>
    <w:rsid w:val="00D64F5E"/>
    <w:rsid w:val="00D654EF"/>
    <w:rsid w:val="00D65797"/>
    <w:rsid w:val="00D65BC7"/>
    <w:rsid w:val="00D6607F"/>
    <w:rsid w:val="00D6608C"/>
    <w:rsid w:val="00D6633A"/>
    <w:rsid w:val="00D66CF4"/>
    <w:rsid w:val="00D67D61"/>
    <w:rsid w:val="00D67DD9"/>
    <w:rsid w:val="00D70224"/>
    <w:rsid w:val="00D710AB"/>
    <w:rsid w:val="00D71270"/>
    <w:rsid w:val="00D71299"/>
    <w:rsid w:val="00D71F61"/>
    <w:rsid w:val="00D720CE"/>
    <w:rsid w:val="00D7275E"/>
    <w:rsid w:val="00D738F4"/>
    <w:rsid w:val="00D742E8"/>
    <w:rsid w:val="00D7493B"/>
    <w:rsid w:val="00D74B3D"/>
    <w:rsid w:val="00D74C77"/>
    <w:rsid w:val="00D756B5"/>
    <w:rsid w:val="00D75C14"/>
    <w:rsid w:val="00D75FD9"/>
    <w:rsid w:val="00D76101"/>
    <w:rsid w:val="00D764BC"/>
    <w:rsid w:val="00D76505"/>
    <w:rsid w:val="00D7672B"/>
    <w:rsid w:val="00D767B1"/>
    <w:rsid w:val="00D76A36"/>
    <w:rsid w:val="00D77943"/>
    <w:rsid w:val="00D80524"/>
    <w:rsid w:val="00D80872"/>
    <w:rsid w:val="00D80CDA"/>
    <w:rsid w:val="00D810AB"/>
    <w:rsid w:val="00D827D1"/>
    <w:rsid w:val="00D82E34"/>
    <w:rsid w:val="00D835B4"/>
    <w:rsid w:val="00D836E5"/>
    <w:rsid w:val="00D83A2D"/>
    <w:rsid w:val="00D83CFA"/>
    <w:rsid w:val="00D849AA"/>
    <w:rsid w:val="00D84B3D"/>
    <w:rsid w:val="00D85A04"/>
    <w:rsid w:val="00D8605D"/>
    <w:rsid w:val="00D8615D"/>
    <w:rsid w:val="00D87019"/>
    <w:rsid w:val="00D8709F"/>
    <w:rsid w:val="00D87148"/>
    <w:rsid w:val="00D877A2"/>
    <w:rsid w:val="00D87C97"/>
    <w:rsid w:val="00D901C8"/>
    <w:rsid w:val="00D90E3B"/>
    <w:rsid w:val="00D90FE0"/>
    <w:rsid w:val="00D9106E"/>
    <w:rsid w:val="00D912F2"/>
    <w:rsid w:val="00D91438"/>
    <w:rsid w:val="00D91B01"/>
    <w:rsid w:val="00D91E8C"/>
    <w:rsid w:val="00D92269"/>
    <w:rsid w:val="00D9332D"/>
    <w:rsid w:val="00D93F23"/>
    <w:rsid w:val="00D93F7B"/>
    <w:rsid w:val="00D94123"/>
    <w:rsid w:val="00D94178"/>
    <w:rsid w:val="00D9417E"/>
    <w:rsid w:val="00D94379"/>
    <w:rsid w:val="00D94579"/>
    <w:rsid w:val="00D94CC1"/>
    <w:rsid w:val="00D94D14"/>
    <w:rsid w:val="00D95E28"/>
    <w:rsid w:val="00D96058"/>
    <w:rsid w:val="00D96D64"/>
    <w:rsid w:val="00D97307"/>
    <w:rsid w:val="00D9762B"/>
    <w:rsid w:val="00D97FA1"/>
    <w:rsid w:val="00DA0122"/>
    <w:rsid w:val="00DA06D4"/>
    <w:rsid w:val="00DA0CCE"/>
    <w:rsid w:val="00DA142C"/>
    <w:rsid w:val="00DA18B3"/>
    <w:rsid w:val="00DA21FF"/>
    <w:rsid w:val="00DA2574"/>
    <w:rsid w:val="00DA2906"/>
    <w:rsid w:val="00DA2A6E"/>
    <w:rsid w:val="00DA2B63"/>
    <w:rsid w:val="00DA30EF"/>
    <w:rsid w:val="00DA31D8"/>
    <w:rsid w:val="00DA3A3C"/>
    <w:rsid w:val="00DA3E6A"/>
    <w:rsid w:val="00DA3F8B"/>
    <w:rsid w:val="00DA40E5"/>
    <w:rsid w:val="00DA4D0D"/>
    <w:rsid w:val="00DA56E5"/>
    <w:rsid w:val="00DA57D0"/>
    <w:rsid w:val="00DA5BFA"/>
    <w:rsid w:val="00DA5EC6"/>
    <w:rsid w:val="00DA5EF1"/>
    <w:rsid w:val="00DA5EF9"/>
    <w:rsid w:val="00DA6088"/>
    <w:rsid w:val="00DA6BA9"/>
    <w:rsid w:val="00DB075B"/>
    <w:rsid w:val="00DB0C46"/>
    <w:rsid w:val="00DB12B2"/>
    <w:rsid w:val="00DB1324"/>
    <w:rsid w:val="00DB137A"/>
    <w:rsid w:val="00DB150A"/>
    <w:rsid w:val="00DB181A"/>
    <w:rsid w:val="00DB1B4C"/>
    <w:rsid w:val="00DB20B6"/>
    <w:rsid w:val="00DB2253"/>
    <w:rsid w:val="00DB2337"/>
    <w:rsid w:val="00DB2E21"/>
    <w:rsid w:val="00DB304E"/>
    <w:rsid w:val="00DB3079"/>
    <w:rsid w:val="00DB30BF"/>
    <w:rsid w:val="00DB3348"/>
    <w:rsid w:val="00DB415D"/>
    <w:rsid w:val="00DB4216"/>
    <w:rsid w:val="00DB434A"/>
    <w:rsid w:val="00DB46D5"/>
    <w:rsid w:val="00DB4B28"/>
    <w:rsid w:val="00DB5332"/>
    <w:rsid w:val="00DB56F1"/>
    <w:rsid w:val="00DB5757"/>
    <w:rsid w:val="00DB63D3"/>
    <w:rsid w:val="00DB66D0"/>
    <w:rsid w:val="00DB688E"/>
    <w:rsid w:val="00DB6ECF"/>
    <w:rsid w:val="00DB6F26"/>
    <w:rsid w:val="00DB7583"/>
    <w:rsid w:val="00DB7766"/>
    <w:rsid w:val="00DB7C97"/>
    <w:rsid w:val="00DB7E03"/>
    <w:rsid w:val="00DC0092"/>
    <w:rsid w:val="00DC0423"/>
    <w:rsid w:val="00DC06F0"/>
    <w:rsid w:val="00DC0A00"/>
    <w:rsid w:val="00DC0A43"/>
    <w:rsid w:val="00DC0A6E"/>
    <w:rsid w:val="00DC0ABD"/>
    <w:rsid w:val="00DC0C8C"/>
    <w:rsid w:val="00DC0D8B"/>
    <w:rsid w:val="00DC12CB"/>
    <w:rsid w:val="00DC1B32"/>
    <w:rsid w:val="00DC245C"/>
    <w:rsid w:val="00DC2B6D"/>
    <w:rsid w:val="00DC2E50"/>
    <w:rsid w:val="00DC303C"/>
    <w:rsid w:val="00DC35D2"/>
    <w:rsid w:val="00DC36D5"/>
    <w:rsid w:val="00DC438A"/>
    <w:rsid w:val="00DC4AEF"/>
    <w:rsid w:val="00DC4DA8"/>
    <w:rsid w:val="00DC6B34"/>
    <w:rsid w:val="00DD0376"/>
    <w:rsid w:val="00DD037B"/>
    <w:rsid w:val="00DD0881"/>
    <w:rsid w:val="00DD1907"/>
    <w:rsid w:val="00DD280F"/>
    <w:rsid w:val="00DD2B27"/>
    <w:rsid w:val="00DD2BCF"/>
    <w:rsid w:val="00DD2D79"/>
    <w:rsid w:val="00DD2F23"/>
    <w:rsid w:val="00DD3B85"/>
    <w:rsid w:val="00DD3EEC"/>
    <w:rsid w:val="00DD3F28"/>
    <w:rsid w:val="00DD4252"/>
    <w:rsid w:val="00DD4748"/>
    <w:rsid w:val="00DD48A7"/>
    <w:rsid w:val="00DD55BA"/>
    <w:rsid w:val="00DD55CE"/>
    <w:rsid w:val="00DD5611"/>
    <w:rsid w:val="00DD58B2"/>
    <w:rsid w:val="00DD6698"/>
    <w:rsid w:val="00DD7FD7"/>
    <w:rsid w:val="00DE0BCA"/>
    <w:rsid w:val="00DE0E4A"/>
    <w:rsid w:val="00DE102B"/>
    <w:rsid w:val="00DE1463"/>
    <w:rsid w:val="00DE17BD"/>
    <w:rsid w:val="00DE1B89"/>
    <w:rsid w:val="00DE1BF3"/>
    <w:rsid w:val="00DE241F"/>
    <w:rsid w:val="00DE3A7D"/>
    <w:rsid w:val="00DE3BC4"/>
    <w:rsid w:val="00DE4428"/>
    <w:rsid w:val="00DE44F2"/>
    <w:rsid w:val="00DE4F40"/>
    <w:rsid w:val="00DE592A"/>
    <w:rsid w:val="00DE6162"/>
    <w:rsid w:val="00DE6287"/>
    <w:rsid w:val="00DE6C02"/>
    <w:rsid w:val="00DF0368"/>
    <w:rsid w:val="00DF16F6"/>
    <w:rsid w:val="00DF1F25"/>
    <w:rsid w:val="00DF321C"/>
    <w:rsid w:val="00DF3B9C"/>
    <w:rsid w:val="00DF418F"/>
    <w:rsid w:val="00DF4DEF"/>
    <w:rsid w:val="00DF506F"/>
    <w:rsid w:val="00DF7318"/>
    <w:rsid w:val="00DF791C"/>
    <w:rsid w:val="00DF7A20"/>
    <w:rsid w:val="00DF7ABC"/>
    <w:rsid w:val="00DF7BEA"/>
    <w:rsid w:val="00DF7D07"/>
    <w:rsid w:val="00DF7E0E"/>
    <w:rsid w:val="00E004B0"/>
    <w:rsid w:val="00E0097A"/>
    <w:rsid w:val="00E01EE5"/>
    <w:rsid w:val="00E02491"/>
    <w:rsid w:val="00E02C42"/>
    <w:rsid w:val="00E0387B"/>
    <w:rsid w:val="00E04505"/>
    <w:rsid w:val="00E0494C"/>
    <w:rsid w:val="00E0495D"/>
    <w:rsid w:val="00E051CF"/>
    <w:rsid w:val="00E058C4"/>
    <w:rsid w:val="00E070F1"/>
    <w:rsid w:val="00E0780A"/>
    <w:rsid w:val="00E079EB"/>
    <w:rsid w:val="00E07D42"/>
    <w:rsid w:val="00E10570"/>
    <w:rsid w:val="00E10597"/>
    <w:rsid w:val="00E1083C"/>
    <w:rsid w:val="00E113EF"/>
    <w:rsid w:val="00E12119"/>
    <w:rsid w:val="00E1365F"/>
    <w:rsid w:val="00E13EF5"/>
    <w:rsid w:val="00E14400"/>
    <w:rsid w:val="00E1443C"/>
    <w:rsid w:val="00E1469F"/>
    <w:rsid w:val="00E147A5"/>
    <w:rsid w:val="00E14C9D"/>
    <w:rsid w:val="00E14CE3"/>
    <w:rsid w:val="00E1510B"/>
    <w:rsid w:val="00E154B4"/>
    <w:rsid w:val="00E1596D"/>
    <w:rsid w:val="00E15C78"/>
    <w:rsid w:val="00E15DCD"/>
    <w:rsid w:val="00E1620E"/>
    <w:rsid w:val="00E163BC"/>
    <w:rsid w:val="00E16436"/>
    <w:rsid w:val="00E1743A"/>
    <w:rsid w:val="00E17537"/>
    <w:rsid w:val="00E1754D"/>
    <w:rsid w:val="00E17C0D"/>
    <w:rsid w:val="00E201A9"/>
    <w:rsid w:val="00E203DD"/>
    <w:rsid w:val="00E20775"/>
    <w:rsid w:val="00E20A5B"/>
    <w:rsid w:val="00E21447"/>
    <w:rsid w:val="00E21795"/>
    <w:rsid w:val="00E21E50"/>
    <w:rsid w:val="00E22173"/>
    <w:rsid w:val="00E221A8"/>
    <w:rsid w:val="00E22F99"/>
    <w:rsid w:val="00E2322B"/>
    <w:rsid w:val="00E233A9"/>
    <w:rsid w:val="00E233B9"/>
    <w:rsid w:val="00E23DA3"/>
    <w:rsid w:val="00E23E11"/>
    <w:rsid w:val="00E23E5D"/>
    <w:rsid w:val="00E241C6"/>
    <w:rsid w:val="00E24423"/>
    <w:rsid w:val="00E245DB"/>
    <w:rsid w:val="00E25410"/>
    <w:rsid w:val="00E262E2"/>
    <w:rsid w:val="00E264A6"/>
    <w:rsid w:val="00E26657"/>
    <w:rsid w:val="00E266F7"/>
    <w:rsid w:val="00E27C54"/>
    <w:rsid w:val="00E3093B"/>
    <w:rsid w:val="00E309B3"/>
    <w:rsid w:val="00E313AF"/>
    <w:rsid w:val="00E31F50"/>
    <w:rsid w:val="00E32315"/>
    <w:rsid w:val="00E32A01"/>
    <w:rsid w:val="00E3303A"/>
    <w:rsid w:val="00E33CCE"/>
    <w:rsid w:val="00E340A3"/>
    <w:rsid w:val="00E34369"/>
    <w:rsid w:val="00E359E8"/>
    <w:rsid w:val="00E36A40"/>
    <w:rsid w:val="00E3770D"/>
    <w:rsid w:val="00E37C65"/>
    <w:rsid w:val="00E37F87"/>
    <w:rsid w:val="00E403A1"/>
    <w:rsid w:val="00E40BBE"/>
    <w:rsid w:val="00E40E22"/>
    <w:rsid w:val="00E41F9C"/>
    <w:rsid w:val="00E4200F"/>
    <w:rsid w:val="00E42FB3"/>
    <w:rsid w:val="00E432FB"/>
    <w:rsid w:val="00E4548D"/>
    <w:rsid w:val="00E45914"/>
    <w:rsid w:val="00E461B1"/>
    <w:rsid w:val="00E4670C"/>
    <w:rsid w:val="00E46F08"/>
    <w:rsid w:val="00E4703E"/>
    <w:rsid w:val="00E472FC"/>
    <w:rsid w:val="00E47BC7"/>
    <w:rsid w:val="00E505F5"/>
    <w:rsid w:val="00E50C51"/>
    <w:rsid w:val="00E5104A"/>
    <w:rsid w:val="00E515ED"/>
    <w:rsid w:val="00E519B8"/>
    <w:rsid w:val="00E52021"/>
    <w:rsid w:val="00E520E6"/>
    <w:rsid w:val="00E522C7"/>
    <w:rsid w:val="00E527DE"/>
    <w:rsid w:val="00E52A71"/>
    <w:rsid w:val="00E52BEC"/>
    <w:rsid w:val="00E531B2"/>
    <w:rsid w:val="00E53B3D"/>
    <w:rsid w:val="00E544D8"/>
    <w:rsid w:val="00E54A12"/>
    <w:rsid w:val="00E54BF6"/>
    <w:rsid w:val="00E54F99"/>
    <w:rsid w:val="00E55323"/>
    <w:rsid w:val="00E5647B"/>
    <w:rsid w:val="00E57308"/>
    <w:rsid w:val="00E57777"/>
    <w:rsid w:val="00E579E2"/>
    <w:rsid w:val="00E6046F"/>
    <w:rsid w:val="00E60A70"/>
    <w:rsid w:val="00E619BE"/>
    <w:rsid w:val="00E62813"/>
    <w:rsid w:val="00E62980"/>
    <w:rsid w:val="00E633EE"/>
    <w:rsid w:val="00E63682"/>
    <w:rsid w:val="00E648B0"/>
    <w:rsid w:val="00E64A6F"/>
    <w:rsid w:val="00E65820"/>
    <w:rsid w:val="00E671F6"/>
    <w:rsid w:val="00E709A7"/>
    <w:rsid w:val="00E71661"/>
    <w:rsid w:val="00E71743"/>
    <w:rsid w:val="00E72B0B"/>
    <w:rsid w:val="00E72D03"/>
    <w:rsid w:val="00E7344C"/>
    <w:rsid w:val="00E734D5"/>
    <w:rsid w:val="00E73762"/>
    <w:rsid w:val="00E73A27"/>
    <w:rsid w:val="00E7415E"/>
    <w:rsid w:val="00E7583B"/>
    <w:rsid w:val="00E758DE"/>
    <w:rsid w:val="00E75BE1"/>
    <w:rsid w:val="00E764FB"/>
    <w:rsid w:val="00E766B8"/>
    <w:rsid w:val="00E774D6"/>
    <w:rsid w:val="00E777EC"/>
    <w:rsid w:val="00E77A9E"/>
    <w:rsid w:val="00E77B55"/>
    <w:rsid w:val="00E77E0C"/>
    <w:rsid w:val="00E806F9"/>
    <w:rsid w:val="00E807CB"/>
    <w:rsid w:val="00E81274"/>
    <w:rsid w:val="00E812CA"/>
    <w:rsid w:val="00E81456"/>
    <w:rsid w:val="00E827B4"/>
    <w:rsid w:val="00E82A92"/>
    <w:rsid w:val="00E83207"/>
    <w:rsid w:val="00E834E7"/>
    <w:rsid w:val="00E8445F"/>
    <w:rsid w:val="00E84518"/>
    <w:rsid w:val="00E84B51"/>
    <w:rsid w:val="00E84C91"/>
    <w:rsid w:val="00E85722"/>
    <w:rsid w:val="00E8573E"/>
    <w:rsid w:val="00E85AC7"/>
    <w:rsid w:val="00E85C77"/>
    <w:rsid w:val="00E862CA"/>
    <w:rsid w:val="00E8712C"/>
    <w:rsid w:val="00E876D4"/>
    <w:rsid w:val="00E87EDF"/>
    <w:rsid w:val="00E908B4"/>
    <w:rsid w:val="00E908C4"/>
    <w:rsid w:val="00E9134F"/>
    <w:rsid w:val="00E9135F"/>
    <w:rsid w:val="00E91B60"/>
    <w:rsid w:val="00E91D80"/>
    <w:rsid w:val="00E91F40"/>
    <w:rsid w:val="00E9203E"/>
    <w:rsid w:val="00E9210A"/>
    <w:rsid w:val="00E92287"/>
    <w:rsid w:val="00E92610"/>
    <w:rsid w:val="00E932A9"/>
    <w:rsid w:val="00E9395E"/>
    <w:rsid w:val="00E93C0D"/>
    <w:rsid w:val="00E93DD3"/>
    <w:rsid w:val="00E94B86"/>
    <w:rsid w:val="00E94C55"/>
    <w:rsid w:val="00E94FB6"/>
    <w:rsid w:val="00E95399"/>
    <w:rsid w:val="00E9547E"/>
    <w:rsid w:val="00E954B1"/>
    <w:rsid w:val="00E95562"/>
    <w:rsid w:val="00E955C9"/>
    <w:rsid w:val="00E95822"/>
    <w:rsid w:val="00E9593E"/>
    <w:rsid w:val="00E95A23"/>
    <w:rsid w:val="00E95C2D"/>
    <w:rsid w:val="00E95D8D"/>
    <w:rsid w:val="00E96131"/>
    <w:rsid w:val="00E96B9F"/>
    <w:rsid w:val="00E9710E"/>
    <w:rsid w:val="00E97646"/>
    <w:rsid w:val="00EA0735"/>
    <w:rsid w:val="00EA0AF1"/>
    <w:rsid w:val="00EA0B91"/>
    <w:rsid w:val="00EA109C"/>
    <w:rsid w:val="00EA14A4"/>
    <w:rsid w:val="00EA178C"/>
    <w:rsid w:val="00EA2629"/>
    <w:rsid w:val="00EA2729"/>
    <w:rsid w:val="00EA2EB2"/>
    <w:rsid w:val="00EA3024"/>
    <w:rsid w:val="00EA42D6"/>
    <w:rsid w:val="00EA4691"/>
    <w:rsid w:val="00EA46E4"/>
    <w:rsid w:val="00EA4B94"/>
    <w:rsid w:val="00EA4FD7"/>
    <w:rsid w:val="00EA507A"/>
    <w:rsid w:val="00EA6FAE"/>
    <w:rsid w:val="00EB0274"/>
    <w:rsid w:val="00EB0369"/>
    <w:rsid w:val="00EB0460"/>
    <w:rsid w:val="00EB0B4A"/>
    <w:rsid w:val="00EB0CDC"/>
    <w:rsid w:val="00EB0E75"/>
    <w:rsid w:val="00EB127F"/>
    <w:rsid w:val="00EB1A5C"/>
    <w:rsid w:val="00EB204E"/>
    <w:rsid w:val="00EB2374"/>
    <w:rsid w:val="00EB2815"/>
    <w:rsid w:val="00EB2C0F"/>
    <w:rsid w:val="00EB2D15"/>
    <w:rsid w:val="00EB33CA"/>
    <w:rsid w:val="00EB503A"/>
    <w:rsid w:val="00EB558D"/>
    <w:rsid w:val="00EB630D"/>
    <w:rsid w:val="00EB636B"/>
    <w:rsid w:val="00EB67CA"/>
    <w:rsid w:val="00EB6D36"/>
    <w:rsid w:val="00EB73A6"/>
    <w:rsid w:val="00EC0F91"/>
    <w:rsid w:val="00EC1A6A"/>
    <w:rsid w:val="00EC2E0A"/>
    <w:rsid w:val="00EC302F"/>
    <w:rsid w:val="00EC32B3"/>
    <w:rsid w:val="00EC355B"/>
    <w:rsid w:val="00EC371B"/>
    <w:rsid w:val="00EC3919"/>
    <w:rsid w:val="00EC430D"/>
    <w:rsid w:val="00EC4488"/>
    <w:rsid w:val="00EC4B08"/>
    <w:rsid w:val="00EC5477"/>
    <w:rsid w:val="00EC5F07"/>
    <w:rsid w:val="00EC684E"/>
    <w:rsid w:val="00EC698A"/>
    <w:rsid w:val="00EC6ADE"/>
    <w:rsid w:val="00EC781B"/>
    <w:rsid w:val="00ED0485"/>
    <w:rsid w:val="00ED057B"/>
    <w:rsid w:val="00ED0D15"/>
    <w:rsid w:val="00ED0F69"/>
    <w:rsid w:val="00ED1C34"/>
    <w:rsid w:val="00ED1F46"/>
    <w:rsid w:val="00ED2409"/>
    <w:rsid w:val="00ED2E4F"/>
    <w:rsid w:val="00ED3092"/>
    <w:rsid w:val="00ED32B2"/>
    <w:rsid w:val="00ED3BB2"/>
    <w:rsid w:val="00ED3BC1"/>
    <w:rsid w:val="00ED42B2"/>
    <w:rsid w:val="00ED43F6"/>
    <w:rsid w:val="00ED4405"/>
    <w:rsid w:val="00ED45D2"/>
    <w:rsid w:val="00ED4BFD"/>
    <w:rsid w:val="00ED510D"/>
    <w:rsid w:val="00ED52E4"/>
    <w:rsid w:val="00ED546C"/>
    <w:rsid w:val="00ED54E4"/>
    <w:rsid w:val="00ED5561"/>
    <w:rsid w:val="00ED669D"/>
    <w:rsid w:val="00ED66D6"/>
    <w:rsid w:val="00ED685F"/>
    <w:rsid w:val="00ED68CB"/>
    <w:rsid w:val="00ED6CE8"/>
    <w:rsid w:val="00ED7E29"/>
    <w:rsid w:val="00EE0AAB"/>
    <w:rsid w:val="00EE1189"/>
    <w:rsid w:val="00EE1205"/>
    <w:rsid w:val="00EE14A9"/>
    <w:rsid w:val="00EE246C"/>
    <w:rsid w:val="00EE2E2B"/>
    <w:rsid w:val="00EE3792"/>
    <w:rsid w:val="00EE4767"/>
    <w:rsid w:val="00EE4897"/>
    <w:rsid w:val="00EE4C70"/>
    <w:rsid w:val="00EE4D02"/>
    <w:rsid w:val="00EE50B2"/>
    <w:rsid w:val="00EE57EE"/>
    <w:rsid w:val="00EE5A9E"/>
    <w:rsid w:val="00EE5AE5"/>
    <w:rsid w:val="00EE64C9"/>
    <w:rsid w:val="00EE7206"/>
    <w:rsid w:val="00EE77AD"/>
    <w:rsid w:val="00EE7AB5"/>
    <w:rsid w:val="00EE7B7E"/>
    <w:rsid w:val="00EE7CC9"/>
    <w:rsid w:val="00EE7D06"/>
    <w:rsid w:val="00EF00DC"/>
    <w:rsid w:val="00EF014E"/>
    <w:rsid w:val="00EF14BB"/>
    <w:rsid w:val="00EF1A77"/>
    <w:rsid w:val="00EF1B94"/>
    <w:rsid w:val="00EF2EC3"/>
    <w:rsid w:val="00EF314D"/>
    <w:rsid w:val="00EF4764"/>
    <w:rsid w:val="00EF47BF"/>
    <w:rsid w:val="00EF4A69"/>
    <w:rsid w:val="00EF4AAB"/>
    <w:rsid w:val="00EF55A9"/>
    <w:rsid w:val="00EF57B2"/>
    <w:rsid w:val="00EF6A57"/>
    <w:rsid w:val="00EF7297"/>
    <w:rsid w:val="00F00140"/>
    <w:rsid w:val="00F001AE"/>
    <w:rsid w:val="00F00E49"/>
    <w:rsid w:val="00F013B9"/>
    <w:rsid w:val="00F0147E"/>
    <w:rsid w:val="00F01CBB"/>
    <w:rsid w:val="00F02065"/>
    <w:rsid w:val="00F028AC"/>
    <w:rsid w:val="00F02E03"/>
    <w:rsid w:val="00F03382"/>
    <w:rsid w:val="00F0383A"/>
    <w:rsid w:val="00F038F8"/>
    <w:rsid w:val="00F03C10"/>
    <w:rsid w:val="00F0466A"/>
    <w:rsid w:val="00F0480C"/>
    <w:rsid w:val="00F04A7E"/>
    <w:rsid w:val="00F04D49"/>
    <w:rsid w:val="00F04F3B"/>
    <w:rsid w:val="00F06612"/>
    <w:rsid w:val="00F066CA"/>
    <w:rsid w:val="00F06787"/>
    <w:rsid w:val="00F06DCC"/>
    <w:rsid w:val="00F06F5F"/>
    <w:rsid w:val="00F07128"/>
    <w:rsid w:val="00F076A9"/>
    <w:rsid w:val="00F07935"/>
    <w:rsid w:val="00F07E23"/>
    <w:rsid w:val="00F105E7"/>
    <w:rsid w:val="00F10C41"/>
    <w:rsid w:val="00F10D78"/>
    <w:rsid w:val="00F11629"/>
    <w:rsid w:val="00F12490"/>
    <w:rsid w:val="00F12D23"/>
    <w:rsid w:val="00F130A1"/>
    <w:rsid w:val="00F13A8D"/>
    <w:rsid w:val="00F13AC6"/>
    <w:rsid w:val="00F143C0"/>
    <w:rsid w:val="00F14B90"/>
    <w:rsid w:val="00F15568"/>
    <w:rsid w:val="00F171C1"/>
    <w:rsid w:val="00F2001A"/>
    <w:rsid w:val="00F2003B"/>
    <w:rsid w:val="00F20F9A"/>
    <w:rsid w:val="00F21F95"/>
    <w:rsid w:val="00F2245F"/>
    <w:rsid w:val="00F22643"/>
    <w:rsid w:val="00F227E6"/>
    <w:rsid w:val="00F22AA0"/>
    <w:rsid w:val="00F22BC3"/>
    <w:rsid w:val="00F22EDC"/>
    <w:rsid w:val="00F23229"/>
    <w:rsid w:val="00F23286"/>
    <w:rsid w:val="00F23357"/>
    <w:rsid w:val="00F245A5"/>
    <w:rsid w:val="00F248DB"/>
    <w:rsid w:val="00F24C36"/>
    <w:rsid w:val="00F24E04"/>
    <w:rsid w:val="00F24F19"/>
    <w:rsid w:val="00F257B4"/>
    <w:rsid w:val="00F25AE9"/>
    <w:rsid w:val="00F26901"/>
    <w:rsid w:val="00F26A7A"/>
    <w:rsid w:val="00F26D76"/>
    <w:rsid w:val="00F2760D"/>
    <w:rsid w:val="00F276BB"/>
    <w:rsid w:val="00F279E7"/>
    <w:rsid w:val="00F27D45"/>
    <w:rsid w:val="00F30221"/>
    <w:rsid w:val="00F324BF"/>
    <w:rsid w:val="00F329B6"/>
    <w:rsid w:val="00F32DEC"/>
    <w:rsid w:val="00F338CE"/>
    <w:rsid w:val="00F33A43"/>
    <w:rsid w:val="00F33D96"/>
    <w:rsid w:val="00F3432E"/>
    <w:rsid w:val="00F346B3"/>
    <w:rsid w:val="00F3479D"/>
    <w:rsid w:val="00F35001"/>
    <w:rsid w:val="00F36BFD"/>
    <w:rsid w:val="00F370FA"/>
    <w:rsid w:val="00F3775C"/>
    <w:rsid w:val="00F37983"/>
    <w:rsid w:val="00F37E13"/>
    <w:rsid w:val="00F4069B"/>
    <w:rsid w:val="00F40940"/>
    <w:rsid w:val="00F40993"/>
    <w:rsid w:val="00F40B20"/>
    <w:rsid w:val="00F40B7F"/>
    <w:rsid w:val="00F41CDB"/>
    <w:rsid w:val="00F41E8B"/>
    <w:rsid w:val="00F42523"/>
    <w:rsid w:val="00F44038"/>
    <w:rsid w:val="00F443DD"/>
    <w:rsid w:val="00F44957"/>
    <w:rsid w:val="00F44A90"/>
    <w:rsid w:val="00F45094"/>
    <w:rsid w:val="00F45416"/>
    <w:rsid w:val="00F4548B"/>
    <w:rsid w:val="00F45796"/>
    <w:rsid w:val="00F4579B"/>
    <w:rsid w:val="00F45EED"/>
    <w:rsid w:val="00F46CBC"/>
    <w:rsid w:val="00F47156"/>
    <w:rsid w:val="00F47360"/>
    <w:rsid w:val="00F47544"/>
    <w:rsid w:val="00F478A9"/>
    <w:rsid w:val="00F47AE9"/>
    <w:rsid w:val="00F504DE"/>
    <w:rsid w:val="00F507D2"/>
    <w:rsid w:val="00F50AA3"/>
    <w:rsid w:val="00F511DA"/>
    <w:rsid w:val="00F51343"/>
    <w:rsid w:val="00F516FC"/>
    <w:rsid w:val="00F51B91"/>
    <w:rsid w:val="00F51DE1"/>
    <w:rsid w:val="00F51E67"/>
    <w:rsid w:val="00F5218D"/>
    <w:rsid w:val="00F52665"/>
    <w:rsid w:val="00F527DA"/>
    <w:rsid w:val="00F52A6E"/>
    <w:rsid w:val="00F53275"/>
    <w:rsid w:val="00F54953"/>
    <w:rsid w:val="00F55155"/>
    <w:rsid w:val="00F56200"/>
    <w:rsid w:val="00F56CA1"/>
    <w:rsid w:val="00F572D0"/>
    <w:rsid w:val="00F57523"/>
    <w:rsid w:val="00F605F2"/>
    <w:rsid w:val="00F60B80"/>
    <w:rsid w:val="00F60F31"/>
    <w:rsid w:val="00F610BA"/>
    <w:rsid w:val="00F61368"/>
    <w:rsid w:val="00F619CA"/>
    <w:rsid w:val="00F61BF7"/>
    <w:rsid w:val="00F61C4D"/>
    <w:rsid w:val="00F61F17"/>
    <w:rsid w:val="00F62226"/>
    <w:rsid w:val="00F62395"/>
    <w:rsid w:val="00F626FD"/>
    <w:rsid w:val="00F62897"/>
    <w:rsid w:val="00F62D35"/>
    <w:rsid w:val="00F62F47"/>
    <w:rsid w:val="00F6310A"/>
    <w:rsid w:val="00F63428"/>
    <w:rsid w:val="00F637C8"/>
    <w:rsid w:val="00F6454A"/>
    <w:rsid w:val="00F64E38"/>
    <w:rsid w:val="00F65584"/>
    <w:rsid w:val="00F663D0"/>
    <w:rsid w:val="00F664B4"/>
    <w:rsid w:val="00F668AA"/>
    <w:rsid w:val="00F668C6"/>
    <w:rsid w:val="00F709AC"/>
    <w:rsid w:val="00F7119A"/>
    <w:rsid w:val="00F712A3"/>
    <w:rsid w:val="00F714BF"/>
    <w:rsid w:val="00F72290"/>
    <w:rsid w:val="00F723D5"/>
    <w:rsid w:val="00F72D9B"/>
    <w:rsid w:val="00F72FA8"/>
    <w:rsid w:val="00F7339B"/>
    <w:rsid w:val="00F74173"/>
    <w:rsid w:val="00F74AE9"/>
    <w:rsid w:val="00F74BE6"/>
    <w:rsid w:val="00F772A9"/>
    <w:rsid w:val="00F77943"/>
    <w:rsid w:val="00F77AA2"/>
    <w:rsid w:val="00F80402"/>
    <w:rsid w:val="00F80BFC"/>
    <w:rsid w:val="00F81A9A"/>
    <w:rsid w:val="00F81AEA"/>
    <w:rsid w:val="00F81D78"/>
    <w:rsid w:val="00F81DBD"/>
    <w:rsid w:val="00F82733"/>
    <w:rsid w:val="00F8298A"/>
    <w:rsid w:val="00F82CE8"/>
    <w:rsid w:val="00F83246"/>
    <w:rsid w:val="00F83472"/>
    <w:rsid w:val="00F83610"/>
    <w:rsid w:val="00F8397B"/>
    <w:rsid w:val="00F8448B"/>
    <w:rsid w:val="00F84A2C"/>
    <w:rsid w:val="00F84CD3"/>
    <w:rsid w:val="00F857C8"/>
    <w:rsid w:val="00F85F1F"/>
    <w:rsid w:val="00F87361"/>
    <w:rsid w:val="00F87AAD"/>
    <w:rsid w:val="00F90605"/>
    <w:rsid w:val="00F90B48"/>
    <w:rsid w:val="00F90D66"/>
    <w:rsid w:val="00F91C72"/>
    <w:rsid w:val="00F91D64"/>
    <w:rsid w:val="00F91F1C"/>
    <w:rsid w:val="00F92602"/>
    <w:rsid w:val="00F930CD"/>
    <w:rsid w:val="00F932F1"/>
    <w:rsid w:val="00F950D1"/>
    <w:rsid w:val="00F954DB"/>
    <w:rsid w:val="00F954F4"/>
    <w:rsid w:val="00F95BF1"/>
    <w:rsid w:val="00F9692D"/>
    <w:rsid w:val="00F96D2E"/>
    <w:rsid w:val="00F96D97"/>
    <w:rsid w:val="00F97AA5"/>
    <w:rsid w:val="00FA031A"/>
    <w:rsid w:val="00FA05CE"/>
    <w:rsid w:val="00FA0885"/>
    <w:rsid w:val="00FA0CB2"/>
    <w:rsid w:val="00FA0D33"/>
    <w:rsid w:val="00FA0D66"/>
    <w:rsid w:val="00FA116F"/>
    <w:rsid w:val="00FA210C"/>
    <w:rsid w:val="00FA2354"/>
    <w:rsid w:val="00FA28B1"/>
    <w:rsid w:val="00FA3219"/>
    <w:rsid w:val="00FA3311"/>
    <w:rsid w:val="00FA37E6"/>
    <w:rsid w:val="00FA3F77"/>
    <w:rsid w:val="00FA407A"/>
    <w:rsid w:val="00FA527B"/>
    <w:rsid w:val="00FA5428"/>
    <w:rsid w:val="00FA566E"/>
    <w:rsid w:val="00FA5F89"/>
    <w:rsid w:val="00FA628D"/>
    <w:rsid w:val="00FA7CD2"/>
    <w:rsid w:val="00FB0CFF"/>
    <w:rsid w:val="00FB0FCB"/>
    <w:rsid w:val="00FB13DA"/>
    <w:rsid w:val="00FB37BD"/>
    <w:rsid w:val="00FB380F"/>
    <w:rsid w:val="00FB3D9D"/>
    <w:rsid w:val="00FB48EC"/>
    <w:rsid w:val="00FB5AB4"/>
    <w:rsid w:val="00FB5F56"/>
    <w:rsid w:val="00FB6525"/>
    <w:rsid w:val="00FB6F8D"/>
    <w:rsid w:val="00FB73A9"/>
    <w:rsid w:val="00FB73B7"/>
    <w:rsid w:val="00FC02B2"/>
    <w:rsid w:val="00FC0E1F"/>
    <w:rsid w:val="00FC0F7C"/>
    <w:rsid w:val="00FC1C43"/>
    <w:rsid w:val="00FC2783"/>
    <w:rsid w:val="00FC2791"/>
    <w:rsid w:val="00FC281A"/>
    <w:rsid w:val="00FC2AD9"/>
    <w:rsid w:val="00FC40BD"/>
    <w:rsid w:val="00FC410F"/>
    <w:rsid w:val="00FC4190"/>
    <w:rsid w:val="00FC4300"/>
    <w:rsid w:val="00FC4CEB"/>
    <w:rsid w:val="00FC57D6"/>
    <w:rsid w:val="00FC615A"/>
    <w:rsid w:val="00FC6485"/>
    <w:rsid w:val="00FC66AE"/>
    <w:rsid w:val="00FC6805"/>
    <w:rsid w:val="00FC695C"/>
    <w:rsid w:val="00FC6DA3"/>
    <w:rsid w:val="00FC7348"/>
    <w:rsid w:val="00FC7747"/>
    <w:rsid w:val="00FC795C"/>
    <w:rsid w:val="00FC7986"/>
    <w:rsid w:val="00FC7B3F"/>
    <w:rsid w:val="00FD02F2"/>
    <w:rsid w:val="00FD0483"/>
    <w:rsid w:val="00FD082E"/>
    <w:rsid w:val="00FD0DD2"/>
    <w:rsid w:val="00FD0EC2"/>
    <w:rsid w:val="00FD13E9"/>
    <w:rsid w:val="00FD15CA"/>
    <w:rsid w:val="00FD1E53"/>
    <w:rsid w:val="00FD20EB"/>
    <w:rsid w:val="00FD219F"/>
    <w:rsid w:val="00FD307E"/>
    <w:rsid w:val="00FD3EC2"/>
    <w:rsid w:val="00FD4415"/>
    <w:rsid w:val="00FD56ED"/>
    <w:rsid w:val="00FD580D"/>
    <w:rsid w:val="00FD5D4D"/>
    <w:rsid w:val="00FD69A3"/>
    <w:rsid w:val="00FD6C21"/>
    <w:rsid w:val="00FD6D52"/>
    <w:rsid w:val="00FD79C6"/>
    <w:rsid w:val="00FD7BED"/>
    <w:rsid w:val="00FE009E"/>
    <w:rsid w:val="00FE0B33"/>
    <w:rsid w:val="00FE157B"/>
    <w:rsid w:val="00FE1C60"/>
    <w:rsid w:val="00FE1DB8"/>
    <w:rsid w:val="00FE229B"/>
    <w:rsid w:val="00FE2DAD"/>
    <w:rsid w:val="00FE32F1"/>
    <w:rsid w:val="00FE33CA"/>
    <w:rsid w:val="00FE3AEB"/>
    <w:rsid w:val="00FE499B"/>
    <w:rsid w:val="00FE4B9D"/>
    <w:rsid w:val="00FE4BA0"/>
    <w:rsid w:val="00FE4EC2"/>
    <w:rsid w:val="00FE57DF"/>
    <w:rsid w:val="00FE5B9C"/>
    <w:rsid w:val="00FE5DEB"/>
    <w:rsid w:val="00FE5E11"/>
    <w:rsid w:val="00FE61D6"/>
    <w:rsid w:val="00FE6595"/>
    <w:rsid w:val="00FE74CB"/>
    <w:rsid w:val="00FE75EE"/>
    <w:rsid w:val="00FE7E32"/>
    <w:rsid w:val="00FF05E7"/>
    <w:rsid w:val="00FF08A5"/>
    <w:rsid w:val="00FF1A41"/>
    <w:rsid w:val="00FF1A6A"/>
    <w:rsid w:val="00FF1F4C"/>
    <w:rsid w:val="00FF214F"/>
    <w:rsid w:val="00FF2360"/>
    <w:rsid w:val="00FF2837"/>
    <w:rsid w:val="00FF3B2F"/>
    <w:rsid w:val="00FF424D"/>
    <w:rsid w:val="00FF58E4"/>
    <w:rsid w:val="00FF5EEE"/>
    <w:rsid w:val="00FF6B59"/>
    <w:rsid w:val="00FF72C9"/>
    <w:rsid w:val="00FF7369"/>
    <w:rsid w:val="00FF7A1B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D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avaden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locked/>
    <w:rsid w:val="003648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locked/>
    <w:rsid w:val="00311FF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aliases w:val="Grafika"/>
    <w:basedOn w:val="Navaden"/>
    <w:next w:val="Odstavek"/>
    <w:link w:val="Naslov4Znak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Noga">
    <w:name w:val="footer"/>
    <w:basedOn w:val="Navaden"/>
    <w:link w:val="NogaZnak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</w:rPr>
  </w:style>
  <w:style w:type="character" w:customStyle="1" w:styleId="NogaZnak">
    <w:name w:val="Noga Znak"/>
    <w:link w:val="Noga"/>
    <w:uiPriority w:val="99"/>
    <w:rsid w:val="00653C19"/>
    <w:rPr>
      <w:rFonts w:ascii="Times New Roman" w:hAnsi="Times New Roman"/>
    </w:rPr>
  </w:style>
  <w:style w:type="paragraph" w:styleId="Glava">
    <w:name w:val="header"/>
    <w:aliases w:val="Header1,Glava - napis Znak Znak,Glava - napis"/>
    <w:basedOn w:val="Navaden"/>
    <w:link w:val="GlavaZnak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GlavaZnak">
    <w:name w:val="Glava Znak"/>
    <w:aliases w:val="Header1 Znak,Glava - napis Znak Znak Znak,Glava - napis Znak"/>
    <w:link w:val="Glava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FA628D"/>
    <w:pPr>
      <w:suppressAutoHyphens/>
      <w:jc w:val="center"/>
    </w:pPr>
    <w:rPr>
      <w:b/>
      <w:szCs w:val="22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3C64"/>
    <w:pPr>
      <w:suppressAutoHyphens/>
      <w:spacing w:before="480"/>
      <w:jc w:val="center"/>
    </w:pPr>
    <w:rPr>
      <w:b/>
      <w:szCs w:val="22"/>
    </w:rPr>
  </w:style>
  <w:style w:type="paragraph" w:customStyle="1" w:styleId="tevilnatoka111">
    <w:name w:val="Številčna točka 1.1.1"/>
    <w:basedOn w:val="Navaden"/>
    <w:qFormat/>
    <w:rsid w:val="00202E68"/>
    <w:pPr>
      <w:widowControl w:val="0"/>
      <w:numPr>
        <w:ilvl w:val="2"/>
        <w:numId w:val="47"/>
      </w:numPr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C6273"/>
    <w:pPr>
      <w:spacing w:before="240"/>
      <w:ind w:firstLine="1021"/>
    </w:pPr>
    <w:rPr>
      <w:szCs w:val="22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Odstavekseznama">
    <w:name w:val="List Paragraph"/>
    <w:basedOn w:val="Navaden"/>
    <w:uiPriority w:val="34"/>
    <w:qFormat/>
    <w:locked/>
    <w:rsid w:val="00AA2A81"/>
    <w:pPr>
      <w:ind w:left="708"/>
    </w:pPr>
  </w:style>
  <w:style w:type="paragraph" w:customStyle="1" w:styleId="Prehodneinkoncnedolocbe">
    <w:name w:val="Prehodne in koncne dolocbe"/>
    <w:basedOn w:val="Navaden"/>
    <w:rsid w:val="00875209"/>
    <w:pPr>
      <w:spacing w:before="400" w:after="60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6E055E"/>
    <w:rPr>
      <w:rFonts w:ascii="Tahoma" w:hAnsi="Tahoma"/>
      <w:sz w:val="16"/>
    </w:rPr>
  </w:style>
  <w:style w:type="character" w:customStyle="1" w:styleId="BesedilooblakaZnak">
    <w:name w:val="Besedilo oblačka Znak"/>
    <w:link w:val="Besedilooblaka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avaden"/>
    <w:link w:val="OddelekZnak1"/>
    <w:qFormat/>
    <w:rsid w:val="000E565C"/>
    <w:pPr>
      <w:spacing w:before="480"/>
      <w:jc w:val="center"/>
    </w:pPr>
    <w:rPr>
      <w:szCs w:val="22"/>
    </w:rPr>
  </w:style>
  <w:style w:type="paragraph" w:customStyle="1" w:styleId="Odsek">
    <w:name w:val="Odsek"/>
    <w:basedOn w:val="Navaden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avaden"/>
    <w:link w:val="NaslovnadlenomZnak"/>
    <w:qFormat/>
    <w:rsid w:val="00D83A2D"/>
    <w:pPr>
      <w:spacing w:before="480"/>
      <w:jc w:val="center"/>
    </w:pPr>
    <w:rPr>
      <w:b/>
      <w:szCs w:val="22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D97FA1"/>
    <w:pPr>
      <w:ind w:left="5670"/>
      <w:jc w:val="center"/>
    </w:pPr>
    <w:rPr>
      <w:szCs w:val="22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2E5E24"/>
    <w:pPr>
      <w:numPr>
        <w:numId w:val="9"/>
      </w:numPr>
      <w:contextualSpacing/>
    </w:pPr>
    <w:rPr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tabs>
        <w:tab w:val="clear" w:pos="425"/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D97FA1"/>
    <w:pPr>
      <w:numPr>
        <w:numId w:val="47"/>
      </w:num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FA3311"/>
    <w:pPr>
      <w:numPr>
        <w:numId w:val="2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eastAsia="sl-SI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avaden"/>
    <w:link w:val="DatumsprejetjaZnak"/>
    <w:qFormat/>
    <w:rsid w:val="008929B8"/>
    <w:rPr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</w:rPr>
  </w:style>
  <w:style w:type="character" w:styleId="Pripombasklic">
    <w:name w:val="annotation reference"/>
    <w:uiPriority w:val="99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8929B8"/>
    <w:rPr>
      <w:szCs w:val="22"/>
    </w:rPr>
  </w:style>
  <w:style w:type="paragraph" w:styleId="Navadensplet">
    <w:name w:val="Normal (Web)"/>
    <w:basedOn w:val="Navaden"/>
    <w:uiPriority w:val="99"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Pripombabesedilo">
    <w:name w:val="annotation text"/>
    <w:basedOn w:val="Navaden"/>
    <w:link w:val="PripombabesediloZnak"/>
    <w:uiPriority w:val="99"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avaden"/>
    <w:link w:val="ImeorganaZnak"/>
    <w:qFormat/>
    <w:rsid w:val="00D97FA1"/>
    <w:pPr>
      <w:spacing w:before="480"/>
      <w:ind w:left="5670"/>
      <w:jc w:val="center"/>
    </w:pPr>
    <w:rPr>
      <w:szCs w:val="22"/>
    </w:rPr>
  </w:style>
  <w:style w:type="character" w:customStyle="1" w:styleId="Naslov4Znak">
    <w:name w:val="Naslov 4 Znak"/>
    <w:aliases w:val="Grafika Znak"/>
    <w:link w:val="Naslov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character" w:customStyle="1" w:styleId="A7">
    <w:name w:val="A7"/>
    <w:uiPriority w:val="99"/>
    <w:rsid w:val="005A3CCC"/>
    <w:rPr>
      <w:b/>
      <w:bCs/>
      <w:color w:val="221E1F"/>
      <w:sz w:val="16"/>
      <w:szCs w:val="16"/>
    </w:rPr>
  </w:style>
  <w:style w:type="paragraph" w:customStyle="1" w:styleId="Pa2">
    <w:name w:val="Pa2"/>
    <w:basedOn w:val="Navaden"/>
    <w:next w:val="Navaden"/>
    <w:uiPriority w:val="99"/>
    <w:rsid w:val="002D1FC5"/>
    <w:pPr>
      <w:overflowPunct/>
      <w:spacing w:line="171" w:lineRule="atLeast"/>
      <w:jc w:val="left"/>
      <w:textAlignment w:val="auto"/>
    </w:pPr>
    <w:rPr>
      <w:rFonts w:eastAsia="Calibri" w:cs="Arial"/>
      <w:sz w:val="24"/>
      <w:szCs w:val="24"/>
    </w:rPr>
  </w:style>
  <w:style w:type="paragraph" w:customStyle="1" w:styleId="Opozorilo">
    <w:name w:val="Opozorilo"/>
    <w:basedOn w:val="Navaden"/>
    <w:link w:val="OpozoriloZnak"/>
    <w:qFormat/>
    <w:rsid w:val="006E055E"/>
    <w:pPr>
      <w:spacing w:before="480"/>
    </w:pPr>
    <w:rPr>
      <w:color w:val="808080"/>
      <w:szCs w:val="22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avaden"/>
    <w:link w:val="PrilogaZnak"/>
    <w:qFormat/>
    <w:rsid w:val="00423CF0"/>
    <w:pPr>
      <w:spacing w:before="380" w:after="60" w:line="200" w:lineRule="exact"/>
    </w:pPr>
    <w:rPr>
      <w:szCs w:val="17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avaden"/>
    <w:link w:val="rtaZnak"/>
    <w:qFormat/>
    <w:rsid w:val="004F06B5"/>
    <w:pPr>
      <w:spacing w:before="360"/>
      <w:jc w:val="center"/>
    </w:pPr>
    <w:rPr>
      <w:szCs w:val="22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sl-SI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sl-SI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avaden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eastAsia="sl-SI"/>
    </w:rPr>
  </w:style>
  <w:style w:type="character" w:styleId="Hiperpovezava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8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6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avaden"/>
    <w:rsid w:val="00D97FA1"/>
    <w:pPr>
      <w:numPr>
        <w:numId w:val="7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1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  <w:pPr>
      <w:numPr>
        <w:ilvl w:val="1"/>
      </w:numPr>
    </w:pPr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i">
    <w:name w:val="Črkovna točka za številčno točko (i)"/>
    <w:rsid w:val="00FA3311"/>
    <w:pPr>
      <w:numPr>
        <w:numId w:val="10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2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eastAsia="sl-SI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eastAsia="sl-SI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eastAsia="sl-SI"/>
    </w:rPr>
  </w:style>
  <w:style w:type="paragraph" w:customStyle="1" w:styleId="Slikanasredino">
    <w:name w:val="Slika_na sredino"/>
    <w:basedOn w:val="Navaden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eastAsia="sl-SI"/>
    </w:rPr>
  </w:style>
  <w:style w:type="paragraph" w:customStyle="1" w:styleId="Default">
    <w:name w:val="Default"/>
    <w:rsid w:val="00F932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paragraph" w:customStyle="1" w:styleId="Pa5">
    <w:name w:val="Pa5"/>
    <w:basedOn w:val="Default"/>
    <w:next w:val="Default"/>
    <w:uiPriority w:val="99"/>
    <w:rsid w:val="00F932F1"/>
    <w:pPr>
      <w:spacing w:line="17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F932F1"/>
    <w:pPr>
      <w:spacing w:line="171" w:lineRule="atLeast"/>
    </w:pPr>
    <w:rPr>
      <w:color w:val="auto"/>
    </w:rPr>
  </w:style>
  <w:style w:type="character" w:customStyle="1" w:styleId="A8">
    <w:name w:val="A8"/>
    <w:uiPriority w:val="99"/>
    <w:rsid w:val="007E3761"/>
    <w:rPr>
      <w:b/>
      <w:bCs/>
      <w:color w:val="221E1F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E77A9E"/>
    <w:pPr>
      <w:spacing w:line="17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E77A9E"/>
    <w:pPr>
      <w:spacing w:line="17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2F5618"/>
    <w:pPr>
      <w:spacing w:line="17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2F5618"/>
    <w:pPr>
      <w:spacing w:line="171" w:lineRule="atLeast"/>
    </w:pPr>
    <w:rPr>
      <w:color w:val="auto"/>
    </w:rPr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rsid w:val="003648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ighlight">
    <w:name w:val="highlight"/>
    <w:rsid w:val="003B4B88"/>
  </w:style>
  <w:style w:type="paragraph" w:customStyle="1" w:styleId="Neotevilenodstavek">
    <w:name w:val="Neoštevilčen odstavek"/>
    <w:basedOn w:val="Navaden"/>
    <w:link w:val="NeotevilenodstavekZnak"/>
    <w:qFormat/>
    <w:rsid w:val="0016404E"/>
    <w:pPr>
      <w:spacing w:before="60" w:after="60" w:line="200" w:lineRule="exact"/>
    </w:pPr>
    <w:rPr>
      <w:szCs w:val="22"/>
    </w:rPr>
  </w:style>
  <w:style w:type="character" w:customStyle="1" w:styleId="NeotevilenodstavekZnak">
    <w:name w:val="Neoštevilčen odstavek Znak"/>
    <w:link w:val="Neotevilenodstavek"/>
    <w:rsid w:val="0016404E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locked/>
    <w:rsid w:val="0016404E"/>
    <w:rPr>
      <w:rFonts w:cs="Times New Roman"/>
    </w:rPr>
  </w:style>
  <w:style w:type="character" w:customStyle="1" w:styleId="Naslov3Znak">
    <w:name w:val="Naslov 3 Znak"/>
    <w:link w:val="Naslov3"/>
    <w:uiPriority w:val="9"/>
    <w:semiHidden/>
    <w:rsid w:val="00311FF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roles">
    <w:name w:val="roles"/>
    <w:rsid w:val="00311FF3"/>
  </w:style>
  <w:style w:type="paragraph" w:customStyle="1" w:styleId="Odstavekseznama1">
    <w:name w:val="Odstavek seznama1"/>
    <w:basedOn w:val="Navaden"/>
    <w:qFormat/>
    <w:rsid w:val="00917A44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Zadevakomentarja1">
    <w:name w:val="Zadeva komentarja1"/>
    <w:basedOn w:val="Pripombabesedilo"/>
    <w:next w:val="Pripombabesedilo"/>
    <w:link w:val="ZadevakomentarjaZnak"/>
    <w:uiPriority w:val="99"/>
    <w:semiHidden/>
    <w:unhideWhenUsed/>
    <w:locked/>
    <w:rsid w:val="00C412B7"/>
    <w:pPr>
      <w:overflowPunct w:val="0"/>
      <w:autoSpaceDE w:val="0"/>
      <w:autoSpaceDN w:val="0"/>
      <w:adjustRightInd w:val="0"/>
      <w:textAlignment w:val="baseline"/>
    </w:pPr>
    <w:rPr>
      <w:b/>
      <w:bCs/>
      <w:lang w:eastAsia="sl-SI"/>
    </w:rPr>
  </w:style>
  <w:style w:type="character" w:customStyle="1" w:styleId="ZadevakomentarjaZnak">
    <w:name w:val="Zadeva komentarja Znak"/>
    <w:link w:val="Zadevakomentarja1"/>
    <w:uiPriority w:val="99"/>
    <w:semiHidden/>
    <w:rsid w:val="00C412B7"/>
    <w:rPr>
      <w:rFonts w:ascii="Arial" w:eastAsia="Times New Roman" w:hAnsi="Arial"/>
      <w:b/>
      <w:bCs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446361"/>
    <w:pPr>
      <w:overflowPunct w:val="0"/>
      <w:autoSpaceDE w:val="0"/>
      <w:autoSpaceDN w:val="0"/>
      <w:adjustRightInd w:val="0"/>
      <w:textAlignment w:val="baseline"/>
    </w:pPr>
    <w:rPr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6361"/>
    <w:rPr>
      <w:rFonts w:ascii="Arial" w:eastAsia="Times New Roman" w:hAnsi="Arial"/>
      <w:b/>
      <w:bCs/>
      <w:lang w:eastAsia="sl-SI"/>
    </w:rPr>
  </w:style>
  <w:style w:type="paragraph" w:customStyle="1" w:styleId="title-article-norm">
    <w:name w:val="title-article-norm"/>
    <w:basedOn w:val="Navaden"/>
    <w:rsid w:val="00183B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stitle-article-norm">
    <w:name w:val="stitle-article-norm"/>
    <w:basedOn w:val="Navaden"/>
    <w:rsid w:val="00183B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Navaden1">
    <w:name w:val="Navaden1"/>
    <w:basedOn w:val="Navaden"/>
    <w:rsid w:val="000048B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Revizija">
    <w:name w:val="Revision"/>
    <w:hidden/>
    <w:uiPriority w:val="99"/>
    <w:semiHidden/>
    <w:rsid w:val="00113D02"/>
    <w:rPr>
      <w:rFonts w:ascii="Arial" w:eastAsia="Times New Roman" w:hAnsi="Arial"/>
      <w:sz w:val="22"/>
      <w:szCs w:val="16"/>
      <w:lang w:eastAsia="sl-SI"/>
    </w:rPr>
  </w:style>
  <w:style w:type="paragraph" w:customStyle="1" w:styleId="xmsonormal">
    <w:name w:val="x_msonormal"/>
    <w:basedOn w:val="Navaden"/>
    <w:uiPriority w:val="99"/>
    <w:semiHidden/>
    <w:rsid w:val="00D07549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Cs w:val="22"/>
    </w:rPr>
  </w:style>
  <w:style w:type="paragraph" w:customStyle="1" w:styleId="odstavek0">
    <w:name w:val="odstavek"/>
    <w:basedOn w:val="Navaden"/>
    <w:rsid w:val="001604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ui-provider">
    <w:name w:val="ui-provider"/>
    <w:basedOn w:val="Privzetapisavaodstavka"/>
    <w:rsid w:val="00C7713B"/>
  </w:style>
  <w:style w:type="paragraph" w:customStyle="1" w:styleId="poglavje0">
    <w:name w:val="poglavje"/>
    <w:basedOn w:val="Navaden"/>
    <w:rsid w:val="00694B3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len0">
    <w:name w:val="len"/>
    <w:basedOn w:val="Navaden"/>
    <w:rsid w:val="00694B3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avaden"/>
    <w:uiPriority w:val="99"/>
    <w:rsid w:val="00694B37"/>
    <w:pPr>
      <w:widowControl w:val="0"/>
      <w:overflowPunct/>
      <w:spacing w:line="230" w:lineRule="exact"/>
      <w:textAlignment w:val="auto"/>
    </w:pPr>
    <w:rPr>
      <w:rFonts w:cs="Arial"/>
      <w:sz w:val="24"/>
      <w:szCs w:val="24"/>
      <w:lang w:eastAsia="en-US"/>
    </w:rPr>
  </w:style>
  <w:style w:type="character" w:customStyle="1" w:styleId="FontStyle17">
    <w:name w:val="Font Style17"/>
    <w:uiPriority w:val="99"/>
    <w:rsid w:val="00694B37"/>
    <w:rPr>
      <w:rFonts w:ascii="Arial" w:hAnsi="Arial" w:cs="Arial"/>
      <w:sz w:val="20"/>
      <w:szCs w:val="20"/>
    </w:rPr>
  </w:style>
  <w:style w:type="paragraph" w:customStyle="1" w:styleId="Style10">
    <w:name w:val="Style10"/>
    <w:basedOn w:val="Navaden"/>
    <w:uiPriority w:val="99"/>
    <w:rsid w:val="00694B37"/>
    <w:pPr>
      <w:widowControl w:val="0"/>
      <w:overflowPunct/>
      <w:jc w:val="center"/>
      <w:textAlignment w:val="auto"/>
    </w:pPr>
    <w:rPr>
      <w:rFonts w:cs="Arial"/>
      <w:sz w:val="24"/>
      <w:szCs w:val="24"/>
      <w:lang w:eastAsia="en-US"/>
    </w:rPr>
  </w:style>
  <w:style w:type="character" w:customStyle="1" w:styleId="yiv6495586649fontstyle17">
    <w:name w:val="yiv6495586649fontstyle17"/>
    <w:basedOn w:val="Privzetapisavaodstavka"/>
    <w:rsid w:val="00694B37"/>
  </w:style>
  <w:style w:type="character" w:customStyle="1" w:styleId="eop">
    <w:name w:val="eop"/>
    <w:basedOn w:val="Privzetapisavaodstavka"/>
    <w:rsid w:val="0069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1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8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20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93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4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0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18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00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4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adni-list.si/1/objava.jsp?sop=2014-01-1069" TargetMode="External"/><Relationship Id="rId18" Type="http://schemas.openxmlformats.org/officeDocument/2006/relationships/hyperlink" Target="http://www.uradni-list.si/1/objava.jsp?sop=2021-01-262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12-01-3528" TargetMode="External"/><Relationship Id="rId17" Type="http://schemas.openxmlformats.org/officeDocument/2006/relationships/hyperlink" Target="http://www.uradni-list.si/1/objava.jsp?sop=2021-01-179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8-01-094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12-01-2416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17-01-1446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uradni-list.si/1/objava.jsp?sop=2008-01-1978" TargetMode="External"/><Relationship Id="rId19" Type="http://schemas.openxmlformats.org/officeDocument/2006/relationships/hyperlink" Target="http://www.uradni-list.si/1/objava.jsp?sop=2022-01-087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15-01-1327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nek\Desktop\Template%20NPB-SVZ%20(v.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B1E9967B03B4E9613AA9F5C437767" ma:contentTypeVersion="0" ma:contentTypeDescription="Ustvari nov dokument." ma:contentTypeScope="" ma:versionID="f5182ff1f4c331044e7ae4dcfa36b8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3D5606-00CE-4889-9053-2F0535D88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6BC20-0202-4B45-B93F-A10E14B8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99B6D-52C3-4A26-AE51-2B1F1CA5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(v.3)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3310</CharactersWithSpaces>
  <SharedDoc>false</SharedDoc>
  <HLinks>
    <vt:vector size="6" baseType="variant">
      <vt:variant>
        <vt:i4>786521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http://www.pisrs.si/Pis.web/npb/2021-01-1826-2021-01-0524-npb2-p1.pdf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dc:description/>
  <cp:lastModifiedBy/>
  <cp:revision>1</cp:revision>
  <cp:lastPrinted>2010-02-05T15:15:00Z</cp:lastPrinted>
  <dcterms:created xsi:type="dcterms:W3CDTF">2023-05-18T11:29:00Z</dcterms:created>
  <dcterms:modified xsi:type="dcterms:W3CDTF">2023-05-30T08:10:00Z</dcterms:modified>
</cp:coreProperties>
</file>